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2F6E5" w14:textId="3854E61C" w:rsidR="000F56C9" w:rsidRDefault="000F56C9" w:rsidP="000F56C9">
      <w:pPr>
        <w:ind w:firstLineChars="0" w:firstLine="0"/>
        <w:rPr>
          <w:b/>
          <w:bCs/>
        </w:rPr>
      </w:pPr>
      <w:r w:rsidRPr="000F56C9">
        <w:rPr>
          <w:b/>
          <w:bCs/>
        </w:rPr>
        <w:t>附件</w:t>
      </w:r>
    </w:p>
    <w:p w14:paraId="2B6155CC" w14:textId="77777777" w:rsidR="000F56C9" w:rsidRPr="000F56C9" w:rsidRDefault="000F56C9" w:rsidP="000F56C9">
      <w:pPr>
        <w:ind w:firstLineChars="0" w:firstLine="0"/>
        <w:rPr>
          <w:rFonts w:hint="eastAsia"/>
          <w:b/>
          <w:bCs/>
        </w:rPr>
      </w:pPr>
    </w:p>
    <w:p w14:paraId="0F0BF976" w14:textId="77777777" w:rsidR="000F56C9" w:rsidRPr="000F56C9" w:rsidRDefault="000F56C9" w:rsidP="000F56C9">
      <w:pPr>
        <w:ind w:firstLineChars="0" w:firstLine="0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  <w:bookmarkStart w:id="0" w:name="OLE_LINK7"/>
      <w:r w:rsidRPr="000F56C9">
        <w:rPr>
          <w:rFonts w:ascii="方正小标宋简体" w:eastAsia="方正小标宋简体" w:hAnsi="方正小标宋简体"/>
          <w:bCs/>
          <w:sz w:val="40"/>
          <w:szCs w:val="40"/>
        </w:rPr>
        <w:t>深圳市城市空中交通基础设施测试（盐田）</w:t>
      </w:r>
    </w:p>
    <w:p w14:paraId="349092B0" w14:textId="40B58715" w:rsidR="000F56C9" w:rsidRPr="000F56C9" w:rsidRDefault="000F56C9" w:rsidP="000F56C9">
      <w:pPr>
        <w:ind w:firstLineChars="0" w:firstLine="0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  <w:r w:rsidRPr="000F56C9">
        <w:rPr>
          <w:rFonts w:ascii="方正小标宋简体" w:eastAsia="方正小标宋简体" w:hAnsi="方正小标宋简体"/>
          <w:bCs/>
          <w:sz w:val="40"/>
          <w:szCs w:val="40"/>
        </w:rPr>
        <w:t>企业报名填报模板</w:t>
      </w:r>
    </w:p>
    <w:bookmarkEnd w:id="0"/>
    <w:p w14:paraId="295842CE" w14:textId="77777777" w:rsidR="000F56C9" w:rsidRPr="000F56C9" w:rsidRDefault="000F56C9" w:rsidP="000F56C9">
      <w:pPr>
        <w:ind w:firstLineChars="0" w:firstLine="0"/>
      </w:pPr>
      <w:r w:rsidRPr="000F56C9">
        <w:t xml:space="preserve"> </w:t>
      </w:r>
    </w:p>
    <w:p w14:paraId="3A079CA6" w14:textId="77777777" w:rsidR="000F56C9" w:rsidRPr="000F56C9" w:rsidRDefault="000F56C9" w:rsidP="000F56C9">
      <w:pPr>
        <w:pStyle w:val="1"/>
        <w:ind w:firstLine="640"/>
      </w:pPr>
      <w:r w:rsidRPr="000F56C9">
        <w:t>一、企业基本信息</w:t>
      </w:r>
    </w:p>
    <w:tbl>
      <w:tblPr>
        <w:tblW w:w="5021" w:type="pct"/>
        <w:tblLayout w:type="fixed"/>
        <w:tblLook w:val="04A0" w:firstRow="1" w:lastRow="0" w:firstColumn="1" w:lastColumn="0" w:noHBand="0" w:noVBand="1"/>
      </w:tblPr>
      <w:tblGrid>
        <w:gridCol w:w="4428"/>
        <w:gridCol w:w="3883"/>
      </w:tblGrid>
      <w:tr w:rsidR="000F56C9" w:rsidRPr="000F56C9" w14:paraId="12DDC55E" w14:textId="77777777">
        <w:trPr>
          <w:trHeight w:val="618"/>
        </w:trPr>
        <w:tc>
          <w:tcPr>
            <w:tcW w:w="4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1114E8A" w14:textId="77777777" w:rsidR="000F56C9" w:rsidRPr="000F56C9" w:rsidRDefault="000F56C9" w:rsidP="000F56C9">
            <w:pPr>
              <w:ind w:firstLineChars="0" w:firstLine="0"/>
              <w:rPr>
                <w:b/>
                <w:bCs/>
              </w:rPr>
            </w:pPr>
            <w:r w:rsidRPr="000F56C9">
              <w:rPr>
                <w:b/>
                <w:bCs/>
              </w:rPr>
              <w:t>项目</w:t>
            </w:r>
          </w:p>
        </w:tc>
        <w:tc>
          <w:tcPr>
            <w:tcW w:w="399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noWrap/>
            <w:vAlign w:val="center"/>
            <w:hideMark/>
          </w:tcPr>
          <w:p w14:paraId="1FFEF3DA" w14:textId="77777777" w:rsidR="000F56C9" w:rsidRPr="000F56C9" w:rsidRDefault="000F56C9" w:rsidP="000F56C9">
            <w:pPr>
              <w:ind w:firstLineChars="0" w:firstLine="0"/>
              <w:rPr>
                <w:b/>
                <w:bCs/>
              </w:rPr>
            </w:pPr>
            <w:r w:rsidRPr="000F56C9">
              <w:rPr>
                <w:b/>
                <w:bCs/>
              </w:rPr>
              <w:t>填写内容</w:t>
            </w:r>
          </w:p>
        </w:tc>
      </w:tr>
      <w:tr w:rsidR="000F56C9" w:rsidRPr="000F56C9" w14:paraId="6DCC5DBA" w14:textId="77777777">
        <w:trPr>
          <w:trHeight w:val="582"/>
        </w:trPr>
        <w:tc>
          <w:tcPr>
            <w:tcW w:w="4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0E97273" w14:textId="77777777" w:rsidR="000F56C9" w:rsidRPr="000F56C9" w:rsidRDefault="000F56C9" w:rsidP="000F56C9">
            <w:pPr>
              <w:ind w:firstLineChars="0" w:firstLine="0"/>
            </w:pPr>
            <w:r w:rsidRPr="000F56C9">
              <w:t>企业名称</w:t>
            </w:r>
          </w:p>
        </w:tc>
        <w:tc>
          <w:tcPr>
            <w:tcW w:w="3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noWrap/>
            <w:vAlign w:val="center"/>
          </w:tcPr>
          <w:p w14:paraId="76D894AB" w14:textId="77777777" w:rsidR="000F56C9" w:rsidRPr="000F56C9" w:rsidRDefault="000F56C9" w:rsidP="000F56C9">
            <w:pPr>
              <w:ind w:firstLineChars="0" w:firstLine="0"/>
            </w:pPr>
          </w:p>
        </w:tc>
      </w:tr>
      <w:tr w:rsidR="000F56C9" w:rsidRPr="000F56C9" w14:paraId="0A02C125" w14:textId="77777777">
        <w:trPr>
          <w:trHeight w:val="582"/>
        </w:trPr>
        <w:tc>
          <w:tcPr>
            <w:tcW w:w="4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434A147" w14:textId="77777777" w:rsidR="000F56C9" w:rsidRPr="000F56C9" w:rsidRDefault="000F56C9" w:rsidP="000F56C9">
            <w:pPr>
              <w:ind w:firstLineChars="0" w:firstLine="0"/>
            </w:pPr>
            <w:r w:rsidRPr="000F56C9">
              <w:t>统一社会信用代码</w:t>
            </w:r>
          </w:p>
        </w:tc>
        <w:tc>
          <w:tcPr>
            <w:tcW w:w="3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noWrap/>
            <w:vAlign w:val="center"/>
          </w:tcPr>
          <w:p w14:paraId="021C129D" w14:textId="77777777" w:rsidR="000F56C9" w:rsidRPr="000F56C9" w:rsidRDefault="000F56C9" w:rsidP="000F56C9">
            <w:pPr>
              <w:ind w:firstLineChars="0" w:firstLine="0"/>
            </w:pPr>
          </w:p>
        </w:tc>
      </w:tr>
      <w:tr w:rsidR="000F56C9" w:rsidRPr="000F56C9" w14:paraId="3CC26D5B" w14:textId="77777777">
        <w:trPr>
          <w:trHeight w:val="582"/>
        </w:trPr>
        <w:tc>
          <w:tcPr>
            <w:tcW w:w="4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6B84D16" w14:textId="77777777" w:rsidR="000F56C9" w:rsidRPr="000F56C9" w:rsidRDefault="000F56C9" w:rsidP="000F56C9">
            <w:pPr>
              <w:ind w:firstLineChars="0" w:firstLine="0"/>
            </w:pPr>
            <w:r w:rsidRPr="000F56C9">
              <w:t>企业注册地址</w:t>
            </w:r>
          </w:p>
        </w:tc>
        <w:tc>
          <w:tcPr>
            <w:tcW w:w="3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noWrap/>
            <w:vAlign w:val="center"/>
          </w:tcPr>
          <w:p w14:paraId="077208A6" w14:textId="77777777" w:rsidR="000F56C9" w:rsidRPr="000F56C9" w:rsidRDefault="000F56C9" w:rsidP="000F56C9">
            <w:pPr>
              <w:ind w:firstLineChars="0" w:firstLine="0"/>
            </w:pPr>
          </w:p>
        </w:tc>
      </w:tr>
      <w:tr w:rsidR="000F56C9" w:rsidRPr="000F56C9" w14:paraId="21A2278A" w14:textId="77777777">
        <w:trPr>
          <w:trHeight w:val="582"/>
        </w:trPr>
        <w:tc>
          <w:tcPr>
            <w:tcW w:w="4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EA223A" w14:textId="77777777" w:rsidR="000F56C9" w:rsidRPr="000F56C9" w:rsidRDefault="000F56C9" w:rsidP="000F56C9">
            <w:pPr>
              <w:ind w:firstLineChars="0" w:firstLine="0"/>
            </w:pPr>
            <w:r w:rsidRPr="000F56C9">
              <w:t>企业性质（事业单位</w:t>
            </w:r>
            <w:r w:rsidRPr="000F56C9">
              <w:t>/</w:t>
            </w:r>
            <w:r w:rsidRPr="000F56C9">
              <w:t>国企</w:t>
            </w:r>
            <w:r w:rsidRPr="000F56C9">
              <w:t>/</w:t>
            </w:r>
            <w:r w:rsidRPr="000F56C9">
              <w:t>民企</w:t>
            </w:r>
            <w:r w:rsidRPr="000F56C9">
              <w:t>/</w:t>
            </w:r>
            <w:r w:rsidRPr="000F56C9">
              <w:t>科研机构等）</w:t>
            </w:r>
          </w:p>
        </w:tc>
        <w:tc>
          <w:tcPr>
            <w:tcW w:w="3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noWrap/>
            <w:vAlign w:val="center"/>
          </w:tcPr>
          <w:p w14:paraId="762FC4E9" w14:textId="77777777" w:rsidR="000F56C9" w:rsidRPr="000F56C9" w:rsidRDefault="000F56C9" w:rsidP="000F56C9">
            <w:pPr>
              <w:ind w:firstLineChars="0" w:firstLine="0"/>
            </w:pPr>
          </w:p>
        </w:tc>
      </w:tr>
      <w:tr w:rsidR="000F56C9" w:rsidRPr="000F56C9" w14:paraId="2C271F40" w14:textId="77777777">
        <w:trPr>
          <w:trHeight w:val="582"/>
        </w:trPr>
        <w:tc>
          <w:tcPr>
            <w:tcW w:w="4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D3AD93" w14:textId="77777777" w:rsidR="000F56C9" w:rsidRPr="000F56C9" w:rsidRDefault="000F56C9" w:rsidP="000F56C9">
            <w:pPr>
              <w:ind w:firstLineChars="0" w:firstLine="0"/>
            </w:pPr>
            <w:r w:rsidRPr="000F56C9">
              <w:t>法定代表人</w:t>
            </w:r>
          </w:p>
        </w:tc>
        <w:tc>
          <w:tcPr>
            <w:tcW w:w="3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noWrap/>
            <w:vAlign w:val="center"/>
          </w:tcPr>
          <w:p w14:paraId="27B6D571" w14:textId="77777777" w:rsidR="000F56C9" w:rsidRPr="000F56C9" w:rsidRDefault="000F56C9" w:rsidP="000F56C9">
            <w:pPr>
              <w:ind w:firstLineChars="0" w:firstLine="0"/>
            </w:pPr>
          </w:p>
        </w:tc>
      </w:tr>
      <w:tr w:rsidR="000F56C9" w:rsidRPr="000F56C9" w14:paraId="2E42B056" w14:textId="77777777">
        <w:trPr>
          <w:trHeight w:val="582"/>
        </w:trPr>
        <w:tc>
          <w:tcPr>
            <w:tcW w:w="4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E6B3DD" w14:textId="77777777" w:rsidR="000F56C9" w:rsidRPr="000F56C9" w:rsidRDefault="000F56C9" w:rsidP="000F56C9">
            <w:pPr>
              <w:ind w:firstLineChars="0" w:firstLine="0"/>
            </w:pPr>
            <w:r w:rsidRPr="000F56C9">
              <w:t>企业联系人</w:t>
            </w:r>
          </w:p>
        </w:tc>
        <w:tc>
          <w:tcPr>
            <w:tcW w:w="3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noWrap/>
            <w:vAlign w:val="center"/>
          </w:tcPr>
          <w:p w14:paraId="748F086A" w14:textId="77777777" w:rsidR="000F56C9" w:rsidRPr="000F56C9" w:rsidRDefault="000F56C9" w:rsidP="000F56C9">
            <w:pPr>
              <w:ind w:firstLineChars="0" w:firstLine="0"/>
            </w:pPr>
          </w:p>
        </w:tc>
      </w:tr>
      <w:tr w:rsidR="000F56C9" w:rsidRPr="000F56C9" w14:paraId="6D3383AB" w14:textId="77777777">
        <w:trPr>
          <w:trHeight w:val="582"/>
        </w:trPr>
        <w:tc>
          <w:tcPr>
            <w:tcW w:w="4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73A763" w14:textId="77777777" w:rsidR="000F56C9" w:rsidRPr="000F56C9" w:rsidRDefault="000F56C9" w:rsidP="000F56C9">
            <w:pPr>
              <w:ind w:firstLineChars="0" w:firstLine="0"/>
            </w:pPr>
            <w:r w:rsidRPr="000F56C9">
              <w:t>联系电话</w:t>
            </w:r>
          </w:p>
        </w:tc>
        <w:tc>
          <w:tcPr>
            <w:tcW w:w="3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noWrap/>
            <w:vAlign w:val="center"/>
          </w:tcPr>
          <w:p w14:paraId="22E95A22" w14:textId="77777777" w:rsidR="000F56C9" w:rsidRPr="000F56C9" w:rsidRDefault="000F56C9" w:rsidP="000F56C9">
            <w:pPr>
              <w:ind w:firstLineChars="0" w:firstLine="0"/>
            </w:pPr>
          </w:p>
        </w:tc>
      </w:tr>
      <w:tr w:rsidR="000F56C9" w:rsidRPr="000F56C9" w14:paraId="5978C0A1" w14:textId="77777777">
        <w:trPr>
          <w:trHeight w:val="637"/>
        </w:trPr>
        <w:tc>
          <w:tcPr>
            <w:tcW w:w="4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4F3599" w14:textId="77777777" w:rsidR="000F56C9" w:rsidRPr="000F56C9" w:rsidRDefault="000F56C9" w:rsidP="000F56C9">
            <w:pPr>
              <w:ind w:firstLineChars="0" w:firstLine="0"/>
            </w:pPr>
            <w:r w:rsidRPr="000F56C9">
              <w:t>联系邮箱</w:t>
            </w:r>
          </w:p>
        </w:tc>
        <w:tc>
          <w:tcPr>
            <w:tcW w:w="3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noWrap/>
            <w:vAlign w:val="center"/>
          </w:tcPr>
          <w:p w14:paraId="35C81FCD" w14:textId="77777777" w:rsidR="000F56C9" w:rsidRPr="000F56C9" w:rsidRDefault="000F56C9" w:rsidP="000F56C9">
            <w:pPr>
              <w:ind w:firstLineChars="0" w:firstLine="0"/>
            </w:pPr>
          </w:p>
        </w:tc>
      </w:tr>
      <w:tr w:rsidR="000F56C9" w:rsidRPr="000F56C9" w14:paraId="7ED96E32" w14:textId="77777777">
        <w:trPr>
          <w:trHeight w:val="637"/>
        </w:trPr>
        <w:tc>
          <w:tcPr>
            <w:tcW w:w="45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882D36F" w14:textId="77777777" w:rsidR="000F56C9" w:rsidRPr="000F56C9" w:rsidRDefault="000F56C9" w:rsidP="000F56C9">
            <w:pPr>
              <w:ind w:firstLineChars="0" w:firstLine="0"/>
            </w:pPr>
            <w:r w:rsidRPr="000F56C9">
              <w:t>营业执照扫描页（另附一页）</w:t>
            </w:r>
          </w:p>
        </w:tc>
        <w:tc>
          <w:tcPr>
            <w:tcW w:w="399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noWrap/>
            <w:vAlign w:val="center"/>
          </w:tcPr>
          <w:p w14:paraId="1DF5EEDE" w14:textId="77777777" w:rsidR="000F56C9" w:rsidRPr="000F56C9" w:rsidRDefault="000F56C9" w:rsidP="000F56C9">
            <w:pPr>
              <w:ind w:firstLineChars="0" w:firstLine="0"/>
            </w:pPr>
          </w:p>
        </w:tc>
      </w:tr>
    </w:tbl>
    <w:p w14:paraId="7665732A" w14:textId="77777777" w:rsidR="000F56C9" w:rsidRPr="000F56C9" w:rsidRDefault="000F56C9" w:rsidP="000F56C9">
      <w:pPr>
        <w:pStyle w:val="1"/>
        <w:ind w:firstLine="640"/>
      </w:pPr>
      <w:r w:rsidRPr="000F56C9">
        <w:t>二、申报类别（可多选，请在</w:t>
      </w:r>
      <w:r w:rsidRPr="000F56C9">
        <w:t>□</w:t>
      </w:r>
      <w:r w:rsidRPr="000F56C9">
        <w:t>内勾选）</w:t>
      </w:r>
    </w:p>
    <w:p w14:paraId="2D000DF7" w14:textId="77777777" w:rsidR="000F56C9" w:rsidRPr="000F56C9" w:rsidRDefault="000F56C9" w:rsidP="000F56C9">
      <w:pPr>
        <w:pStyle w:val="2"/>
        <w:ind w:firstLine="643"/>
      </w:pPr>
      <w:r w:rsidRPr="000F56C9">
        <w:t>（一）低空通信</w:t>
      </w:r>
    </w:p>
    <w:p w14:paraId="7624925F" w14:textId="77777777" w:rsidR="000F56C9" w:rsidRPr="000F56C9" w:rsidRDefault="000F56C9" w:rsidP="000F56C9">
      <w:pPr>
        <w:ind w:firstLine="640"/>
      </w:pPr>
      <w:r w:rsidRPr="000F56C9">
        <w:t>□5G-A</w:t>
      </w:r>
      <w:r w:rsidRPr="000F56C9">
        <w:t>通感一体基站及网络优化</w:t>
      </w:r>
    </w:p>
    <w:p w14:paraId="741037F3" w14:textId="77777777" w:rsidR="000F56C9" w:rsidRPr="000F56C9" w:rsidRDefault="000F56C9" w:rsidP="000F56C9">
      <w:pPr>
        <w:ind w:firstLine="640"/>
      </w:pPr>
      <w:r w:rsidRPr="000F56C9">
        <w:t>□1.4G</w:t>
      </w:r>
      <w:r w:rsidRPr="000F56C9">
        <w:t>低空专网相关设备或服务</w:t>
      </w:r>
    </w:p>
    <w:p w14:paraId="2D3F65C8" w14:textId="77777777" w:rsidR="000F56C9" w:rsidRPr="000F56C9" w:rsidRDefault="000F56C9" w:rsidP="000F56C9">
      <w:pPr>
        <w:ind w:firstLine="640"/>
      </w:pPr>
      <w:r w:rsidRPr="000F56C9">
        <w:t>□</w:t>
      </w:r>
      <w:r w:rsidRPr="000F56C9">
        <w:t>其他低空通信设备（请注明）：</w:t>
      </w:r>
      <w:r w:rsidRPr="000F56C9">
        <w:t>__________</w:t>
      </w:r>
    </w:p>
    <w:p w14:paraId="743070E9" w14:textId="77777777" w:rsidR="000F56C9" w:rsidRPr="000F56C9" w:rsidRDefault="000F56C9" w:rsidP="000F56C9">
      <w:pPr>
        <w:pStyle w:val="2"/>
        <w:ind w:firstLine="643"/>
      </w:pPr>
      <w:r w:rsidRPr="000F56C9">
        <w:t>（二）低空导航</w:t>
      </w:r>
    </w:p>
    <w:p w14:paraId="016890E3" w14:textId="77777777" w:rsidR="000F56C9" w:rsidRPr="000F56C9" w:rsidRDefault="000F56C9" w:rsidP="000F56C9">
      <w:pPr>
        <w:ind w:firstLine="640"/>
      </w:pPr>
      <w:r w:rsidRPr="000F56C9">
        <w:t>□</w:t>
      </w:r>
      <w:r w:rsidRPr="000F56C9">
        <w:t>飞行导航、定位增强与授时设备</w:t>
      </w:r>
    </w:p>
    <w:p w14:paraId="238AF9DB" w14:textId="77777777" w:rsidR="000F56C9" w:rsidRPr="000F56C9" w:rsidRDefault="000F56C9" w:rsidP="000F56C9">
      <w:pPr>
        <w:ind w:firstLine="640"/>
      </w:pPr>
      <w:r w:rsidRPr="000F56C9">
        <w:lastRenderedPageBreak/>
        <w:t>□</w:t>
      </w:r>
      <w:r w:rsidRPr="000F56C9">
        <w:t>其他低空导航设备（请注明）：</w:t>
      </w:r>
      <w:r w:rsidRPr="000F56C9">
        <w:t>__________</w:t>
      </w:r>
    </w:p>
    <w:p w14:paraId="25A0128A" w14:textId="77777777" w:rsidR="000F56C9" w:rsidRPr="000F56C9" w:rsidRDefault="000F56C9" w:rsidP="000F56C9">
      <w:pPr>
        <w:pStyle w:val="2"/>
        <w:ind w:firstLine="643"/>
      </w:pPr>
      <w:r w:rsidRPr="000F56C9">
        <w:t>（三）低空监视与感知</w:t>
      </w:r>
    </w:p>
    <w:p w14:paraId="08F3FE28" w14:textId="77777777" w:rsidR="000F56C9" w:rsidRPr="000F56C9" w:rsidRDefault="000F56C9" w:rsidP="000F56C9">
      <w:pPr>
        <w:ind w:firstLine="640"/>
      </w:pPr>
      <w:r w:rsidRPr="000F56C9">
        <w:t>□</w:t>
      </w:r>
      <w:r w:rsidRPr="000F56C9">
        <w:t>低空监视雷达</w:t>
      </w:r>
    </w:p>
    <w:p w14:paraId="136A0157" w14:textId="77777777" w:rsidR="000F56C9" w:rsidRPr="000F56C9" w:rsidRDefault="000F56C9" w:rsidP="000F56C9">
      <w:pPr>
        <w:ind w:firstLine="640"/>
      </w:pPr>
      <w:r w:rsidRPr="000F56C9">
        <w:t>□TDOA/AOA</w:t>
      </w:r>
      <w:r w:rsidRPr="000F56C9">
        <w:t>协同定位设备</w:t>
      </w:r>
    </w:p>
    <w:p w14:paraId="64C2164C" w14:textId="4174C922" w:rsidR="000F56C9" w:rsidRPr="000F56C9" w:rsidRDefault="000F56C9" w:rsidP="000F56C9">
      <w:pPr>
        <w:ind w:firstLine="640"/>
      </w:pPr>
      <w:r w:rsidRPr="000F56C9">
        <w:t>□Remote</w:t>
      </w:r>
      <w:r>
        <w:rPr>
          <w:rFonts w:hint="eastAsia"/>
        </w:rPr>
        <w:t xml:space="preserve"> </w:t>
      </w:r>
      <w:r w:rsidRPr="000F56C9">
        <w:t>ID</w:t>
      </w:r>
      <w:r w:rsidRPr="000F56C9">
        <w:t>运行识别设备</w:t>
      </w:r>
    </w:p>
    <w:p w14:paraId="04DE3FD6" w14:textId="77777777" w:rsidR="000F56C9" w:rsidRPr="000F56C9" w:rsidRDefault="000F56C9" w:rsidP="000F56C9">
      <w:pPr>
        <w:ind w:firstLine="640"/>
      </w:pPr>
      <w:r w:rsidRPr="000F56C9">
        <w:t>□ADS-B</w:t>
      </w:r>
      <w:r w:rsidRPr="000F56C9">
        <w:t>地面站</w:t>
      </w:r>
      <w:r w:rsidRPr="000F56C9">
        <w:t>/</w:t>
      </w:r>
      <w:r w:rsidRPr="000F56C9">
        <w:t>机载设备</w:t>
      </w:r>
    </w:p>
    <w:p w14:paraId="5D43A4D8" w14:textId="77777777" w:rsidR="000F56C9" w:rsidRPr="000F56C9" w:rsidRDefault="000F56C9" w:rsidP="000F56C9">
      <w:pPr>
        <w:ind w:firstLine="640"/>
      </w:pPr>
      <w:r w:rsidRPr="000F56C9">
        <w:t>□</w:t>
      </w:r>
      <w:r w:rsidRPr="000F56C9">
        <w:t>光电</w:t>
      </w:r>
      <w:r w:rsidRPr="000F56C9">
        <w:t>/</w:t>
      </w:r>
      <w:r w:rsidRPr="000F56C9">
        <w:t>视频监视设备</w:t>
      </w:r>
    </w:p>
    <w:p w14:paraId="0717E3D7" w14:textId="77777777" w:rsidR="000F56C9" w:rsidRPr="000F56C9" w:rsidRDefault="000F56C9" w:rsidP="000F56C9">
      <w:pPr>
        <w:ind w:firstLine="640"/>
      </w:pPr>
      <w:r w:rsidRPr="000F56C9">
        <w:t>□</w:t>
      </w:r>
      <w:r w:rsidRPr="000F56C9">
        <w:t>其他低空监视设备（请注明）：</w:t>
      </w:r>
      <w:r w:rsidRPr="000F56C9">
        <w:t>__________</w:t>
      </w:r>
    </w:p>
    <w:p w14:paraId="3A8C5BC3" w14:textId="77777777" w:rsidR="000F56C9" w:rsidRPr="000F56C9" w:rsidRDefault="000F56C9" w:rsidP="000F56C9">
      <w:pPr>
        <w:pStyle w:val="2"/>
        <w:ind w:firstLine="643"/>
      </w:pPr>
      <w:r w:rsidRPr="000F56C9">
        <w:t>（四）低空气象保障</w:t>
      </w:r>
    </w:p>
    <w:p w14:paraId="35A92B92" w14:textId="77777777" w:rsidR="000F56C9" w:rsidRPr="000F56C9" w:rsidRDefault="000F56C9" w:rsidP="000F56C9">
      <w:pPr>
        <w:ind w:firstLine="640"/>
      </w:pPr>
      <w:r w:rsidRPr="000F56C9">
        <w:t>□</w:t>
      </w:r>
      <w:r w:rsidRPr="000F56C9">
        <w:t>激光测风雷达（</w:t>
      </w:r>
      <w:r w:rsidRPr="000F56C9">
        <w:t>3D/</w:t>
      </w:r>
      <w:r w:rsidRPr="000F56C9">
        <w:t>垂直）</w:t>
      </w:r>
    </w:p>
    <w:p w14:paraId="35F950D0" w14:textId="77777777" w:rsidR="000F56C9" w:rsidRPr="000F56C9" w:rsidRDefault="000F56C9" w:rsidP="000F56C9">
      <w:pPr>
        <w:ind w:firstLine="640"/>
      </w:pPr>
      <w:r w:rsidRPr="000F56C9">
        <w:t>□</w:t>
      </w:r>
      <w:r w:rsidRPr="000F56C9">
        <w:t>能见度仪</w:t>
      </w:r>
    </w:p>
    <w:p w14:paraId="389E0E0F" w14:textId="77777777" w:rsidR="000F56C9" w:rsidRPr="000F56C9" w:rsidRDefault="000F56C9" w:rsidP="000F56C9">
      <w:pPr>
        <w:ind w:firstLine="640"/>
      </w:pPr>
      <w:r w:rsidRPr="000F56C9">
        <w:t>□</w:t>
      </w:r>
      <w:r w:rsidRPr="000F56C9">
        <w:t>全天空成像仪</w:t>
      </w:r>
    </w:p>
    <w:p w14:paraId="228E2EC4" w14:textId="77777777" w:rsidR="000F56C9" w:rsidRPr="000F56C9" w:rsidRDefault="000F56C9" w:rsidP="000F56C9">
      <w:pPr>
        <w:ind w:firstLine="640"/>
      </w:pPr>
      <w:r w:rsidRPr="000F56C9">
        <w:t>□</w:t>
      </w:r>
      <w:r w:rsidRPr="000F56C9">
        <w:t>小型气象站</w:t>
      </w:r>
    </w:p>
    <w:p w14:paraId="43A4DC76" w14:textId="77777777" w:rsidR="000F56C9" w:rsidRPr="000F56C9" w:rsidRDefault="000F56C9" w:rsidP="000F56C9">
      <w:pPr>
        <w:ind w:firstLine="640"/>
      </w:pPr>
      <w:r w:rsidRPr="000F56C9">
        <w:t>□</w:t>
      </w:r>
      <w:r w:rsidRPr="000F56C9">
        <w:t>电磁辐射监测设备</w:t>
      </w:r>
    </w:p>
    <w:p w14:paraId="26AA6ABE" w14:textId="77777777" w:rsidR="000F56C9" w:rsidRPr="000F56C9" w:rsidRDefault="000F56C9" w:rsidP="000F56C9">
      <w:pPr>
        <w:ind w:firstLine="640"/>
      </w:pPr>
      <w:r w:rsidRPr="000F56C9">
        <w:t>□</w:t>
      </w:r>
      <w:r w:rsidRPr="000F56C9">
        <w:t>其他低空气象设备（请注明）：</w:t>
      </w:r>
      <w:r w:rsidRPr="000F56C9">
        <w:t>__________</w:t>
      </w:r>
    </w:p>
    <w:p w14:paraId="72CDC6A0" w14:textId="77777777" w:rsidR="000F56C9" w:rsidRPr="000F56C9" w:rsidRDefault="000F56C9" w:rsidP="000F56C9">
      <w:pPr>
        <w:pStyle w:val="2"/>
        <w:ind w:firstLine="643"/>
      </w:pPr>
      <w:r w:rsidRPr="000F56C9">
        <w:t>（五）安全防控</w:t>
      </w:r>
    </w:p>
    <w:p w14:paraId="5B49CC87" w14:textId="77777777" w:rsidR="000F56C9" w:rsidRPr="000F56C9" w:rsidRDefault="000F56C9" w:rsidP="000F56C9">
      <w:pPr>
        <w:ind w:firstLine="640"/>
      </w:pPr>
      <w:r w:rsidRPr="000F56C9">
        <w:t>□</w:t>
      </w:r>
      <w:r w:rsidRPr="000F56C9">
        <w:t>定向反制设备</w:t>
      </w:r>
    </w:p>
    <w:p w14:paraId="3938402B" w14:textId="77777777" w:rsidR="000F56C9" w:rsidRPr="000F56C9" w:rsidRDefault="000F56C9" w:rsidP="000F56C9">
      <w:pPr>
        <w:ind w:firstLine="640"/>
      </w:pPr>
      <w:r w:rsidRPr="000F56C9">
        <w:t>□</w:t>
      </w:r>
      <w:r w:rsidRPr="000F56C9">
        <w:t>无线电频谱监测</w:t>
      </w:r>
      <w:r w:rsidRPr="000F56C9">
        <w:t>/</w:t>
      </w:r>
      <w:r w:rsidRPr="000F56C9">
        <w:t>安全测试设备</w:t>
      </w:r>
    </w:p>
    <w:p w14:paraId="3E028564" w14:textId="77777777" w:rsidR="000F56C9" w:rsidRPr="000F56C9" w:rsidRDefault="000F56C9" w:rsidP="000F56C9">
      <w:pPr>
        <w:ind w:firstLine="640"/>
      </w:pPr>
      <w:r w:rsidRPr="000F56C9">
        <w:t>□</w:t>
      </w:r>
      <w:r w:rsidRPr="000F56C9">
        <w:t>其他低空安全防控设备（请注明）：</w:t>
      </w:r>
      <w:r w:rsidRPr="000F56C9">
        <w:t>__________</w:t>
      </w:r>
    </w:p>
    <w:p w14:paraId="01C42A05" w14:textId="77777777" w:rsidR="000F56C9" w:rsidRPr="000F56C9" w:rsidRDefault="000F56C9" w:rsidP="000F56C9">
      <w:pPr>
        <w:pStyle w:val="1"/>
        <w:ind w:firstLine="640"/>
      </w:pPr>
      <w:r w:rsidRPr="000F56C9">
        <w:t>三、拟参与测试的设备或解决方案概述</w:t>
      </w:r>
    </w:p>
    <w:p w14:paraId="5D8CA961" w14:textId="77777777" w:rsidR="000F56C9" w:rsidRPr="000F56C9" w:rsidRDefault="000F56C9" w:rsidP="000F56C9">
      <w:pPr>
        <w:ind w:firstLine="640"/>
      </w:pPr>
      <w:r w:rsidRPr="000F56C9">
        <w:t>设备</w:t>
      </w:r>
      <w:r w:rsidRPr="000F56C9">
        <w:t>/</w:t>
      </w:r>
      <w:r w:rsidRPr="000F56C9">
        <w:t>系统名称：</w:t>
      </w:r>
      <w:r w:rsidRPr="000F56C9">
        <w:t>________________________________</w:t>
      </w:r>
    </w:p>
    <w:p w14:paraId="784AC47B" w14:textId="77777777" w:rsidR="000F56C9" w:rsidRPr="000F56C9" w:rsidRDefault="000F56C9" w:rsidP="000F56C9">
      <w:pPr>
        <w:ind w:firstLine="640"/>
      </w:pPr>
      <w:r w:rsidRPr="000F56C9">
        <w:t>设备</w:t>
      </w:r>
      <w:r w:rsidRPr="000F56C9">
        <w:t>/</w:t>
      </w:r>
      <w:r w:rsidRPr="000F56C9">
        <w:t>系统类型（通</w:t>
      </w:r>
      <w:r w:rsidRPr="000F56C9">
        <w:t>/</w:t>
      </w:r>
      <w:r w:rsidRPr="000F56C9">
        <w:t>导</w:t>
      </w:r>
      <w:r w:rsidRPr="000F56C9">
        <w:t>/</w:t>
      </w:r>
      <w:r w:rsidRPr="000F56C9">
        <w:t>监</w:t>
      </w:r>
      <w:r w:rsidRPr="000F56C9">
        <w:t>/</w:t>
      </w:r>
      <w:r w:rsidRPr="000F56C9">
        <w:t>气</w:t>
      </w:r>
      <w:r w:rsidRPr="000F56C9">
        <w:t>/</w:t>
      </w:r>
      <w:r w:rsidRPr="000F56C9">
        <w:t>防）：</w:t>
      </w:r>
      <w:r w:rsidRPr="000F56C9">
        <w:t>______________</w:t>
      </w:r>
    </w:p>
    <w:p w14:paraId="67609625" w14:textId="77777777" w:rsidR="000F56C9" w:rsidRPr="000F56C9" w:rsidRDefault="000F56C9" w:rsidP="000F56C9">
      <w:pPr>
        <w:ind w:firstLine="640"/>
      </w:pPr>
      <w:r w:rsidRPr="000F56C9">
        <w:t>设备具体性能指标：</w:t>
      </w:r>
      <w:r w:rsidRPr="000F56C9">
        <w:rPr>
          <w:u w:val="single"/>
        </w:rPr>
        <w:t>（可另附页）</w:t>
      </w:r>
      <w:r w:rsidRPr="000F56C9">
        <w:t>_________________</w:t>
      </w:r>
    </w:p>
    <w:p w14:paraId="4D5E8DAB" w14:textId="737C15D5" w:rsidR="000F56C9" w:rsidRDefault="000F56C9" w:rsidP="000F56C9">
      <w:pPr>
        <w:ind w:firstLine="640"/>
      </w:pPr>
      <w:r>
        <w:rPr>
          <w:rFonts w:hint="eastAsia"/>
        </w:rPr>
        <w:t>拟解决的问题</w:t>
      </w:r>
      <w:r w:rsidRPr="000F56C9">
        <w:t>：</w:t>
      </w:r>
      <w:r w:rsidRPr="000F56C9">
        <w:rPr>
          <w:u w:val="single"/>
        </w:rPr>
        <w:t>（可另附页）</w:t>
      </w:r>
    </w:p>
    <w:p w14:paraId="7F6D0632" w14:textId="01AD5BD0" w:rsidR="000F56C9" w:rsidRPr="000F56C9" w:rsidRDefault="000F56C9" w:rsidP="000F56C9">
      <w:pPr>
        <w:ind w:firstLine="640"/>
      </w:pPr>
      <w:r>
        <w:rPr>
          <w:rFonts w:hint="eastAsia"/>
        </w:rPr>
        <w:lastRenderedPageBreak/>
        <w:t>解决方案概述</w:t>
      </w:r>
      <w:r w:rsidRPr="000F56C9">
        <w:t>（请详细填写）</w:t>
      </w:r>
      <w:bookmarkStart w:id="1" w:name="OLE_LINK6"/>
      <w:r w:rsidRPr="000F56C9">
        <w:t>：</w:t>
      </w:r>
      <w:r w:rsidRPr="000F56C9">
        <w:rPr>
          <w:u w:val="single"/>
        </w:rPr>
        <w:t>（可另附页）</w:t>
      </w:r>
      <w:bookmarkEnd w:id="1"/>
    </w:p>
    <w:p w14:paraId="14939691" w14:textId="77777777" w:rsidR="000F56C9" w:rsidRPr="000F56C9" w:rsidRDefault="000F56C9" w:rsidP="000F56C9">
      <w:pPr>
        <w:pStyle w:val="1"/>
        <w:ind w:firstLine="640"/>
      </w:pPr>
      <w:r w:rsidRPr="000F56C9">
        <w:t>四、关键技术指标获取与对接说明</w:t>
      </w:r>
    </w:p>
    <w:p w14:paraId="7D03E973" w14:textId="77777777" w:rsidR="000F56C9" w:rsidRPr="000F56C9" w:rsidRDefault="000F56C9" w:rsidP="000F56C9">
      <w:pPr>
        <w:ind w:firstLine="640"/>
      </w:pPr>
      <w:r w:rsidRPr="000F56C9">
        <w:t>本次报名阶段不要求企业填报关键技术指标表。企业通过征集遴选后，由组织方安排与技术支撑单位对接，按测试场景与设备类别定向提供指标阈值、判定方法与数据采集口径，并共同形成测试子方案。企业在对接阶段需按技术支撑单位要求补充提交：</w:t>
      </w:r>
    </w:p>
    <w:p w14:paraId="1A1FEA80" w14:textId="77777777" w:rsidR="000F56C9" w:rsidRPr="000F56C9" w:rsidRDefault="000F56C9" w:rsidP="000F56C9">
      <w:pPr>
        <w:ind w:firstLine="640"/>
      </w:pPr>
      <w:r w:rsidRPr="000F56C9">
        <w:t>1.</w:t>
      </w:r>
      <w:r w:rsidRPr="000F56C9">
        <w:t>设备</w:t>
      </w:r>
      <w:r w:rsidRPr="000F56C9">
        <w:t>/</w:t>
      </w:r>
      <w:r w:rsidRPr="000F56C9">
        <w:t>方案关键技术参数与接口说明</w:t>
      </w:r>
    </w:p>
    <w:p w14:paraId="5573DE94" w14:textId="77777777" w:rsidR="000F56C9" w:rsidRPr="000F56C9" w:rsidRDefault="000F56C9" w:rsidP="000F56C9">
      <w:pPr>
        <w:ind w:firstLine="640"/>
      </w:pPr>
      <w:r w:rsidRPr="000F56C9">
        <w:t>2.</w:t>
      </w:r>
      <w:r w:rsidRPr="000F56C9">
        <w:t>既有测试报告、第三方检测</w:t>
      </w:r>
      <w:r w:rsidRPr="000F56C9">
        <w:t>/</w:t>
      </w:r>
      <w:r w:rsidRPr="000F56C9">
        <w:t>认证材料（如有）</w:t>
      </w:r>
    </w:p>
    <w:p w14:paraId="592EC8CD" w14:textId="77777777" w:rsidR="000F56C9" w:rsidRPr="000F56C9" w:rsidRDefault="000F56C9" w:rsidP="000F56C9">
      <w:pPr>
        <w:ind w:firstLine="640"/>
      </w:pPr>
      <w:r w:rsidRPr="000F56C9">
        <w:t>3.</w:t>
      </w:r>
      <w:r w:rsidRPr="000F56C9">
        <w:t>现场联调</w:t>
      </w:r>
      <w:r w:rsidRPr="000F56C9">
        <w:t>/</w:t>
      </w:r>
      <w:r w:rsidRPr="000F56C9">
        <w:t>演示计划（如适用）</w:t>
      </w:r>
    </w:p>
    <w:p w14:paraId="72DA5608" w14:textId="77777777" w:rsidR="000F56C9" w:rsidRPr="000F56C9" w:rsidRDefault="000F56C9" w:rsidP="000F56C9">
      <w:pPr>
        <w:pStyle w:val="1"/>
        <w:ind w:firstLine="640"/>
      </w:pPr>
      <w:r w:rsidRPr="000F56C9">
        <w:t>五、测试实施建议</w:t>
      </w:r>
    </w:p>
    <w:p w14:paraId="3D2370E2" w14:textId="77777777" w:rsidR="000F56C9" w:rsidRPr="000F56C9" w:rsidRDefault="000F56C9" w:rsidP="000F56C9">
      <w:pPr>
        <w:ind w:firstLine="640"/>
      </w:pPr>
      <w:r w:rsidRPr="000F56C9">
        <w:t>1.</w:t>
      </w:r>
      <w:proofErr w:type="gramStart"/>
      <w:r w:rsidRPr="000F56C9">
        <w:t>拟部署</w:t>
      </w:r>
      <w:proofErr w:type="gramEnd"/>
      <w:r w:rsidRPr="000F56C9">
        <w:t>设备数量与形式：</w:t>
      </w:r>
      <w:r w:rsidRPr="000F56C9">
        <w:t>_________________________</w:t>
      </w:r>
    </w:p>
    <w:p w14:paraId="13AE713C" w14:textId="77777777" w:rsidR="000F56C9" w:rsidRPr="000F56C9" w:rsidRDefault="000F56C9" w:rsidP="000F56C9">
      <w:pPr>
        <w:ind w:firstLine="640"/>
      </w:pPr>
      <w:r w:rsidRPr="000F56C9">
        <w:t>2.</w:t>
      </w:r>
      <w:r w:rsidRPr="000F56C9">
        <w:t>是否需要飞行配合测试：</w:t>
      </w:r>
      <w:r w:rsidRPr="000F56C9">
        <w:t>□</w:t>
      </w:r>
      <w:r w:rsidRPr="000F56C9">
        <w:t>是（</w:t>
      </w:r>
      <w:proofErr w:type="gramStart"/>
      <w:r w:rsidRPr="000F56C9">
        <w:t>有人机</w:t>
      </w:r>
      <w:proofErr w:type="gramEnd"/>
      <w:r w:rsidRPr="000F56C9">
        <w:t>/</w:t>
      </w:r>
      <w:r w:rsidRPr="000F56C9">
        <w:t>无人机）</w:t>
      </w:r>
      <w:r w:rsidRPr="000F56C9">
        <w:t>□</w:t>
      </w:r>
      <w:r w:rsidRPr="000F56C9">
        <w:t>否</w:t>
      </w:r>
    </w:p>
    <w:p w14:paraId="263ACA30" w14:textId="77777777" w:rsidR="000F56C9" w:rsidRPr="000F56C9" w:rsidRDefault="000F56C9" w:rsidP="000F56C9">
      <w:pPr>
        <w:ind w:firstLine="640"/>
      </w:pPr>
      <w:r w:rsidRPr="000F56C9">
        <w:t>3.</w:t>
      </w:r>
      <w:r w:rsidRPr="000F56C9">
        <w:t>对测试区域或环境的基本要求：</w:t>
      </w:r>
      <w:r w:rsidRPr="000F56C9">
        <w:t>___________________</w:t>
      </w:r>
    </w:p>
    <w:p w14:paraId="386B608A" w14:textId="77777777" w:rsidR="000F56C9" w:rsidRPr="000F56C9" w:rsidRDefault="000F56C9" w:rsidP="000F56C9">
      <w:pPr>
        <w:pStyle w:val="1"/>
        <w:ind w:firstLine="640"/>
      </w:pPr>
      <w:r w:rsidRPr="000F56C9">
        <w:t>六、量产与应用情况说明</w:t>
      </w:r>
    </w:p>
    <w:p w14:paraId="0A636474" w14:textId="77777777" w:rsidR="000F56C9" w:rsidRPr="000F56C9" w:rsidRDefault="000F56C9" w:rsidP="000F56C9">
      <w:pPr>
        <w:ind w:firstLine="640"/>
      </w:pPr>
      <w:r w:rsidRPr="000F56C9">
        <w:t>是否已量产或工程化应用：</w:t>
      </w:r>
      <w:r w:rsidRPr="000F56C9">
        <w:t>□</w:t>
      </w:r>
      <w:r w:rsidRPr="000F56C9">
        <w:t>是</w:t>
      </w:r>
      <w:r w:rsidRPr="000F56C9">
        <w:t>□</w:t>
      </w:r>
      <w:r w:rsidRPr="000F56C9">
        <w:t>否</w:t>
      </w:r>
    </w:p>
    <w:p w14:paraId="22117336" w14:textId="77777777" w:rsidR="000F56C9" w:rsidRPr="000F56C9" w:rsidRDefault="000F56C9" w:rsidP="000F56C9">
      <w:pPr>
        <w:ind w:firstLine="640"/>
      </w:pPr>
      <w:r w:rsidRPr="000F56C9">
        <w:t>已落地应用场景（如有，请详细填写）</w:t>
      </w:r>
      <w:r w:rsidRPr="000F56C9">
        <w:t>________________</w:t>
      </w:r>
    </w:p>
    <w:p w14:paraId="127D9385" w14:textId="77777777" w:rsidR="000F56C9" w:rsidRPr="000F56C9" w:rsidRDefault="000F56C9" w:rsidP="000F56C9">
      <w:pPr>
        <w:ind w:firstLine="640"/>
      </w:pPr>
      <w:r w:rsidRPr="000F56C9">
        <w:t>参考报价区间（不作为采购承诺）：</w:t>
      </w:r>
      <w:r w:rsidRPr="000F56C9">
        <w:t>_________________</w:t>
      </w:r>
    </w:p>
    <w:p w14:paraId="769111EE" w14:textId="77777777" w:rsidR="000F56C9" w:rsidRPr="000F56C9" w:rsidRDefault="000F56C9" w:rsidP="000F56C9">
      <w:pPr>
        <w:pStyle w:val="1"/>
        <w:ind w:firstLine="640"/>
      </w:pPr>
      <w:r w:rsidRPr="000F56C9">
        <w:t>七、合</w:t>
      </w:r>
      <w:proofErr w:type="gramStart"/>
      <w:r w:rsidRPr="000F56C9">
        <w:t>规</w:t>
      </w:r>
      <w:proofErr w:type="gramEnd"/>
      <w:r w:rsidRPr="000F56C9">
        <w:t>与安全声明</w:t>
      </w:r>
    </w:p>
    <w:p w14:paraId="3669D5A4" w14:textId="77777777" w:rsidR="000F56C9" w:rsidRPr="000F56C9" w:rsidRDefault="000F56C9" w:rsidP="000F56C9">
      <w:pPr>
        <w:ind w:firstLine="640"/>
      </w:pPr>
      <w:r w:rsidRPr="000F56C9">
        <w:t>本企业郑重声明：</w:t>
      </w:r>
    </w:p>
    <w:p w14:paraId="1535C9ED" w14:textId="77777777" w:rsidR="000F56C9" w:rsidRPr="000F56C9" w:rsidRDefault="000F56C9" w:rsidP="000F56C9">
      <w:pPr>
        <w:ind w:firstLine="640"/>
      </w:pPr>
      <w:r w:rsidRPr="000F56C9">
        <w:t>1.</w:t>
      </w:r>
      <w:r w:rsidRPr="000F56C9">
        <w:t>所提交材料真实、准确、完整；</w:t>
      </w:r>
    </w:p>
    <w:p w14:paraId="4B90384D" w14:textId="77777777" w:rsidR="000F56C9" w:rsidRPr="000F56C9" w:rsidRDefault="000F56C9" w:rsidP="000F56C9">
      <w:pPr>
        <w:ind w:firstLine="640"/>
      </w:pPr>
      <w:r w:rsidRPr="000F56C9">
        <w:t>2.</w:t>
      </w:r>
      <w:r w:rsidRPr="000F56C9">
        <w:t>所申报设备或方案符合国家有关法律法规及行业管理要求；</w:t>
      </w:r>
    </w:p>
    <w:p w14:paraId="76CCCC71" w14:textId="77777777" w:rsidR="000F56C9" w:rsidRPr="000F56C9" w:rsidRDefault="000F56C9" w:rsidP="000F56C9">
      <w:pPr>
        <w:ind w:firstLine="640"/>
      </w:pPr>
      <w:r w:rsidRPr="000F56C9">
        <w:t>3.</w:t>
      </w:r>
      <w:r w:rsidRPr="000F56C9">
        <w:t>涉及无线电、反制、安全测试等内容的，</w:t>
      </w:r>
      <w:proofErr w:type="gramStart"/>
      <w:r w:rsidRPr="000F56C9">
        <w:t>承诺仅</w:t>
      </w:r>
      <w:proofErr w:type="gramEnd"/>
      <w:r w:rsidRPr="000F56C9">
        <w:t>在依法</w:t>
      </w:r>
      <w:r w:rsidRPr="000F56C9">
        <w:lastRenderedPageBreak/>
        <w:t>依规、经授权条件下参与测试。</w:t>
      </w:r>
    </w:p>
    <w:p w14:paraId="1E85176E" w14:textId="19431E47" w:rsidR="000F56C9" w:rsidRPr="000F56C9" w:rsidRDefault="000F56C9" w:rsidP="000F56C9">
      <w:pPr>
        <w:ind w:firstLineChars="0" w:firstLine="0"/>
      </w:pPr>
      <w:r w:rsidRPr="000F56C9">
        <w:t xml:space="preserve"> </w:t>
      </w:r>
    </w:p>
    <w:p w14:paraId="72E099CB" w14:textId="77777777" w:rsidR="000F56C9" w:rsidRPr="000F56C9" w:rsidRDefault="000F56C9" w:rsidP="000F56C9">
      <w:pPr>
        <w:ind w:firstLineChars="0" w:firstLine="0"/>
      </w:pPr>
      <w:r w:rsidRPr="000F56C9">
        <w:t>企业名称（盖章）：</w:t>
      </w:r>
      <w:r w:rsidRPr="000F56C9">
        <w:t>__________________________</w:t>
      </w:r>
    </w:p>
    <w:p w14:paraId="2D7901D9" w14:textId="77777777" w:rsidR="000F56C9" w:rsidRPr="000F56C9" w:rsidRDefault="000F56C9" w:rsidP="000F56C9">
      <w:pPr>
        <w:ind w:firstLineChars="0" w:firstLine="0"/>
      </w:pPr>
      <w:r w:rsidRPr="000F56C9">
        <w:t>法定代表人或授权代表签字：</w:t>
      </w:r>
      <w:r w:rsidRPr="000F56C9">
        <w:t>__________________</w:t>
      </w:r>
    </w:p>
    <w:p w14:paraId="1648BA7A" w14:textId="77777777" w:rsidR="000F56C9" w:rsidRPr="000F56C9" w:rsidRDefault="000F56C9" w:rsidP="000F56C9">
      <w:pPr>
        <w:ind w:firstLineChars="0" w:firstLine="0"/>
      </w:pPr>
      <w:r w:rsidRPr="000F56C9">
        <w:t>日期：</w:t>
      </w:r>
      <w:r w:rsidRPr="000F56C9">
        <w:t>_____</w:t>
      </w:r>
      <w:r w:rsidRPr="000F56C9">
        <w:t>年</w:t>
      </w:r>
      <w:r w:rsidRPr="000F56C9">
        <w:t>____</w:t>
      </w:r>
      <w:r w:rsidRPr="000F56C9">
        <w:t>月</w:t>
      </w:r>
      <w:r w:rsidRPr="000F56C9">
        <w:t>____</w:t>
      </w:r>
      <w:r w:rsidRPr="000F56C9">
        <w:t>日</w:t>
      </w:r>
    </w:p>
    <w:p w14:paraId="7F268939" w14:textId="77777777" w:rsidR="000F56C9" w:rsidRPr="000F56C9" w:rsidRDefault="000F56C9" w:rsidP="000F56C9">
      <w:pPr>
        <w:ind w:firstLineChars="0" w:firstLine="0"/>
      </w:pPr>
      <w:r w:rsidRPr="000F56C9">
        <w:t xml:space="preserve"> </w:t>
      </w:r>
    </w:p>
    <w:p w14:paraId="046B44AD" w14:textId="72A7E0A0" w:rsidR="000F56C9" w:rsidRPr="000F56C9" w:rsidRDefault="000F56C9" w:rsidP="000F56C9">
      <w:pPr>
        <w:ind w:firstLineChars="0" w:firstLine="0"/>
      </w:pPr>
    </w:p>
    <w:sectPr w:rsidR="000F56C9" w:rsidRPr="000F56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6C21" w14:textId="77777777" w:rsidR="0054642C" w:rsidRDefault="0054642C" w:rsidP="001872AA">
      <w:pPr>
        <w:spacing w:line="240" w:lineRule="auto"/>
        <w:ind w:firstLine="640"/>
      </w:pPr>
      <w:r>
        <w:separator/>
      </w:r>
    </w:p>
  </w:endnote>
  <w:endnote w:type="continuationSeparator" w:id="0">
    <w:p w14:paraId="614EBA0E" w14:textId="77777777" w:rsidR="0054642C" w:rsidRDefault="0054642C" w:rsidP="001872A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7D37" w14:textId="77777777" w:rsidR="001872AA" w:rsidRDefault="001872AA">
    <w:pPr>
      <w:pStyle w:val="af2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FFEE" w14:textId="77777777" w:rsidR="001872AA" w:rsidRDefault="001872AA">
    <w:pPr>
      <w:pStyle w:val="af2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6004" w14:textId="77777777" w:rsidR="001872AA" w:rsidRDefault="001872AA">
    <w:pPr>
      <w:pStyle w:val="af2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04BF" w14:textId="77777777" w:rsidR="0054642C" w:rsidRDefault="0054642C" w:rsidP="001872AA">
      <w:pPr>
        <w:spacing w:line="240" w:lineRule="auto"/>
        <w:ind w:firstLine="640"/>
      </w:pPr>
      <w:r>
        <w:separator/>
      </w:r>
    </w:p>
  </w:footnote>
  <w:footnote w:type="continuationSeparator" w:id="0">
    <w:p w14:paraId="54FDB28F" w14:textId="77777777" w:rsidR="0054642C" w:rsidRDefault="0054642C" w:rsidP="001872A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1745" w14:textId="77777777" w:rsidR="001872AA" w:rsidRDefault="001872AA">
    <w:pPr>
      <w:pStyle w:val="af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0AD0" w14:textId="77777777" w:rsidR="001872AA" w:rsidRDefault="001872AA">
    <w:pPr>
      <w:pStyle w:val="af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A19B" w14:textId="77777777" w:rsidR="001872AA" w:rsidRDefault="001872AA">
    <w:pPr>
      <w:pStyle w:val="af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B556A"/>
    <w:multiLevelType w:val="multilevel"/>
    <w:tmpl w:val="186A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49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E"/>
    <w:rsid w:val="00027161"/>
    <w:rsid w:val="000670E5"/>
    <w:rsid w:val="000759C7"/>
    <w:rsid w:val="000D72C0"/>
    <w:rsid w:val="000E0275"/>
    <w:rsid w:val="000F3AB4"/>
    <w:rsid w:val="000F56C9"/>
    <w:rsid w:val="00117546"/>
    <w:rsid w:val="001872AA"/>
    <w:rsid w:val="00203D67"/>
    <w:rsid w:val="00205C27"/>
    <w:rsid w:val="002178C5"/>
    <w:rsid w:val="00225DB5"/>
    <w:rsid w:val="002505EC"/>
    <w:rsid w:val="002A7709"/>
    <w:rsid w:val="00314F36"/>
    <w:rsid w:val="0034191B"/>
    <w:rsid w:val="00373DB2"/>
    <w:rsid w:val="00383757"/>
    <w:rsid w:val="003A31F7"/>
    <w:rsid w:val="00426A3C"/>
    <w:rsid w:val="00426EB8"/>
    <w:rsid w:val="00445CC4"/>
    <w:rsid w:val="0045152D"/>
    <w:rsid w:val="00456C42"/>
    <w:rsid w:val="004837FB"/>
    <w:rsid w:val="00496D86"/>
    <w:rsid w:val="004A0B49"/>
    <w:rsid w:val="004B12EC"/>
    <w:rsid w:val="004E29F4"/>
    <w:rsid w:val="004F74E4"/>
    <w:rsid w:val="00512A65"/>
    <w:rsid w:val="00525DCD"/>
    <w:rsid w:val="0054642C"/>
    <w:rsid w:val="0056106B"/>
    <w:rsid w:val="0056718C"/>
    <w:rsid w:val="00574F80"/>
    <w:rsid w:val="00592F2C"/>
    <w:rsid w:val="005B7989"/>
    <w:rsid w:val="005D0E27"/>
    <w:rsid w:val="005D3922"/>
    <w:rsid w:val="005E11BA"/>
    <w:rsid w:val="005E14BE"/>
    <w:rsid w:val="005F7D29"/>
    <w:rsid w:val="006001C3"/>
    <w:rsid w:val="00617F54"/>
    <w:rsid w:val="00662782"/>
    <w:rsid w:val="0067131E"/>
    <w:rsid w:val="00695578"/>
    <w:rsid w:val="006A3F50"/>
    <w:rsid w:val="006F1BBD"/>
    <w:rsid w:val="006F47E4"/>
    <w:rsid w:val="007100A8"/>
    <w:rsid w:val="00721CF0"/>
    <w:rsid w:val="007828CA"/>
    <w:rsid w:val="00797405"/>
    <w:rsid w:val="007A0A14"/>
    <w:rsid w:val="007E14A8"/>
    <w:rsid w:val="007E157E"/>
    <w:rsid w:val="00804F4B"/>
    <w:rsid w:val="008720F0"/>
    <w:rsid w:val="00881A5A"/>
    <w:rsid w:val="008A42CE"/>
    <w:rsid w:val="008C14F1"/>
    <w:rsid w:val="00906FFF"/>
    <w:rsid w:val="00912924"/>
    <w:rsid w:val="00926B67"/>
    <w:rsid w:val="00932B09"/>
    <w:rsid w:val="00941192"/>
    <w:rsid w:val="00961967"/>
    <w:rsid w:val="00963E78"/>
    <w:rsid w:val="0098196F"/>
    <w:rsid w:val="009D300F"/>
    <w:rsid w:val="00A044D3"/>
    <w:rsid w:val="00A05CE2"/>
    <w:rsid w:val="00A163A6"/>
    <w:rsid w:val="00A25DA6"/>
    <w:rsid w:val="00A60909"/>
    <w:rsid w:val="00A764F7"/>
    <w:rsid w:val="00AA7E52"/>
    <w:rsid w:val="00AE3863"/>
    <w:rsid w:val="00AE530B"/>
    <w:rsid w:val="00B0477A"/>
    <w:rsid w:val="00BA5D1A"/>
    <w:rsid w:val="00BD1BC1"/>
    <w:rsid w:val="00BE7093"/>
    <w:rsid w:val="00BF4A64"/>
    <w:rsid w:val="00C10F43"/>
    <w:rsid w:val="00C4095D"/>
    <w:rsid w:val="00C44FF8"/>
    <w:rsid w:val="00C64981"/>
    <w:rsid w:val="00C74822"/>
    <w:rsid w:val="00C81511"/>
    <w:rsid w:val="00C9132A"/>
    <w:rsid w:val="00C92801"/>
    <w:rsid w:val="00CC6948"/>
    <w:rsid w:val="00CD51DD"/>
    <w:rsid w:val="00D076CF"/>
    <w:rsid w:val="00D13C92"/>
    <w:rsid w:val="00D25C0B"/>
    <w:rsid w:val="00D94255"/>
    <w:rsid w:val="00DA40AE"/>
    <w:rsid w:val="00DC0736"/>
    <w:rsid w:val="00DC25E7"/>
    <w:rsid w:val="00DC341F"/>
    <w:rsid w:val="00DC3AA2"/>
    <w:rsid w:val="00DE36C3"/>
    <w:rsid w:val="00E0577E"/>
    <w:rsid w:val="00E36D81"/>
    <w:rsid w:val="00E45EF6"/>
    <w:rsid w:val="00E86134"/>
    <w:rsid w:val="00EA1CDD"/>
    <w:rsid w:val="00EC75E8"/>
    <w:rsid w:val="00ED7C3B"/>
    <w:rsid w:val="00F100E0"/>
    <w:rsid w:val="00F27CA3"/>
    <w:rsid w:val="00F554DC"/>
    <w:rsid w:val="00F560D5"/>
    <w:rsid w:val="00F63B63"/>
    <w:rsid w:val="00F67F3F"/>
    <w:rsid w:val="00F84716"/>
    <w:rsid w:val="00F84E37"/>
    <w:rsid w:val="00FC6117"/>
    <w:rsid w:val="00FF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44BD2"/>
  <w14:defaultImageDpi w14:val="330"/>
  <w15:chartTrackingRefBased/>
  <w15:docId w15:val="{647E1672-2806-4197-B22A-8C44CEA2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FFF"/>
    <w:pPr>
      <w:widowControl w:val="0"/>
      <w:spacing w:after="0" w:line="56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5E14BE"/>
    <w:pPr>
      <w:keepNext/>
      <w:keepLines/>
      <w:outlineLvl w:val="0"/>
    </w:pPr>
    <w:rPr>
      <w:rFonts w:eastAsia="黑体" w:cstheme="majorBidi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10F43"/>
    <w:pPr>
      <w:keepNext/>
      <w:keepLines/>
      <w:outlineLvl w:val="1"/>
    </w:pPr>
    <w:rPr>
      <w:rFonts w:eastAsia="楷体_GB2312" w:cstheme="majorBidi"/>
      <w:b/>
      <w:color w:val="000000" w:themeColor="text1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C10F43"/>
    <w:pPr>
      <w:keepNext/>
      <w:keepLines/>
      <w:outlineLvl w:val="2"/>
    </w:pPr>
    <w:rPr>
      <w:rFonts w:cstheme="majorBidi"/>
      <w:b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E14B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4B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4B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4B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4B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4B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4BE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C10F43"/>
    <w:rPr>
      <w:rFonts w:ascii="Times New Roman" w:eastAsia="楷体_GB2312" w:hAnsi="Times New Roman" w:cstheme="majorBidi"/>
      <w:b/>
      <w:color w:val="000000" w:themeColor="text1"/>
      <w:sz w:val="32"/>
      <w:szCs w:val="40"/>
    </w:rPr>
  </w:style>
  <w:style w:type="character" w:customStyle="1" w:styleId="30">
    <w:name w:val="标题 3 字符"/>
    <w:basedOn w:val="a0"/>
    <w:link w:val="3"/>
    <w:uiPriority w:val="9"/>
    <w:rsid w:val="00C10F43"/>
    <w:rPr>
      <w:rFonts w:ascii="Times New Roman" w:eastAsia="仿宋_GB2312" w:hAnsi="Times New Roman" w:cstheme="majorBidi"/>
      <w:b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5E14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4B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4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4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4BE"/>
    <w:pPr>
      <w:contextualSpacing/>
    </w:pPr>
    <w:rPr>
      <w:rFonts w:cstheme="majorBidi"/>
      <w:spacing w:val="-10"/>
      <w:kern w:val="28"/>
      <w:szCs w:val="56"/>
    </w:rPr>
  </w:style>
  <w:style w:type="character" w:customStyle="1" w:styleId="a4">
    <w:name w:val="标题 字符"/>
    <w:basedOn w:val="a0"/>
    <w:link w:val="a3"/>
    <w:uiPriority w:val="10"/>
    <w:rsid w:val="005E14BE"/>
    <w:rPr>
      <w:rFonts w:ascii="Times New Roman" w:eastAsia="仿宋_GB2312" w:hAnsi="Times New Roman" w:cstheme="majorBidi"/>
      <w:spacing w:val="-10"/>
      <w:kern w:val="28"/>
      <w:sz w:val="32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4BE"/>
    <w:pPr>
      <w:numPr>
        <w:ilvl w:val="1"/>
      </w:numPr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4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4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14B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828C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828CA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872AA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1872AA"/>
    <w:rPr>
      <w:rFonts w:ascii="Times New Roman" w:eastAsia="仿宋_GB2312" w:hAnsi="Times New Roman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1872A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1872AA"/>
    <w:rPr>
      <w:rFonts w:ascii="Times New Roman" w:eastAsia="仿宋_GB2312" w:hAnsi="Times New Roman"/>
      <w:sz w:val="18"/>
      <w:szCs w:val="18"/>
    </w:rPr>
  </w:style>
  <w:style w:type="paragraph" w:styleId="af4">
    <w:name w:val="Date"/>
    <w:basedOn w:val="a"/>
    <w:next w:val="a"/>
    <w:link w:val="af5"/>
    <w:uiPriority w:val="99"/>
    <w:semiHidden/>
    <w:unhideWhenUsed/>
    <w:rsid w:val="0034191B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34191B"/>
    <w:rPr>
      <w:rFonts w:ascii="Times New Roman" w:eastAsia="仿宋_GB2312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1BAC0-5F46-4322-8B19-ED437286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深圳市城市空中交通基础设施测试（盐田）企业填报模板</Template>
  <TotalTime>0</TotalTime>
  <Pages>4</Pages>
  <Words>641</Words>
  <Characters>649</Characters>
  <Application>Microsoft Office Word</Application>
  <DocSecurity>0</DocSecurity>
  <Lines>29</Lines>
  <Paragraphs>14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e1160</dc:creator>
  <cp:keywords/>
  <dc:description/>
  <cp:lastModifiedBy>e1160</cp:lastModifiedBy>
  <cp:revision>2</cp:revision>
  <dcterms:created xsi:type="dcterms:W3CDTF">2026-01-27T05:27:00Z</dcterms:created>
  <dcterms:modified xsi:type="dcterms:W3CDTF">2026-01-27T05:27:00Z</dcterms:modified>
</cp:coreProperties>
</file>