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民办非企业单位法人申请成立登记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捐资承诺书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（示范文本）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[本人      （身份证号：         ）]自愿捐赠资金人民币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万元（大写：        ），作为拟成立的开办资金。以上财产属于本单位（本人）合法财产，该财产不存在任何第三人的其他权益，本单位（本人对以上捐赠资金承担全部法律责任。财产捐赠后，开办资金作为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的自有资金，必须用于章程规定的业务范围和事业的发展，盈余不用于分红，终止时不向出资人、举办者分配剩余财产。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特此承诺。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172" w:firstLineChars="1304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捐资单位（盖章）：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772" w:firstLineChars="1804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法定代表人（盖章）：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772" w:firstLineChars="1804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捐资个人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（签字）：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772" w:firstLineChars="1804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年   月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531" w:left="158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  <wne:keymap wne:kcmPrimary="045A">
      <wne:fci wne:fciName="ApplyStyleName" wne:swArg="000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K7l5w+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evenAndOddHeaders w:val="1"/>
  <w:drawingGridVerticalSpacing w:val="22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WJlNjNjOWI2ZGZmZGU3MGNkMTgyNWVjZWI5OGIifQ=="/>
  </w:docVars>
  <w:rsids>
    <w:rsidRoot w:val="00247249"/>
    <w:rsid w:val="0007731B"/>
    <w:rsid w:val="000A15F4"/>
    <w:rsid w:val="000E7A61"/>
    <w:rsid w:val="000F74F3"/>
    <w:rsid w:val="00106254"/>
    <w:rsid w:val="00124179"/>
    <w:rsid w:val="00195F2C"/>
    <w:rsid w:val="001B293B"/>
    <w:rsid w:val="001D4DD5"/>
    <w:rsid w:val="00237AD1"/>
    <w:rsid w:val="00245192"/>
    <w:rsid w:val="00247249"/>
    <w:rsid w:val="002C050D"/>
    <w:rsid w:val="002F549B"/>
    <w:rsid w:val="003324C9"/>
    <w:rsid w:val="00333940"/>
    <w:rsid w:val="003A5C13"/>
    <w:rsid w:val="003A62CB"/>
    <w:rsid w:val="00432690"/>
    <w:rsid w:val="00485F18"/>
    <w:rsid w:val="004D534E"/>
    <w:rsid w:val="005703DC"/>
    <w:rsid w:val="00572277"/>
    <w:rsid w:val="00596C1B"/>
    <w:rsid w:val="005A615C"/>
    <w:rsid w:val="005E0FFC"/>
    <w:rsid w:val="005E3F95"/>
    <w:rsid w:val="0064147E"/>
    <w:rsid w:val="0064155E"/>
    <w:rsid w:val="00642824"/>
    <w:rsid w:val="006508D6"/>
    <w:rsid w:val="00687208"/>
    <w:rsid w:val="00692900"/>
    <w:rsid w:val="006C0C9B"/>
    <w:rsid w:val="006C2DFD"/>
    <w:rsid w:val="006E5D09"/>
    <w:rsid w:val="00703A32"/>
    <w:rsid w:val="00706FE8"/>
    <w:rsid w:val="00741F8F"/>
    <w:rsid w:val="007D7ECF"/>
    <w:rsid w:val="00807D61"/>
    <w:rsid w:val="00844390"/>
    <w:rsid w:val="00864325"/>
    <w:rsid w:val="00892E09"/>
    <w:rsid w:val="008D4055"/>
    <w:rsid w:val="008E37B3"/>
    <w:rsid w:val="008F3163"/>
    <w:rsid w:val="00955CCA"/>
    <w:rsid w:val="00957B6B"/>
    <w:rsid w:val="009B4EEE"/>
    <w:rsid w:val="00A02491"/>
    <w:rsid w:val="00A31821"/>
    <w:rsid w:val="00A7290C"/>
    <w:rsid w:val="00A91769"/>
    <w:rsid w:val="00AA3833"/>
    <w:rsid w:val="00AA7BE0"/>
    <w:rsid w:val="00AB7D62"/>
    <w:rsid w:val="00AC092B"/>
    <w:rsid w:val="00AE4616"/>
    <w:rsid w:val="00B03915"/>
    <w:rsid w:val="00B37D8A"/>
    <w:rsid w:val="00B514A8"/>
    <w:rsid w:val="00B6705D"/>
    <w:rsid w:val="00B818D4"/>
    <w:rsid w:val="00B954BA"/>
    <w:rsid w:val="00BA6E8B"/>
    <w:rsid w:val="00BB6C99"/>
    <w:rsid w:val="00BD3975"/>
    <w:rsid w:val="00BE68F2"/>
    <w:rsid w:val="00BF3907"/>
    <w:rsid w:val="00C517D9"/>
    <w:rsid w:val="00C761AF"/>
    <w:rsid w:val="00CA4786"/>
    <w:rsid w:val="00CD6E3B"/>
    <w:rsid w:val="00CE4175"/>
    <w:rsid w:val="00D41488"/>
    <w:rsid w:val="00D435E7"/>
    <w:rsid w:val="00D51DC0"/>
    <w:rsid w:val="00D52730"/>
    <w:rsid w:val="00D55F58"/>
    <w:rsid w:val="00DE66C0"/>
    <w:rsid w:val="00DF1D2F"/>
    <w:rsid w:val="00E71763"/>
    <w:rsid w:val="00EC69D7"/>
    <w:rsid w:val="00EC70A2"/>
    <w:rsid w:val="00F130E0"/>
    <w:rsid w:val="00FB74B6"/>
    <w:rsid w:val="00FC19A4"/>
    <w:rsid w:val="00FD2813"/>
    <w:rsid w:val="00FD49A7"/>
    <w:rsid w:val="00FD541E"/>
    <w:rsid w:val="00FF2906"/>
    <w:rsid w:val="01074C8F"/>
    <w:rsid w:val="01101B92"/>
    <w:rsid w:val="01172BC9"/>
    <w:rsid w:val="011937F2"/>
    <w:rsid w:val="011F40FC"/>
    <w:rsid w:val="012553C4"/>
    <w:rsid w:val="0128113B"/>
    <w:rsid w:val="01287BC1"/>
    <w:rsid w:val="012D6571"/>
    <w:rsid w:val="013134B5"/>
    <w:rsid w:val="01357A7C"/>
    <w:rsid w:val="013D2A36"/>
    <w:rsid w:val="0140357A"/>
    <w:rsid w:val="014F4309"/>
    <w:rsid w:val="0152730A"/>
    <w:rsid w:val="01571139"/>
    <w:rsid w:val="019D1715"/>
    <w:rsid w:val="019F0590"/>
    <w:rsid w:val="01AC7717"/>
    <w:rsid w:val="01B82CA2"/>
    <w:rsid w:val="01BE36D0"/>
    <w:rsid w:val="01BF322A"/>
    <w:rsid w:val="01EC2346"/>
    <w:rsid w:val="02042069"/>
    <w:rsid w:val="020579CE"/>
    <w:rsid w:val="020F7938"/>
    <w:rsid w:val="021139F5"/>
    <w:rsid w:val="021C4C9E"/>
    <w:rsid w:val="023A3378"/>
    <w:rsid w:val="023B178C"/>
    <w:rsid w:val="024B34E1"/>
    <w:rsid w:val="025A0DE8"/>
    <w:rsid w:val="02614110"/>
    <w:rsid w:val="02631889"/>
    <w:rsid w:val="02692574"/>
    <w:rsid w:val="0280469E"/>
    <w:rsid w:val="02831811"/>
    <w:rsid w:val="0289526B"/>
    <w:rsid w:val="02A01769"/>
    <w:rsid w:val="02AB4DCD"/>
    <w:rsid w:val="02B56C71"/>
    <w:rsid w:val="02BC71ED"/>
    <w:rsid w:val="02DB36BA"/>
    <w:rsid w:val="02E1496B"/>
    <w:rsid w:val="02E24033"/>
    <w:rsid w:val="0300114A"/>
    <w:rsid w:val="0310565B"/>
    <w:rsid w:val="03150429"/>
    <w:rsid w:val="032133DC"/>
    <w:rsid w:val="033030D5"/>
    <w:rsid w:val="03422829"/>
    <w:rsid w:val="035C0828"/>
    <w:rsid w:val="035F07C1"/>
    <w:rsid w:val="0363654A"/>
    <w:rsid w:val="036656A2"/>
    <w:rsid w:val="03701F8E"/>
    <w:rsid w:val="03705205"/>
    <w:rsid w:val="03733531"/>
    <w:rsid w:val="03757762"/>
    <w:rsid w:val="03886985"/>
    <w:rsid w:val="038979BD"/>
    <w:rsid w:val="03912CF3"/>
    <w:rsid w:val="039B2BDF"/>
    <w:rsid w:val="03A9730C"/>
    <w:rsid w:val="03B13308"/>
    <w:rsid w:val="03F3366F"/>
    <w:rsid w:val="03FA2A80"/>
    <w:rsid w:val="04043390"/>
    <w:rsid w:val="041573D9"/>
    <w:rsid w:val="04167482"/>
    <w:rsid w:val="042975F3"/>
    <w:rsid w:val="043A2D2A"/>
    <w:rsid w:val="0459425C"/>
    <w:rsid w:val="04637723"/>
    <w:rsid w:val="04676E41"/>
    <w:rsid w:val="04776849"/>
    <w:rsid w:val="048E59C0"/>
    <w:rsid w:val="04A01A02"/>
    <w:rsid w:val="04A06371"/>
    <w:rsid w:val="04A754DF"/>
    <w:rsid w:val="04AF7B91"/>
    <w:rsid w:val="04B35B86"/>
    <w:rsid w:val="04BA7990"/>
    <w:rsid w:val="04BB12A8"/>
    <w:rsid w:val="04CB5B34"/>
    <w:rsid w:val="04D969C6"/>
    <w:rsid w:val="04DA6A8C"/>
    <w:rsid w:val="04E14346"/>
    <w:rsid w:val="04E44285"/>
    <w:rsid w:val="04EF61F5"/>
    <w:rsid w:val="04F60F87"/>
    <w:rsid w:val="04FD49F9"/>
    <w:rsid w:val="05015696"/>
    <w:rsid w:val="05112A39"/>
    <w:rsid w:val="05174137"/>
    <w:rsid w:val="05282895"/>
    <w:rsid w:val="0550186E"/>
    <w:rsid w:val="05555BBE"/>
    <w:rsid w:val="05563801"/>
    <w:rsid w:val="056313A2"/>
    <w:rsid w:val="05697278"/>
    <w:rsid w:val="056A6A32"/>
    <w:rsid w:val="056C140C"/>
    <w:rsid w:val="05822B08"/>
    <w:rsid w:val="05A74D8D"/>
    <w:rsid w:val="05AA1639"/>
    <w:rsid w:val="05B42A6F"/>
    <w:rsid w:val="05B430F2"/>
    <w:rsid w:val="05B6653A"/>
    <w:rsid w:val="05BC5338"/>
    <w:rsid w:val="05BF3AB9"/>
    <w:rsid w:val="05C14349"/>
    <w:rsid w:val="05D15DBD"/>
    <w:rsid w:val="05D76E51"/>
    <w:rsid w:val="05DF0EFB"/>
    <w:rsid w:val="05E71951"/>
    <w:rsid w:val="05EE531D"/>
    <w:rsid w:val="06005DAF"/>
    <w:rsid w:val="0613044B"/>
    <w:rsid w:val="061B762E"/>
    <w:rsid w:val="063243CA"/>
    <w:rsid w:val="064F2747"/>
    <w:rsid w:val="066000F7"/>
    <w:rsid w:val="066E4375"/>
    <w:rsid w:val="06707A4A"/>
    <w:rsid w:val="06727C6C"/>
    <w:rsid w:val="06845BA9"/>
    <w:rsid w:val="06AD5DE1"/>
    <w:rsid w:val="06B55A4E"/>
    <w:rsid w:val="06C42F14"/>
    <w:rsid w:val="06D92CFA"/>
    <w:rsid w:val="06F36802"/>
    <w:rsid w:val="06F702E6"/>
    <w:rsid w:val="06FA1479"/>
    <w:rsid w:val="06FC0373"/>
    <w:rsid w:val="07126C34"/>
    <w:rsid w:val="0751285F"/>
    <w:rsid w:val="07642827"/>
    <w:rsid w:val="07692D7C"/>
    <w:rsid w:val="07757E23"/>
    <w:rsid w:val="077D3C57"/>
    <w:rsid w:val="078D1AFB"/>
    <w:rsid w:val="07933C21"/>
    <w:rsid w:val="07B3088C"/>
    <w:rsid w:val="07DA2626"/>
    <w:rsid w:val="07DB0D60"/>
    <w:rsid w:val="07DF7A50"/>
    <w:rsid w:val="07E05688"/>
    <w:rsid w:val="07EE5D1B"/>
    <w:rsid w:val="07EF18D5"/>
    <w:rsid w:val="07F742CC"/>
    <w:rsid w:val="08082A4D"/>
    <w:rsid w:val="080E1990"/>
    <w:rsid w:val="08230E6E"/>
    <w:rsid w:val="0836189F"/>
    <w:rsid w:val="083B1C90"/>
    <w:rsid w:val="08464D03"/>
    <w:rsid w:val="08481F9B"/>
    <w:rsid w:val="086F5DA0"/>
    <w:rsid w:val="088901D6"/>
    <w:rsid w:val="088E4441"/>
    <w:rsid w:val="088F183C"/>
    <w:rsid w:val="089D3A81"/>
    <w:rsid w:val="08A5691E"/>
    <w:rsid w:val="08AC1490"/>
    <w:rsid w:val="08B32B2D"/>
    <w:rsid w:val="08BB25BD"/>
    <w:rsid w:val="08BC295A"/>
    <w:rsid w:val="08EE7A15"/>
    <w:rsid w:val="08EF26AF"/>
    <w:rsid w:val="08F344AF"/>
    <w:rsid w:val="09010347"/>
    <w:rsid w:val="091233EC"/>
    <w:rsid w:val="0917246A"/>
    <w:rsid w:val="0918262B"/>
    <w:rsid w:val="0918743E"/>
    <w:rsid w:val="092A1BFB"/>
    <w:rsid w:val="092E6BA6"/>
    <w:rsid w:val="092F12D6"/>
    <w:rsid w:val="0931470D"/>
    <w:rsid w:val="0934455C"/>
    <w:rsid w:val="093731B3"/>
    <w:rsid w:val="093A226E"/>
    <w:rsid w:val="093C1C51"/>
    <w:rsid w:val="09406B16"/>
    <w:rsid w:val="09454E79"/>
    <w:rsid w:val="094D74BC"/>
    <w:rsid w:val="095368EE"/>
    <w:rsid w:val="09581C77"/>
    <w:rsid w:val="09667A8A"/>
    <w:rsid w:val="09673882"/>
    <w:rsid w:val="09683538"/>
    <w:rsid w:val="09707EAF"/>
    <w:rsid w:val="097138F7"/>
    <w:rsid w:val="09A35E17"/>
    <w:rsid w:val="09AA729A"/>
    <w:rsid w:val="09BB68EB"/>
    <w:rsid w:val="09BE2A25"/>
    <w:rsid w:val="09C0388D"/>
    <w:rsid w:val="09C47152"/>
    <w:rsid w:val="09DF6BF3"/>
    <w:rsid w:val="09F604DD"/>
    <w:rsid w:val="0A001368"/>
    <w:rsid w:val="0A153A5B"/>
    <w:rsid w:val="0A700352"/>
    <w:rsid w:val="0A7C2B22"/>
    <w:rsid w:val="0AA0001C"/>
    <w:rsid w:val="0AA35127"/>
    <w:rsid w:val="0AB403E3"/>
    <w:rsid w:val="0AE26728"/>
    <w:rsid w:val="0AEF3465"/>
    <w:rsid w:val="0AF22813"/>
    <w:rsid w:val="0AFB68C8"/>
    <w:rsid w:val="0AFC1950"/>
    <w:rsid w:val="0B015C77"/>
    <w:rsid w:val="0B1B3C44"/>
    <w:rsid w:val="0B1D1325"/>
    <w:rsid w:val="0B204BA1"/>
    <w:rsid w:val="0B32493C"/>
    <w:rsid w:val="0B3A34E0"/>
    <w:rsid w:val="0B44237A"/>
    <w:rsid w:val="0B460306"/>
    <w:rsid w:val="0B620FB2"/>
    <w:rsid w:val="0B651ADA"/>
    <w:rsid w:val="0B760657"/>
    <w:rsid w:val="0B7672B2"/>
    <w:rsid w:val="0B7820B5"/>
    <w:rsid w:val="0B7B1691"/>
    <w:rsid w:val="0B977FA8"/>
    <w:rsid w:val="0BA529C2"/>
    <w:rsid w:val="0BA5418D"/>
    <w:rsid w:val="0BB55C13"/>
    <w:rsid w:val="0BBF2F83"/>
    <w:rsid w:val="0BC23F07"/>
    <w:rsid w:val="0BC30A2D"/>
    <w:rsid w:val="0BC70292"/>
    <w:rsid w:val="0BC95C42"/>
    <w:rsid w:val="0BD81B08"/>
    <w:rsid w:val="0BF52867"/>
    <w:rsid w:val="0BFF7249"/>
    <w:rsid w:val="0C085B47"/>
    <w:rsid w:val="0C131FB5"/>
    <w:rsid w:val="0C1F37F4"/>
    <w:rsid w:val="0C3926E6"/>
    <w:rsid w:val="0C422FD8"/>
    <w:rsid w:val="0C43687F"/>
    <w:rsid w:val="0C5C416B"/>
    <w:rsid w:val="0C624435"/>
    <w:rsid w:val="0C6B6A50"/>
    <w:rsid w:val="0C6C2588"/>
    <w:rsid w:val="0C724438"/>
    <w:rsid w:val="0C780CDC"/>
    <w:rsid w:val="0C8736D5"/>
    <w:rsid w:val="0C9D7672"/>
    <w:rsid w:val="0CA02069"/>
    <w:rsid w:val="0CA560B2"/>
    <w:rsid w:val="0CA96C45"/>
    <w:rsid w:val="0CB44F49"/>
    <w:rsid w:val="0CB851C9"/>
    <w:rsid w:val="0CBA0E4E"/>
    <w:rsid w:val="0CBC1C59"/>
    <w:rsid w:val="0CBD5313"/>
    <w:rsid w:val="0CDD3D5F"/>
    <w:rsid w:val="0CF35CE7"/>
    <w:rsid w:val="0CFD52AF"/>
    <w:rsid w:val="0D095522"/>
    <w:rsid w:val="0D0B0A45"/>
    <w:rsid w:val="0D0E31E9"/>
    <w:rsid w:val="0D15471D"/>
    <w:rsid w:val="0D1B61A1"/>
    <w:rsid w:val="0D1F175B"/>
    <w:rsid w:val="0D397829"/>
    <w:rsid w:val="0D405A9E"/>
    <w:rsid w:val="0D4A5A09"/>
    <w:rsid w:val="0D517D99"/>
    <w:rsid w:val="0D5B62E9"/>
    <w:rsid w:val="0D8A37AE"/>
    <w:rsid w:val="0D8A5FB3"/>
    <w:rsid w:val="0DAF6BDC"/>
    <w:rsid w:val="0DC2736C"/>
    <w:rsid w:val="0DF27535"/>
    <w:rsid w:val="0DF84C26"/>
    <w:rsid w:val="0DFB21B4"/>
    <w:rsid w:val="0E0E7623"/>
    <w:rsid w:val="0E0F47F7"/>
    <w:rsid w:val="0E321DAD"/>
    <w:rsid w:val="0E3550F1"/>
    <w:rsid w:val="0E55021D"/>
    <w:rsid w:val="0E55685F"/>
    <w:rsid w:val="0E590272"/>
    <w:rsid w:val="0E5C2211"/>
    <w:rsid w:val="0E6D0C22"/>
    <w:rsid w:val="0E8B09CA"/>
    <w:rsid w:val="0E9C7A74"/>
    <w:rsid w:val="0EA2467A"/>
    <w:rsid w:val="0EC137C1"/>
    <w:rsid w:val="0EF02F1D"/>
    <w:rsid w:val="0EF309F8"/>
    <w:rsid w:val="0F101F0B"/>
    <w:rsid w:val="0F2760A3"/>
    <w:rsid w:val="0F323D16"/>
    <w:rsid w:val="0F4E31EC"/>
    <w:rsid w:val="0F50091D"/>
    <w:rsid w:val="0F517119"/>
    <w:rsid w:val="0F6725AE"/>
    <w:rsid w:val="0F69368C"/>
    <w:rsid w:val="0F6B18BF"/>
    <w:rsid w:val="0F6F7871"/>
    <w:rsid w:val="0F8A66A0"/>
    <w:rsid w:val="0F8B320A"/>
    <w:rsid w:val="0F967CAE"/>
    <w:rsid w:val="0F986F3E"/>
    <w:rsid w:val="0FA0792D"/>
    <w:rsid w:val="0FD25FF6"/>
    <w:rsid w:val="0FF70C08"/>
    <w:rsid w:val="100002DB"/>
    <w:rsid w:val="100221A4"/>
    <w:rsid w:val="100A3F7C"/>
    <w:rsid w:val="100C79F9"/>
    <w:rsid w:val="101A25EA"/>
    <w:rsid w:val="1024469C"/>
    <w:rsid w:val="1031334A"/>
    <w:rsid w:val="10323903"/>
    <w:rsid w:val="10341AD0"/>
    <w:rsid w:val="103801B7"/>
    <w:rsid w:val="10505F1D"/>
    <w:rsid w:val="105A6805"/>
    <w:rsid w:val="108268CD"/>
    <w:rsid w:val="108D61D9"/>
    <w:rsid w:val="10907754"/>
    <w:rsid w:val="109738AA"/>
    <w:rsid w:val="10A16E83"/>
    <w:rsid w:val="10AF6A80"/>
    <w:rsid w:val="10B07FB0"/>
    <w:rsid w:val="10CC41D7"/>
    <w:rsid w:val="10D9218B"/>
    <w:rsid w:val="10DA3891"/>
    <w:rsid w:val="10FB77C9"/>
    <w:rsid w:val="110B75CD"/>
    <w:rsid w:val="11367B95"/>
    <w:rsid w:val="114C61DF"/>
    <w:rsid w:val="114D075A"/>
    <w:rsid w:val="11512D71"/>
    <w:rsid w:val="11543EA0"/>
    <w:rsid w:val="11581B5F"/>
    <w:rsid w:val="11631A2D"/>
    <w:rsid w:val="116645DD"/>
    <w:rsid w:val="117339E8"/>
    <w:rsid w:val="117604C1"/>
    <w:rsid w:val="117D5DE1"/>
    <w:rsid w:val="11844ED1"/>
    <w:rsid w:val="1187186E"/>
    <w:rsid w:val="119506CB"/>
    <w:rsid w:val="11961C97"/>
    <w:rsid w:val="11975984"/>
    <w:rsid w:val="119A2A71"/>
    <w:rsid w:val="11A52E04"/>
    <w:rsid w:val="11AC6B5B"/>
    <w:rsid w:val="11B540D9"/>
    <w:rsid w:val="11BD7DC2"/>
    <w:rsid w:val="11C774A0"/>
    <w:rsid w:val="1207462E"/>
    <w:rsid w:val="121B6853"/>
    <w:rsid w:val="121C3C3C"/>
    <w:rsid w:val="122C0EF3"/>
    <w:rsid w:val="122D4979"/>
    <w:rsid w:val="1238469E"/>
    <w:rsid w:val="12501F78"/>
    <w:rsid w:val="12560718"/>
    <w:rsid w:val="125E2B90"/>
    <w:rsid w:val="125E4966"/>
    <w:rsid w:val="127B101A"/>
    <w:rsid w:val="127D6A10"/>
    <w:rsid w:val="128D66D8"/>
    <w:rsid w:val="12942F98"/>
    <w:rsid w:val="12B53FB4"/>
    <w:rsid w:val="12C144AC"/>
    <w:rsid w:val="12C244FA"/>
    <w:rsid w:val="12C30D2E"/>
    <w:rsid w:val="12C73725"/>
    <w:rsid w:val="12CC69B7"/>
    <w:rsid w:val="12D0094F"/>
    <w:rsid w:val="12D95826"/>
    <w:rsid w:val="12EA14F8"/>
    <w:rsid w:val="12EF6D71"/>
    <w:rsid w:val="12F01A9A"/>
    <w:rsid w:val="12FC68C7"/>
    <w:rsid w:val="13044611"/>
    <w:rsid w:val="1311050E"/>
    <w:rsid w:val="131F1A4C"/>
    <w:rsid w:val="13373B76"/>
    <w:rsid w:val="134E02BD"/>
    <w:rsid w:val="135105F6"/>
    <w:rsid w:val="13555051"/>
    <w:rsid w:val="13576139"/>
    <w:rsid w:val="135B2E47"/>
    <w:rsid w:val="13685EDA"/>
    <w:rsid w:val="138409EE"/>
    <w:rsid w:val="13865CAF"/>
    <w:rsid w:val="138E242F"/>
    <w:rsid w:val="139637B4"/>
    <w:rsid w:val="139C3030"/>
    <w:rsid w:val="13A15FC9"/>
    <w:rsid w:val="13A21925"/>
    <w:rsid w:val="13B6090B"/>
    <w:rsid w:val="13BB0278"/>
    <w:rsid w:val="13BC701B"/>
    <w:rsid w:val="13BF5B68"/>
    <w:rsid w:val="13C74F31"/>
    <w:rsid w:val="13CD408B"/>
    <w:rsid w:val="13E61EF6"/>
    <w:rsid w:val="13ED1AB3"/>
    <w:rsid w:val="13F70C6C"/>
    <w:rsid w:val="13FC53AB"/>
    <w:rsid w:val="14077ACC"/>
    <w:rsid w:val="141C0ABD"/>
    <w:rsid w:val="14297FCB"/>
    <w:rsid w:val="143001EF"/>
    <w:rsid w:val="14367B5F"/>
    <w:rsid w:val="14627009"/>
    <w:rsid w:val="14663268"/>
    <w:rsid w:val="14752CE1"/>
    <w:rsid w:val="147C74DC"/>
    <w:rsid w:val="14824156"/>
    <w:rsid w:val="148836DB"/>
    <w:rsid w:val="14961000"/>
    <w:rsid w:val="14AC1DA4"/>
    <w:rsid w:val="14B66971"/>
    <w:rsid w:val="14C93B1C"/>
    <w:rsid w:val="14DF47DD"/>
    <w:rsid w:val="14E71DCD"/>
    <w:rsid w:val="14E777D0"/>
    <w:rsid w:val="14EA0703"/>
    <w:rsid w:val="14F1197A"/>
    <w:rsid w:val="15427658"/>
    <w:rsid w:val="15511888"/>
    <w:rsid w:val="155A0944"/>
    <w:rsid w:val="15682A25"/>
    <w:rsid w:val="15832859"/>
    <w:rsid w:val="1583680A"/>
    <w:rsid w:val="158B1E77"/>
    <w:rsid w:val="158B52AF"/>
    <w:rsid w:val="15950E00"/>
    <w:rsid w:val="15AA57D7"/>
    <w:rsid w:val="15B53045"/>
    <w:rsid w:val="15BB4B60"/>
    <w:rsid w:val="15D97311"/>
    <w:rsid w:val="15FF1161"/>
    <w:rsid w:val="1606035A"/>
    <w:rsid w:val="160C407C"/>
    <w:rsid w:val="161C72D0"/>
    <w:rsid w:val="161E3A71"/>
    <w:rsid w:val="161F4287"/>
    <w:rsid w:val="16327D9A"/>
    <w:rsid w:val="164238A6"/>
    <w:rsid w:val="164873A9"/>
    <w:rsid w:val="16494D5E"/>
    <w:rsid w:val="164971D1"/>
    <w:rsid w:val="164C708E"/>
    <w:rsid w:val="165B6217"/>
    <w:rsid w:val="165F33A5"/>
    <w:rsid w:val="16670973"/>
    <w:rsid w:val="1681458C"/>
    <w:rsid w:val="16833885"/>
    <w:rsid w:val="16881690"/>
    <w:rsid w:val="16920BE1"/>
    <w:rsid w:val="16991D44"/>
    <w:rsid w:val="169F6FAB"/>
    <w:rsid w:val="16AB7BB4"/>
    <w:rsid w:val="16C53DFE"/>
    <w:rsid w:val="16D02F2F"/>
    <w:rsid w:val="16D74A49"/>
    <w:rsid w:val="16DE3DB3"/>
    <w:rsid w:val="16E337A2"/>
    <w:rsid w:val="16E64CC6"/>
    <w:rsid w:val="16E74A67"/>
    <w:rsid w:val="16F40234"/>
    <w:rsid w:val="1704652A"/>
    <w:rsid w:val="170D3936"/>
    <w:rsid w:val="17153237"/>
    <w:rsid w:val="173C0926"/>
    <w:rsid w:val="174362BA"/>
    <w:rsid w:val="176C1F43"/>
    <w:rsid w:val="177014AD"/>
    <w:rsid w:val="1773493D"/>
    <w:rsid w:val="178A4D10"/>
    <w:rsid w:val="179052EB"/>
    <w:rsid w:val="17947E67"/>
    <w:rsid w:val="179A1B5E"/>
    <w:rsid w:val="179C5094"/>
    <w:rsid w:val="17A06226"/>
    <w:rsid w:val="17AF6873"/>
    <w:rsid w:val="17B62B20"/>
    <w:rsid w:val="17BF3C99"/>
    <w:rsid w:val="17CA719C"/>
    <w:rsid w:val="17D01DB3"/>
    <w:rsid w:val="17D03299"/>
    <w:rsid w:val="17D10347"/>
    <w:rsid w:val="17D377B2"/>
    <w:rsid w:val="17D726EC"/>
    <w:rsid w:val="17DE32EA"/>
    <w:rsid w:val="17F02701"/>
    <w:rsid w:val="18015D5F"/>
    <w:rsid w:val="18213570"/>
    <w:rsid w:val="18241294"/>
    <w:rsid w:val="18300CDA"/>
    <w:rsid w:val="18302D06"/>
    <w:rsid w:val="183123C3"/>
    <w:rsid w:val="183F67B8"/>
    <w:rsid w:val="18617EAD"/>
    <w:rsid w:val="18783B00"/>
    <w:rsid w:val="18867805"/>
    <w:rsid w:val="188B422C"/>
    <w:rsid w:val="189C1DD8"/>
    <w:rsid w:val="18A65769"/>
    <w:rsid w:val="18AA799D"/>
    <w:rsid w:val="18AC3BAC"/>
    <w:rsid w:val="18C97E7C"/>
    <w:rsid w:val="18DD3B17"/>
    <w:rsid w:val="18EC7C3B"/>
    <w:rsid w:val="18F50DD2"/>
    <w:rsid w:val="19195781"/>
    <w:rsid w:val="191B1649"/>
    <w:rsid w:val="19257602"/>
    <w:rsid w:val="193E0EFD"/>
    <w:rsid w:val="1943035F"/>
    <w:rsid w:val="195B290E"/>
    <w:rsid w:val="1974425A"/>
    <w:rsid w:val="197E496D"/>
    <w:rsid w:val="19815AA2"/>
    <w:rsid w:val="198E373B"/>
    <w:rsid w:val="199C0D00"/>
    <w:rsid w:val="19BC4821"/>
    <w:rsid w:val="19C243A3"/>
    <w:rsid w:val="19CD3043"/>
    <w:rsid w:val="19E42BF4"/>
    <w:rsid w:val="19E43BE5"/>
    <w:rsid w:val="19EA5925"/>
    <w:rsid w:val="19EB487A"/>
    <w:rsid w:val="19EC79C2"/>
    <w:rsid w:val="19F009FC"/>
    <w:rsid w:val="19F86414"/>
    <w:rsid w:val="19FF57FA"/>
    <w:rsid w:val="1A025E7B"/>
    <w:rsid w:val="1A047C43"/>
    <w:rsid w:val="1A145E4F"/>
    <w:rsid w:val="1A1E131B"/>
    <w:rsid w:val="1A296992"/>
    <w:rsid w:val="1A2C5711"/>
    <w:rsid w:val="1A3C10F9"/>
    <w:rsid w:val="1A3D53C4"/>
    <w:rsid w:val="1A412CEA"/>
    <w:rsid w:val="1A466548"/>
    <w:rsid w:val="1A4C4FD0"/>
    <w:rsid w:val="1A4F113B"/>
    <w:rsid w:val="1A5D3FEA"/>
    <w:rsid w:val="1A6A0CED"/>
    <w:rsid w:val="1A72158F"/>
    <w:rsid w:val="1A7A36B2"/>
    <w:rsid w:val="1A843DE5"/>
    <w:rsid w:val="1A8E6950"/>
    <w:rsid w:val="1AB21F00"/>
    <w:rsid w:val="1AC73219"/>
    <w:rsid w:val="1ACD1341"/>
    <w:rsid w:val="1AD600C3"/>
    <w:rsid w:val="1AE21D20"/>
    <w:rsid w:val="1AE7719D"/>
    <w:rsid w:val="1AED3EE3"/>
    <w:rsid w:val="1AF05B3B"/>
    <w:rsid w:val="1B02688A"/>
    <w:rsid w:val="1B06252B"/>
    <w:rsid w:val="1B090F46"/>
    <w:rsid w:val="1B0E6E41"/>
    <w:rsid w:val="1B13431D"/>
    <w:rsid w:val="1B372413"/>
    <w:rsid w:val="1B394AEE"/>
    <w:rsid w:val="1B3B7A8E"/>
    <w:rsid w:val="1B3E6572"/>
    <w:rsid w:val="1B481FF2"/>
    <w:rsid w:val="1B4E71B6"/>
    <w:rsid w:val="1B541311"/>
    <w:rsid w:val="1B572B3B"/>
    <w:rsid w:val="1B621EE0"/>
    <w:rsid w:val="1B626086"/>
    <w:rsid w:val="1B6837DF"/>
    <w:rsid w:val="1B955BA2"/>
    <w:rsid w:val="1B9D23DA"/>
    <w:rsid w:val="1BB34FCE"/>
    <w:rsid w:val="1BC430DF"/>
    <w:rsid w:val="1BCC5FAB"/>
    <w:rsid w:val="1BD046F6"/>
    <w:rsid w:val="1BD2540C"/>
    <w:rsid w:val="1BD62649"/>
    <w:rsid w:val="1BE11C1A"/>
    <w:rsid w:val="1BEB43FE"/>
    <w:rsid w:val="1C01459C"/>
    <w:rsid w:val="1C0D07F2"/>
    <w:rsid w:val="1C265ACA"/>
    <w:rsid w:val="1C283F23"/>
    <w:rsid w:val="1C2E07D7"/>
    <w:rsid w:val="1C36461A"/>
    <w:rsid w:val="1C367AEB"/>
    <w:rsid w:val="1C3C2E8D"/>
    <w:rsid w:val="1C47022E"/>
    <w:rsid w:val="1C5F601F"/>
    <w:rsid w:val="1C61620F"/>
    <w:rsid w:val="1C673D29"/>
    <w:rsid w:val="1C6805D6"/>
    <w:rsid w:val="1C690BE2"/>
    <w:rsid w:val="1C796EED"/>
    <w:rsid w:val="1C7C14F8"/>
    <w:rsid w:val="1C856D85"/>
    <w:rsid w:val="1C90539E"/>
    <w:rsid w:val="1C942BED"/>
    <w:rsid w:val="1CB76AA4"/>
    <w:rsid w:val="1CCF1691"/>
    <w:rsid w:val="1CDB6234"/>
    <w:rsid w:val="1CE658B6"/>
    <w:rsid w:val="1CE871DB"/>
    <w:rsid w:val="1CF24437"/>
    <w:rsid w:val="1CF710A7"/>
    <w:rsid w:val="1D004640"/>
    <w:rsid w:val="1D013C5C"/>
    <w:rsid w:val="1D032289"/>
    <w:rsid w:val="1D08527A"/>
    <w:rsid w:val="1D1322EA"/>
    <w:rsid w:val="1D177BB4"/>
    <w:rsid w:val="1D194A7E"/>
    <w:rsid w:val="1D1B1C22"/>
    <w:rsid w:val="1D1D7453"/>
    <w:rsid w:val="1D3A34B9"/>
    <w:rsid w:val="1D4F217F"/>
    <w:rsid w:val="1D595F6C"/>
    <w:rsid w:val="1D5F04D2"/>
    <w:rsid w:val="1D5F4B4C"/>
    <w:rsid w:val="1D6510D4"/>
    <w:rsid w:val="1D8122EB"/>
    <w:rsid w:val="1D8439BC"/>
    <w:rsid w:val="1D8F16FF"/>
    <w:rsid w:val="1DA03BF5"/>
    <w:rsid w:val="1DC07CC8"/>
    <w:rsid w:val="1DCC6EE3"/>
    <w:rsid w:val="1DD2165D"/>
    <w:rsid w:val="1DEB0FEA"/>
    <w:rsid w:val="1E025473"/>
    <w:rsid w:val="1E030345"/>
    <w:rsid w:val="1E092B2C"/>
    <w:rsid w:val="1E174CA1"/>
    <w:rsid w:val="1E360674"/>
    <w:rsid w:val="1E472598"/>
    <w:rsid w:val="1E5C52F5"/>
    <w:rsid w:val="1E6E12BD"/>
    <w:rsid w:val="1E6F26AF"/>
    <w:rsid w:val="1E715541"/>
    <w:rsid w:val="1E794248"/>
    <w:rsid w:val="1E896C38"/>
    <w:rsid w:val="1E9368CA"/>
    <w:rsid w:val="1EAB22BC"/>
    <w:rsid w:val="1EB23315"/>
    <w:rsid w:val="1EB44EFE"/>
    <w:rsid w:val="1EB9134E"/>
    <w:rsid w:val="1EBB5348"/>
    <w:rsid w:val="1EC27EC9"/>
    <w:rsid w:val="1EDB2D1E"/>
    <w:rsid w:val="1EE10129"/>
    <w:rsid w:val="1EE304BB"/>
    <w:rsid w:val="1EEB0EAE"/>
    <w:rsid w:val="1EFB57DE"/>
    <w:rsid w:val="1EFF1D39"/>
    <w:rsid w:val="1F0118C7"/>
    <w:rsid w:val="1F076F88"/>
    <w:rsid w:val="1F08746F"/>
    <w:rsid w:val="1F095431"/>
    <w:rsid w:val="1F0B742D"/>
    <w:rsid w:val="1F150C8F"/>
    <w:rsid w:val="1F15206D"/>
    <w:rsid w:val="1F173259"/>
    <w:rsid w:val="1F1871C9"/>
    <w:rsid w:val="1F6670C5"/>
    <w:rsid w:val="1F6C15DB"/>
    <w:rsid w:val="1F704007"/>
    <w:rsid w:val="1F7A0FDC"/>
    <w:rsid w:val="1F7E28A0"/>
    <w:rsid w:val="1F897DDF"/>
    <w:rsid w:val="1F8F1BEA"/>
    <w:rsid w:val="1F991F45"/>
    <w:rsid w:val="1FBA52EE"/>
    <w:rsid w:val="1FBE31FD"/>
    <w:rsid w:val="1FBF3206"/>
    <w:rsid w:val="1FCA0CEB"/>
    <w:rsid w:val="1FD33F99"/>
    <w:rsid w:val="1FE8639C"/>
    <w:rsid w:val="1FE94469"/>
    <w:rsid w:val="1FF23E8D"/>
    <w:rsid w:val="1FF94AE5"/>
    <w:rsid w:val="20011310"/>
    <w:rsid w:val="20021193"/>
    <w:rsid w:val="200A152A"/>
    <w:rsid w:val="202A1E38"/>
    <w:rsid w:val="203C21D0"/>
    <w:rsid w:val="2047073E"/>
    <w:rsid w:val="204F7FF9"/>
    <w:rsid w:val="207B43E5"/>
    <w:rsid w:val="207E3CFB"/>
    <w:rsid w:val="207F3401"/>
    <w:rsid w:val="2084425D"/>
    <w:rsid w:val="20A9739F"/>
    <w:rsid w:val="20AA60C2"/>
    <w:rsid w:val="20AC6F91"/>
    <w:rsid w:val="20AF5A79"/>
    <w:rsid w:val="20B74421"/>
    <w:rsid w:val="20BF2251"/>
    <w:rsid w:val="20C01BAA"/>
    <w:rsid w:val="20C86C11"/>
    <w:rsid w:val="20E70EF5"/>
    <w:rsid w:val="21117DB9"/>
    <w:rsid w:val="21152CC7"/>
    <w:rsid w:val="21222155"/>
    <w:rsid w:val="212503AA"/>
    <w:rsid w:val="21283BFC"/>
    <w:rsid w:val="21316A8A"/>
    <w:rsid w:val="2134486E"/>
    <w:rsid w:val="213451CC"/>
    <w:rsid w:val="2135113B"/>
    <w:rsid w:val="21485502"/>
    <w:rsid w:val="214B5E04"/>
    <w:rsid w:val="21543AD4"/>
    <w:rsid w:val="2172028E"/>
    <w:rsid w:val="21783483"/>
    <w:rsid w:val="218158CF"/>
    <w:rsid w:val="21857690"/>
    <w:rsid w:val="21A54E23"/>
    <w:rsid w:val="21A66B9C"/>
    <w:rsid w:val="21AC1B21"/>
    <w:rsid w:val="21BC77DD"/>
    <w:rsid w:val="21C94AD9"/>
    <w:rsid w:val="21CB6E84"/>
    <w:rsid w:val="21E6403B"/>
    <w:rsid w:val="22010C59"/>
    <w:rsid w:val="22095FA7"/>
    <w:rsid w:val="22154092"/>
    <w:rsid w:val="2244211C"/>
    <w:rsid w:val="22506EE1"/>
    <w:rsid w:val="22535D05"/>
    <w:rsid w:val="22627541"/>
    <w:rsid w:val="22666C08"/>
    <w:rsid w:val="226C2DB2"/>
    <w:rsid w:val="226E2022"/>
    <w:rsid w:val="226E23A7"/>
    <w:rsid w:val="22715D2C"/>
    <w:rsid w:val="227E3C31"/>
    <w:rsid w:val="228A0F8F"/>
    <w:rsid w:val="228C6A28"/>
    <w:rsid w:val="2293081A"/>
    <w:rsid w:val="229575CB"/>
    <w:rsid w:val="22C03654"/>
    <w:rsid w:val="22C068B6"/>
    <w:rsid w:val="22DB4FB5"/>
    <w:rsid w:val="22DB703C"/>
    <w:rsid w:val="22DD52E6"/>
    <w:rsid w:val="22ED6310"/>
    <w:rsid w:val="22EE757E"/>
    <w:rsid w:val="22FD0A71"/>
    <w:rsid w:val="22FE36F3"/>
    <w:rsid w:val="230B63B7"/>
    <w:rsid w:val="231356DA"/>
    <w:rsid w:val="23137F96"/>
    <w:rsid w:val="23151631"/>
    <w:rsid w:val="23177BEA"/>
    <w:rsid w:val="23276577"/>
    <w:rsid w:val="232B1928"/>
    <w:rsid w:val="23335025"/>
    <w:rsid w:val="233C1B32"/>
    <w:rsid w:val="233D0A1A"/>
    <w:rsid w:val="233F3493"/>
    <w:rsid w:val="23456E62"/>
    <w:rsid w:val="234F3121"/>
    <w:rsid w:val="235F67E4"/>
    <w:rsid w:val="235F6F8E"/>
    <w:rsid w:val="2386590C"/>
    <w:rsid w:val="23870BFE"/>
    <w:rsid w:val="238E3B40"/>
    <w:rsid w:val="239B0CE0"/>
    <w:rsid w:val="239E544E"/>
    <w:rsid w:val="23B40EBF"/>
    <w:rsid w:val="23C62E72"/>
    <w:rsid w:val="23D158CF"/>
    <w:rsid w:val="23DB0615"/>
    <w:rsid w:val="23E2498F"/>
    <w:rsid w:val="23EB2ED5"/>
    <w:rsid w:val="23F070F8"/>
    <w:rsid w:val="23F87C91"/>
    <w:rsid w:val="240028CB"/>
    <w:rsid w:val="240354E9"/>
    <w:rsid w:val="240F1AD3"/>
    <w:rsid w:val="240F3701"/>
    <w:rsid w:val="241328B9"/>
    <w:rsid w:val="242966FB"/>
    <w:rsid w:val="2432465D"/>
    <w:rsid w:val="24370464"/>
    <w:rsid w:val="243E4F52"/>
    <w:rsid w:val="243F5D31"/>
    <w:rsid w:val="244039F5"/>
    <w:rsid w:val="244D2192"/>
    <w:rsid w:val="245317C8"/>
    <w:rsid w:val="24553613"/>
    <w:rsid w:val="2460410E"/>
    <w:rsid w:val="24606774"/>
    <w:rsid w:val="24652512"/>
    <w:rsid w:val="24803FB4"/>
    <w:rsid w:val="24910A14"/>
    <w:rsid w:val="249633D3"/>
    <w:rsid w:val="249C5D89"/>
    <w:rsid w:val="24B54F2F"/>
    <w:rsid w:val="24B90A64"/>
    <w:rsid w:val="24CC4FAC"/>
    <w:rsid w:val="24D34138"/>
    <w:rsid w:val="24DA00FF"/>
    <w:rsid w:val="24E15687"/>
    <w:rsid w:val="24E6680F"/>
    <w:rsid w:val="24EB3FB0"/>
    <w:rsid w:val="24F042E9"/>
    <w:rsid w:val="24F96B65"/>
    <w:rsid w:val="2501352F"/>
    <w:rsid w:val="250576DF"/>
    <w:rsid w:val="25125D4A"/>
    <w:rsid w:val="252A3A0C"/>
    <w:rsid w:val="252B0BDA"/>
    <w:rsid w:val="252D4729"/>
    <w:rsid w:val="25300D85"/>
    <w:rsid w:val="253206C6"/>
    <w:rsid w:val="25336148"/>
    <w:rsid w:val="253763B7"/>
    <w:rsid w:val="255F78A9"/>
    <w:rsid w:val="256A62EB"/>
    <w:rsid w:val="257842D3"/>
    <w:rsid w:val="25801133"/>
    <w:rsid w:val="25853D5C"/>
    <w:rsid w:val="25867D5B"/>
    <w:rsid w:val="25881691"/>
    <w:rsid w:val="25B24E42"/>
    <w:rsid w:val="25C0099A"/>
    <w:rsid w:val="25C91641"/>
    <w:rsid w:val="25C9531A"/>
    <w:rsid w:val="25CF0D53"/>
    <w:rsid w:val="25DB4205"/>
    <w:rsid w:val="25E15F46"/>
    <w:rsid w:val="260D061D"/>
    <w:rsid w:val="263042B9"/>
    <w:rsid w:val="26336120"/>
    <w:rsid w:val="263D5015"/>
    <w:rsid w:val="2646175C"/>
    <w:rsid w:val="266E3508"/>
    <w:rsid w:val="26751B95"/>
    <w:rsid w:val="2686394E"/>
    <w:rsid w:val="26934953"/>
    <w:rsid w:val="26941A81"/>
    <w:rsid w:val="269E2DB0"/>
    <w:rsid w:val="26A947BD"/>
    <w:rsid w:val="26C31961"/>
    <w:rsid w:val="26CB6166"/>
    <w:rsid w:val="26D5329C"/>
    <w:rsid w:val="26E34503"/>
    <w:rsid w:val="26E719D5"/>
    <w:rsid w:val="26E81E72"/>
    <w:rsid w:val="26E92940"/>
    <w:rsid w:val="26EC3132"/>
    <w:rsid w:val="27007705"/>
    <w:rsid w:val="27023E0A"/>
    <w:rsid w:val="27047461"/>
    <w:rsid w:val="270553C1"/>
    <w:rsid w:val="27076A5B"/>
    <w:rsid w:val="270858F0"/>
    <w:rsid w:val="270C23EC"/>
    <w:rsid w:val="271A24B6"/>
    <w:rsid w:val="271C2716"/>
    <w:rsid w:val="272D2A33"/>
    <w:rsid w:val="273F1E29"/>
    <w:rsid w:val="273F4984"/>
    <w:rsid w:val="27534EDE"/>
    <w:rsid w:val="27596FD3"/>
    <w:rsid w:val="275A2FF3"/>
    <w:rsid w:val="276642F4"/>
    <w:rsid w:val="276710A2"/>
    <w:rsid w:val="276A3F1D"/>
    <w:rsid w:val="276E17CA"/>
    <w:rsid w:val="278027B5"/>
    <w:rsid w:val="278377EF"/>
    <w:rsid w:val="27837A98"/>
    <w:rsid w:val="278819D0"/>
    <w:rsid w:val="279026C1"/>
    <w:rsid w:val="27965A86"/>
    <w:rsid w:val="27AA55EE"/>
    <w:rsid w:val="27C532BF"/>
    <w:rsid w:val="27D2125B"/>
    <w:rsid w:val="27E70B66"/>
    <w:rsid w:val="27EC6D82"/>
    <w:rsid w:val="27EF64D0"/>
    <w:rsid w:val="27F90E43"/>
    <w:rsid w:val="28030E12"/>
    <w:rsid w:val="28140D7D"/>
    <w:rsid w:val="283D6966"/>
    <w:rsid w:val="28433748"/>
    <w:rsid w:val="28445278"/>
    <w:rsid w:val="284C1C9A"/>
    <w:rsid w:val="285809DE"/>
    <w:rsid w:val="285F1203"/>
    <w:rsid w:val="28795B06"/>
    <w:rsid w:val="287E47D3"/>
    <w:rsid w:val="28803856"/>
    <w:rsid w:val="28812253"/>
    <w:rsid w:val="28976265"/>
    <w:rsid w:val="28A547F9"/>
    <w:rsid w:val="28B41DE0"/>
    <w:rsid w:val="28BF7615"/>
    <w:rsid w:val="28C16A0C"/>
    <w:rsid w:val="28C72118"/>
    <w:rsid w:val="28CB701E"/>
    <w:rsid w:val="28E21BD0"/>
    <w:rsid w:val="28E41A59"/>
    <w:rsid w:val="28EB7399"/>
    <w:rsid w:val="28EE16C8"/>
    <w:rsid w:val="28EE6D86"/>
    <w:rsid w:val="29271D34"/>
    <w:rsid w:val="2936253E"/>
    <w:rsid w:val="295A3AE7"/>
    <w:rsid w:val="29744992"/>
    <w:rsid w:val="2978290B"/>
    <w:rsid w:val="297D467D"/>
    <w:rsid w:val="298F4AA9"/>
    <w:rsid w:val="29901AF1"/>
    <w:rsid w:val="2996507F"/>
    <w:rsid w:val="29985DB2"/>
    <w:rsid w:val="29D02366"/>
    <w:rsid w:val="29D34598"/>
    <w:rsid w:val="29D47D74"/>
    <w:rsid w:val="29D72F9E"/>
    <w:rsid w:val="29E500EB"/>
    <w:rsid w:val="29E814F6"/>
    <w:rsid w:val="29EA6C83"/>
    <w:rsid w:val="29ED6366"/>
    <w:rsid w:val="29ED7389"/>
    <w:rsid w:val="29F739EF"/>
    <w:rsid w:val="29FA3C6E"/>
    <w:rsid w:val="2A016D0C"/>
    <w:rsid w:val="2A020398"/>
    <w:rsid w:val="2A155FC5"/>
    <w:rsid w:val="2A235D74"/>
    <w:rsid w:val="2A254595"/>
    <w:rsid w:val="2A276BCA"/>
    <w:rsid w:val="2A3A1A24"/>
    <w:rsid w:val="2A3D61C5"/>
    <w:rsid w:val="2A3E6E2E"/>
    <w:rsid w:val="2A57780D"/>
    <w:rsid w:val="2A5C659C"/>
    <w:rsid w:val="2A5F5BB9"/>
    <w:rsid w:val="2A6329F5"/>
    <w:rsid w:val="2A662A67"/>
    <w:rsid w:val="2A7B0757"/>
    <w:rsid w:val="2A9075A5"/>
    <w:rsid w:val="2A9A5091"/>
    <w:rsid w:val="2AA128DD"/>
    <w:rsid w:val="2AA158ED"/>
    <w:rsid w:val="2AA56395"/>
    <w:rsid w:val="2AA65EC8"/>
    <w:rsid w:val="2AAA79C8"/>
    <w:rsid w:val="2AB30A7E"/>
    <w:rsid w:val="2ABA1483"/>
    <w:rsid w:val="2AC84F5E"/>
    <w:rsid w:val="2ACE7375"/>
    <w:rsid w:val="2AD37F90"/>
    <w:rsid w:val="2AD87BBB"/>
    <w:rsid w:val="2AE214CE"/>
    <w:rsid w:val="2AE41A3E"/>
    <w:rsid w:val="2AE5469B"/>
    <w:rsid w:val="2AE56F68"/>
    <w:rsid w:val="2B054970"/>
    <w:rsid w:val="2B106567"/>
    <w:rsid w:val="2B151194"/>
    <w:rsid w:val="2B273BB5"/>
    <w:rsid w:val="2B396D56"/>
    <w:rsid w:val="2B43357A"/>
    <w:rsid w:val="2B4C4BB1"/>
    <w:rsid w:val="2B4F265E"/>
    <w:rsid w:val="2B556534"/>
    <w:rsid w:val="2B5D76E6"/>
    <w:rsid w:val="2B631BFB"/>
    <w:rsid w:val="2B6773EE"/>
    <w:rsid w:val="2B80440E"/>
    <w:rsid w:val="2B8B3021"/>
    <w:rsid w:val="2B90408D"/>
    <w:rsid w:val="2B9A4171"/>
    <w:rsid w:val="2BAA095E"/>
    <w:rsid w:val="2BAA3054"/>
    <w:rsid w:val="2BAB6445"/>
    <w:rsid w:val="2BAF240B"/>
    <w:rsid w:val="2BB1590E"/>
    <w:rsid w:val="2BC10BF4"/>
    <w:rsid w:val="2BDA19D7"/>
    <w:rsid w:val="2BE0474B"/>
    <w:rsid w:val="2BE93CD3"/>
    <w:rsid w:val="2BED71B1"/>
    <w:rsid w:val="2BFD29E0"/>
    <w:rsid w:val="2C060965"/>
    <w:rsid w:val="2C160290"/>
    <w:rsid w:val="2C1A6850"/>
    <w:rsid w:val="2C1B4161"/>
    <w:rsid w:val="2C36107B"/>
    <w:rsid w:val="2C3D0D5E"/>
    <w:rsid w:val="2C3E17D1"/>
    <w:rsid w:val="2C422220"/>
    <w:rsid w:val="2C52622F"/>
    <w:rsid w:val="2C6A6FAD"/>
    <w:rsid w:val="2C6C648C"/>
    <w:rsid w:val="2C72170E"/>
    <w:rsid w:val="2C760C88"/>
    <w:rsid w:val="2C7B5A36"/>
    <w:rsid w:val="2C7FDC74"/>
    <w:rsid w:val="2C9B53CE"/>
    <w:rsid w:val="2C9D56A8"/>
    <w:rsid w:val="2CA00679"/>
    <w:rsid w:val="2CA3767E"/>
    <w:rsid w:val="2CAF4D7C"/>
    <w:rsid w:val="2CC82A9C"/>
    <w:rsid w:val="2CD33BA9"/>
    <w:rsid w:val="2CD735CB"/>
    <w:rsid w:val="2CE67F19"/>
    <w:rsid w:val="2CF201D3"/>
    <w:rsid w:val="2CF258CC"/>
    <w:rsid w:val="2CFD4ECB"/>
    <w:rsid w:val="2D064E37"/>
    <w:rsid w:val="2D0C4861"/>
    <w:rsid w:val="2D345620"/>
    <w:rsid w:val="2D3835FC"/>
    <w:rsid w:val="2D63311F"/>
    <w:rsid w:val="2D6E4664"/>
    <w:rsid w:val="2D7203F8"/>
    <w:rsid w:val="2D83457F"/>
    <w:rsid w:val="2D9C5F16"/>
    <w:rsid w:val="2D9E1834"/>
    <w:rsid w:val="2DA43F58"/>
    <w:rsid w:val="2DB74015"/>
    <w:rsid w:val="2DCE4401"/>
    <w:rsid w:val="2DD1685D"/>
    <w:rsid w:val="2DD71913"/>
    <w:rsid w:val="2DDC4FEC"/>
    <w:rsid w:val="2DDC53A5"/>
    <w:rsid w:val="2DDC7CC6"/>
    <w:rsid w:val="2DFE7C69"/>
    <w:rsid w:val="2E0368AB"/>
    <w:rsid w:val="2E0F25C1"/>
    <w:rsid w:val="2E3C29D4"/>
    <w:rsid w:val="2E3F0442"/>
    <w:rsid w:val="2E46162F"/>
    <w:rsid w:val="2E5C0CD7"/>
    <w:rsid w:val="2E68634C"/>
    <w:rsid w:val="2E6D5503"/>
    <w:rsid w:val="2E74170A"/>
    <w:rsid w:val="2E781964"/>
    <w:rsid w:val="2E9E4E78"/>
    <w:rsid w:val="2EA23352"/>
    <w:rsid w:val="2EA80693"/>
    <w:rsid w:val="2EB3431F"/>
    <w:rsid w:val="2EB57150"/>
    <w:rsid w:val="2EB63C74"/>
    <w:rsid w:val="2ECE12C5"/>
    <w:rsid w:val="2EE368E1"/>
    <w:rsid w:val="2EF028CA"/>
    <w:rsid w:val="2EF163BF"/>
    <w:rsid w:val="2EF4768D"/>
    <w:rsid w:val="2F1028E4"/>
    <w:rsid w:val="2F2445C5"/>
    <w:rsid w:val="2F34103A"/>
    <w:rsid w:val="2F37200E"/>
    <w:rsid w:val="2F3E4CDB"/>
    <w:rsid w:val="2F3F33A7"/>
    <w:rsid w:val="2F3F447D"/>
    <w:rsid w:val="2F580014"/>
    <w:rsid w:val="2F710384"/>
    <w:rsid w:val="2F806001"/>
    <w:rsid w:val="2F844160"/>
    <w:rsid w:val="2F8E2AE1"/>
    <w:rsid w:val="2F921A86"/>
    <w:rsid w:val="2F95497E"/>
    <w:rsid w:val="2F967BBB"/>
    <w:rsid w:val="2F9D38C8"/>
    <w:rsid w:val="2FA04EE6"/>
    <w:rsid w:val="2FA204F7"/>
    <w:rsid w:val="2FBB28D4"/>
    <w:rsid w:val="2FC101CF"/>
    <w:rsid w:val="2FC33FE1"/>
    <w:rsid w:val="2FE71C0B"/>
    <w:rsid w:val="2FE909CC"/>
    <w:rsid w:val="2FF46045"/>
    <w:rsid w:val="2FF72EEC"/>
    <w:rsid w:val="30006D40"/>
    <w:rsid w:val="301D5A6F"/>
    <w:rsid w:val="30211B32"/>
    <w:rsid w:val="304771C3"/>
    <w:rsid w:val="30481850"/>
    <w:rsid w:val="305A439F"/>
    <w:rsid w:val="30641499"/>
    <w:rsid w:val="30693E81"/>
    <w:rsid w:val="3074490C"/>
    <w:rsid w:val="30781E0D"/>
    <w:rsid w:val="30795348"/>
    <w:rsid w:val="30810EC0"/>
    <w:rsid w:val="308C39F3"/>
    <w:rsid w:val="309B5328"/>
    <w:rsid w:val="30AD25FA"/>
    <w:rsid w:val="30AF1625"/>
    <w:rsid w:val="30B24325"/>
    <w:rsid w:val="30B35A8C"/>
    <w:rsid w:val="30B365B5"/>
    <w:rsid w:val="30C2110E"/>
    <w:rsid w:val="30CC741D"/>
    <w:rsid w:val="30D21657"/>
    <w:rsid w:val="30D61160"/>
    <w:rsid w:val="30DA71AD"/>
    <w:rsid w:val="30E13F92"/>
    <w:rsid w:val="30EC1C03"/>
    <w:rsid w:val="31062E35"/>
    <w:rsid w:val="31094AA1"/>
    <w:rsid w:val="310A7688"/>
    <w:rsid w:val="310B55A4"/>
    <w:rsid w:val="31146CE8"/>
    <w:rsid w:val="311A032F"/>
    <w:rsid w:val="311D329C"/>
    <w:rsid w:val="311E475F"/>
    <w:rsid w:val="312405FF"/>
    <w:rsid w:val="31244D49"/>
    <w:rsid w:val="31290CE7"/>
    <w:rsid w:val="312A76E4"/>
    <w:rsid w:val="312C213E"/>
    <w:rsid w:val="31326CA1"/>
    <w:rsid w:val="31377BD7"/>
    <w:rsid w:val="313A696A"/>
    <w:rsid w:val="314A7BC9"/>
    <w:rsid w:val="316822FB"/>
    <w:rsid w:val="317F1CB2"/>
    <w:rsid w:val="31831733"/>
    <w:rsid w:val="318D7A2A"/>
    <w:rsid w:val="3199596D"/>
    <w:rsid w:val="31A127E2"/>
    <w:rsid w:val="31A23D93"/>
    <w:rsid w:val="31A55402"/>
    <w:rsid w:val="31B1290F"/>
    <w:rsid w:val="31BB012C"/>
    <w:rsid w:val="31C73BE5"/>
    <w:rsid w:val="31C762CC"/>
    <w:rsid w:val="31C8149F"/>
    <w:rsid w:val="31D40E9F"/>
    <w:rsid w:val="31D834BE"/>
    <w:rsid w:val="31D875E1"/>
    <w:rsid w:val="31DA1201"/>
    <w:rsid w:val="31ED0E1A"/>
    <w:rsid w:val="32007A9D"/>
    <w:rsid w:val="32015EEE"/>
    <w:rsid w:val="32161BED"/>
    <w:rsid w:val="32240174"/>
    <w:rsid w:val="324C18E3"/>
    <w:rsid w:val="324C1D7D"/>
    <w:rsid w:val="32514BCF"/>
    <w:rsid w:val="32523F20"/>
    <w:rsid w:val="32593556"/>
    <w:rsid w:val="32594094"/>
    <w:rsid w:val="325D4EF1"/>
    <w:rsid w:val="326221C3"/>
    <w:rsid w:val="3266286C"/>
    <w:rsid w:val="327537BC"/>
    <w:rsid w:val="328D2238"/>
    <w:rsid w:val="329901B7"/>
    <w:rsid w:val="329E06F6"/>
    <w:rsid w:val="329E5266"/>
    <w:rsid w:val="32B04287"/>
    <w:rsid w:val="32B370AC"/>
    <w:rsid w:val="32C20ABF"/>
    <w:rsid w:val="32FE5A05"/>
    <w:rsid w:val="33032A0C"/>
    <w:rsid w:val="331D285F"/>
    <w:rsid w:val="3322553B"/>
    <w:rsid w:val="33386A19"/>
    <w:rsid w:val="333D07CA"/>
    <w:rsid w:val="33495D8E"/>
    <w:rsid w:val="337900B8"/>
    <w:rsid w:val="337959E4"/>
    <w:rsid w:val="337E3D96"/>
    <w:rsid w:val="338C3A56"/>
    <w:rsid w:val="33A705C5"/>
    <w:rsid w:val="33AF650C"/>
    <w:rsid w:val="33B67078"/>
    <w:rsid w:val="33C2774E"/>
    <w:rsid w:val="33CE7DF7"/>
    <w:rsid w:val="33D21DE0"/>
    <w:rsid w:val="33D5467D"/>
    <w:rsid w:val="33DA1F56"/>
    <w:rsid w:val="33DD1187"/>
    <w:rsid w:val="33ED643D"/>
    <w:rsid w:val="33FD2E87"/>
    <w:rsid w:val="33FD3F6B"/>
    <w:rsid w:val="341E38BB"/>
    <w:rsid w:val="343233FD"/>
    <w:rsid w:val="343744E4"/>
    <w:rsid w:val="3465206A"/>
    <w:rsid w:val="346D49CD"/>
    <w:rsid w:val="347333EB"/>
    <w:rsid w:val="347557A7"/>
    <w:rsid w:val="34772874"/>
    <w:rsid w:val="34772A92"/>
    <w:rsid w:val="34785164"/>
    <w:rsid w:val="347E3A60"/>
    <w:rsid w:val="34860AC7"/>
    <w:rsid w:val="3493388E"/>
    <w:rsid w:val="34953476"/>
    <w:rsid w:val="349D485F"/>
    <w:rsid w:val="34B44CC3"/>
    <w:rsid w:val="34D51BF2"/>
    <w:rsid w:val="34D70B64"/>
    <w:rsid w:val="34E773F1"/>
    <w:rsid w:val="34F70068"/>
    <w:rsid w:val="35051FDB"/>
    <w:rsid w:val="3513544F"/>
    <w:rsid w:val="351A2061"/>
    <w:rsid w:val="35261474"/>
    <w:rsid w:val="352D1E89"/>
    <w:rsid w:val="35301362"/>
    <w:rsid w:val="35424493"/>
    <w:rsid w:val="35514107"/>
    <w:rsid w:val="355374E0"/>
    <w:rsid w:val="35605801"/>
    <w:rsid w:val="356C3CB1"/>
    <w:rsid w:val="356C66BF"/>
    <w:rsid w:val="35721B88"/>
    <w:rsid w:val="35853F22"/>
    <w:rsid w:val="35883D61"/>
    <w:rsid w:val="359028DC"/>
    <w:rsid w:val="359E0209"/>
    <w:rsid w:val="35AE7A02"/>
    <w:rsid w:val="35B11306"/>
    <w:rsid w:val="35C23069"/>
    <w:rsid w:val="35C94BB8"/>
    <w:rsid w:val="35CD408E"/>
    <w:rsid w:val="35E613C5"/>
    <w:rsid w:val="35EC7AC6"/>
    <w:rsid w:val="35FE2959"/>
    <w:rsid w:val="360466C6"/>
    <w:rsid w:val="3613500D"/>
    <w:rsid w:val="36194509"/>
    <w:rsid w:val="361E2404"/>
    <w:rsid w:val="36211844"/>
    <w:rsid w:val="36427EB5"/>
    <w:rsid w:val="365B32DC"/>
    <w:rsid w:val="36682B9E"/>
    <w:rsid w:val="367133BF"/>
    <w:rsid w:val="36720B0F"/>
    <w:rsid w:val="367E20DF"/>
    <w:rsid w:val="368B0DF2"/>
    <w:rsid w:val="36A37C8C"/>
    <w:rsid w:val="36A52A51"/>
    <w:rsid w:val="36B200A6"/>
    <w:rsid w:val="36C438BD"/>
    <w:rsid w:val="36C833F8"/>
    <w:rsid w:val="36DF0661"/>
    <w:rsid w:val="36E8056F"/>
    <w:rsid w:val="37050924"/>
    <w:rsid w:val="370F18C2"/>
    <w:rsid w:val="37100A7C"/>
    <w:rsid w:val="37160B8B"/>
    <w:rsid w:val="372E1872"/>
    <w:rsid w:val="372F7376"/>
    <w:rsid w:val="373249E7"/>
    <w:rsid w:val="37367897"/>
    <w:rsid w:val="374529A6"/>
    <w:rsid w:val="375F3BC6"/>
    <w:rsid w:val="37633A75"/>
    <w:rsid w:val="376A4988"/>
    <w:rsid w:val="377331A7"/>
    <w:rsid w:val="377376C1"/>
    <w:rsid w:val="37783D6A"/>
    <w:rsid w:val="378A1A11"/>
    <w:rsid w:val="378F189B"/>
    <w:rsid w:val="37912AC4"/>
    <w:rsid w:val="37A15D86"/>
    <w:rsid w:val="37A52A2B"/>
    <w:rsid w:val="37A863B4"/>
    <w:rsid w:val="37B46A3F"/>
    <w:rsid w:val="37B9158B"/>
    <w:rsid w:val="37B947B2"/>
    <w:rsid w:val="37BA55AA"/>
    <w:rsid w:val="37BD7F6E"/>
    <w:rsid w:val="37C223ED"/>
    <w:rsid w:val="37CE52A7"/>
    <w:rsid w:val="37D04632"/>
    <w:rsid w:val="37D27C25"/>
    <w:rsid w:val="37E87E6B"/>
    <w:rsid w:val="37E9140F"/>
    <w:rsid w:val="37F30AB5"/>
    <w:rsid w:val="38114782"/>
    <w:rsid w:val="382702F2"/>
    <w:rsid w:val="38331090"/>
    <w:rsid w:val="38382840"/>
    <w:rsid w:val="38393396"/>
    <w:rsid w:val="383C258B"/>
    <w:rsid w:val="384C3310"/>
    <w:rsid w:val="384C7108"/>
    <w:rsid w:val="384E7989"/>
    <w:rsid w:val="38636AAD"/>
    <w:rsid w:val="386403F4"/>
    <w:rsid w:val="386C414D"/>
    <w:rsid w:val="38726056"/>
    <w:rsid w:val="38812092"/>
    <w:rsid w:val="388F49F5"/>
    <w:rsid w:val="38903D0B"/>
    <w:rsid w:val="38A75194"/>
    <w:rsid w:val="38AA07B5"/>
    <w:rsid w:val="38B90E83"/>
    <w:rsid w:val="38BB66E1"/>
    <w:rsid w:val="38BE5420"/>
    <w:rsid w:val="38BF0BDF"/>
    <w:rsid w:val="38C33C25"/>
    <w:rsid w:val="38DD5A37"/>
    <w:rsid w:val="38DF6F45"/>
    <w:rsid w:val="38EA719C"/>
    <w:rsid w:val="38ED0F48"/>
    <w:rsid w:val="390235DB"/>
    <w:rsid w:val="3902373F"/>
    <w:rsid w:val="39145C1F"/>
    <w:rsid w:val="39165992"/>
    <w:rsid w:val="39227B43"/>
    <w:rsid w:val="3925167C"/>
    <w:rsid w:val="392F65B5"/>
    <w:rsid w:val="394110CC"/>
    <w:rsid w:val="395263EF"/>
    <w:rsid w:val="3959373F"/>
    <w:rsid w:val="395F5B55"/>
    <w:rsid w:val="39690A18"/>
    <w:rsid w:val="398362C8"/>
    <w:rsid w:val="39843680"/>
    <w:rsid w:val="398F13D4"/>
    <w:rsid w:val="399B3EE6"/>
    <w:rsid w:val="39A81E2D"/>
    <w:rsid w:val="39BD0B41"/>
    <w:rsid w:val="39C65DB4"/>
    <w:rsid w:val="39D302E6"/>
    <w:rsid w:val="39ED0B50"/>
    <w:rsid w:val="3A027D27"/>
    <w:rsid w:val="3A052BE2"/>
    <w:rsid w:val="3A0B0674"/>
    <w:rsid w:val="3A0B06A7"/>
    <w:rsid w:val="3A2C2633"/>
    <w:rsid w:val="3A3810CC"/>
    <w:rsid w:val="3A3B78A0"/>
    <w:rsid w:val="3A463C3A"/>
    <w:rsid w:val="3A5C3763"/>
    <w:rsid w:val="3A616258"/>
    <w:rsid w:val="3A761216"/>
    <w:rsid w:val="3A765B77"/>
    <w:rsid w:val="3A8355D0"/>
    <w:rsid w:val="3A8A0051"/>
    <w:rsid w:val="3AAA493F"/>
    <w:rsid w:val="3AB60721"/>
    <w:rsid w:val="3ACF6D83"/>
    <w:rsid w:val="3AD7066D"/>
    <w:rsid w:val="3ADD01AC"/>
    <w:rsid w:val="3AEC7BE6"/>
    <w:rsid w:val="3AFF094D"/>
    <w:rsid w:val="3B054175"/>
    <w:rsid w:val="3B14244E"/>
    <w:rsid w:val="3B151FD7"/>
    <w:rsid w:val="3B177A49"/>
    <w:rsid w:val="3B196C1A"/>
    <w:rsid w:val="3B1B380A"/>
    <w:rsid w:val="3B1D778D"/>
    <w:rsid w:val="3B2166E5"/>
    <w:rsid w:val="3B3028D1"/>
    <w:rsid w:val="3B34359F"/>
    <w:rsid w:val="3B38545A"/>
    <w:rsid w:val="3B600170"/>
    <w:rsid w:val="3B633C38"/>
    <w:rsid w:val="3B8C4F9F"/>
    <w:rsid w:val="3B905AAC"/>
    <w:rsid w:val="3B91682B"/>
    <w:rsid w:val="3BD71DAA"/>
    <w:rsid w:val="3BDD222C"/>
    <w:rsid w:val="3BE8246E"/>
    <w:rsid w:val="3BEC7509"/>
    <w:rsid w:val="3BEE707A"/>
    <w:rsid w:val="3BF31F88"/>
    <w:rsid w:val="3BFA42AF"/>
    <w:rsid w:val="3C14608F"/>
    <w:rsid w:val="3C1C6A09"/>
    <w:rsid w:val="3C2D0588"/>
    <w:rsid w:val="3C2E0976"/>
    <w:rsid w:val="3C2F667F"/>
    <w:rsid w:val="3C4F3C05"/>
    <w:rsid w:val="3C61417A"/>
    <w:rsid w:val="3C6E08A0"/>
    <w:rsid w:val="3C6E242D"/>
    <w:rsid w:val="3C73328C"/>
    <w:rsid w:val="3C783818"/>
    <w:rsid w:val="3C797FF8"/>
    <w:rsid w:val="3C7A5A7A"/>
    <w:rsid w:val="3C7A691D"/>
    <w:rsid w:val="3C9B78FD"/>
    <w:rsid w:val="3CA131A5"/>
    <w:rsid w:val="3CAA7320"/>
    <w:rsid w:val="3CAC32BA"/>
    <w:rsid w:val="3CB17F6B"/>
    <w:rsid w:val="3CCC1780"/>
    <w:rsid w:val="3CCE3C08"/>
    <w:rsid w:val="3CD077CD"/>
    <w:rsid w:val="3CE174F5"/>
    <w:rsid w:val="3CE21640"/>
    <w:rsid w:val="3CF412B9"/>
    <w:rsid w:val="3D002E97"/>
    <w:rsid w:val="3D016CBC"/>
    <w:rsid w:val="3D0254B1"/>
    <w:rsid w:val="3D046436"/>
    <w:rsid w:val="3D0A7308"/>
    <w:rsid w:val="3D11094F"/>
    <w:rsid w:val="3D145E55"/>
    <w:rsid w:val="3D1A0C20"/>
    <w:rsid w:val="3D350926"/>
    <w:rsid w:val="3D354B14"/>
    <w:rsid w:val="3D471B3E"/>
    <w:rsid w:val="3D472265"/>
    <w:rsid w:val="3D47271C"/>
    <w:rsid w:val="3D4E69D6"/>
    <w:rsid w:val="3D760AB8"/>
    <w:rsid w:val="3D873E11"/>
    <w:rsid w:val="3D89115F"/>
    <w:rsid w:val="3D8A77AE"/>
    <w:rsid w:val="3D9B4EA9"/>
    <w:rsid w:val="3DB60EE5"/>
    <w:rsid w:val="3DBD68EC"/>
    <w:rsid w:val="3DCC4E5C"/>
    <w:rsid w:val="3DCC63E0"/>
    <w:rsid w:val="3DD16E26"/>
    <w:rsid w:val="3DD34486"/>
    <w:rsid w:val="3DD83AC0"/>
    <w:rsid w:val="3DD91F15"/>
    <w:rsid w:val="3DDB6154"/>
    <w:rsid w:val="3DE22431"/>
    <w:rsid w:val="3DE35319"/>
    <w:rsid w:val="3DF13F94"/>
    <w:rsid w:val="3DFE2E06"/>
    <w:rsid w:val="3E276C2E"/>
    <w:rsid w:val="3E347D7F"/>
    <w:rsid w:val="3E490C25"/>
    <w:rsid w:val="3E540F0C"/>
    <w:rsid w:val="3E5704BF"/>
    <w:rsid w:val="3E6255DA"/>
    <w:rsid w:val="3E8D0399"/>
    <w:rsid w:val="3E9F6E22"/>
    <w:rsid w:val="3EA630F6"/>
    <w:rsid w:val="3EA976CC"/>
    <w:rsid w:val="3EAB9C7D"/>
    <w:rsid w:val="3EB56661"/>
    <w:rsid w:val="3EE34E15"/>
    <w:rsid w:val="3EE75FA3"/>
    <w:rsid w:val="3EF2111D"/>
    <w:rsid w:val="3F0129F8"/>
    <w:rsid w:val="3F1D1EAB"/>
    <w:rsid w:val="3F1D3902"/>
    <w:rsid w:val="3F266D9C"/>
    <w:rsid w:val="3F285BDD"/>
    <w:rsid w:val="3F2A7DEF"/>
    <w:rsid w:val="3F2E2726"/>
    <w:rsid w:val="3F2F6BB5"/>
    <w:rsid w:val="3F323B2B"/>
    <w:rsid w:val="3F3854A4"/>
    <w:rsid w:val="3F577511"/>
    <w:rsid w:val="3F5C008C"/>
    <w:rsid w:val="3F695182"/>
    <w:rsid w:val="3F6957C9"/>
    <w:rsid w:val="3F6D5A6B"/>
    <w:rsid w:val="3F706004"/>
    <w:rsid w:val="3F751711"/>
    <w:rsid w:val="3F7B3FC5"/>
    <w:rsid w:val="3F936725"/>
    <w:rsid w:val="3F997703"/>
    <w:rsid w:val="3FA61EE0"/>
    <w:rsid w:val="3FAE7D17"/>
    <w:rsid w:val="3FB97D6E"/>
    <w:rsid w:val="3FC076F9"/>
    <w:rsid w:val="3FD02576"/>
    <w:rsid w:val="3FD1018B"/>
    <w:rsid w:val="3FD54825"/>
    <w:rsid w:val="3FE74091"/>
    <w:rsid w:val="3FE753E7"/>
    <w:rsid w:val="3FE8085A"/>
    <w:rsid w:val="3FFE1274"/>
    <w:rsid w:val="400467A6"/>
    <w:rsid w:val="400F366B"/>
    <w:rsid w:val="401800B1"/>
    <w:rsid w:val="40293A1D"/>
    <w:rsid w:val="40316F65"/>
    <w:rsid w:val="405B1144"/>
    <w:rsid w:val="407377F7"/>
    <w:rsid w:val="407C28A3"/>
    <w:rsid w:val="40A12173"/>
    <w:rsid w:val="40B33809"/>
    <w:rsid w:val="40BC4C1F"/>
    <w:rsid w:val="40E030FE"/>
    <w:rsid w:val="40E1569C"/>
    <w:rsid w:val="40ED0688"/>
    <w:rsid w:val="410A35A4"/>
    <w:rsid w:val="410A7D8C"/>
    <w:rsid w:val="410B6AEE"/>
    <w:rsid w:val="410F1FDC"/>
    <w:rsid w:val="4115589B"/>
    <w:rsid w:val="411C1ABD"/>
    <w:rsid w:val="41224075"/>
    <w:rsid w:val="41514430"/>
    <w:rsid w:val="416E64A6"/>
    <w:rsid w:val="417D2E4B"/>
    <w:rsid w:val="4182119A"/>
    <w:rsid w:val="41944566"/>
    <w:rsid w:val="419E41BA"/>
    <w:rsid w:val="419E5FDA"/>
    <w:rsid w:val="41A94780"/>
    <w:rsid w:val="41AA60D1"/>
    <w:rsid w:val="41AB07DC"/>
    <w:rsid w:val="41AD65CC"/>
    <w:rsid w:val="41CD638E"/>
    <w:rsid w:val="41D0093B"/>
    <w:rsid w:val="41D56497"/>
    <w:rsid w:val="41D7103A"/>
    <w:rsid w:val="41DD3F5C"/>
    <w:rsid w:val="41DE6E00"/>
    <w:rsid w:val="420F4B2A"/>
    <w:rsid w:val="421F6039"/>
    <w:rsid w:val="42287DEF"/>
    <w:rsid w:val="423F20BE"/>
    <w:rsid w:val="424747FE"/>
    <w:rsid w:val="424A190C"/>
    <w:rsid w:val="424F6D78"/>
    <w:rsid w:val="4250701B"/>
    <w:rsid w:val="42527F9F"/>
    <w:rsid w:val="425A25B3"/>
    <w:rsid w:val="426258DB"/>
    <w:rsid w:val="426D03DB"/>
    <w:rsid w:val="428D4999"/>
    <w:rsid w:val="42901BC0"/>
    <w:rsid w:val="429C3072"/>
    <w:rsid w:val="429D3EC1"/>
    <w:rsid w:val="42A842C5"/>
    <w:rsid w:val="42B548D3"/>
    <w:rsid w:val="42C4782F"/>
    <w:rsid w:val="42CA3980"/>
    <w:rsid w:val="42DB6C2A"/>
    <w:rsid w:val="42EA181A"/>
    <w:rsid w:val="42F24329"/>
    <w:rsid w:val="42F47614"/>
    <w:rsid w:val="42FA2B26"/>
    <w:rsid w:val="42FC3FD7"/>
    <w:rsid w:val="43036AE9"/>
    <w:rsid w:val="4307109C"/>
    <w:rsid w:val="43085590"/>
    <w:rsid w:val="430C6D41"/>
    <w:rsid w:val="43136DD7"/>
    <w:rsid w:val="431622D7"/>
    <w:rsid w:val="43163C33"/>
    <w:rsid w:val="432322D7"/>
    <w:rsid w:val="43241E92"/>
    <w:rsid w:val="432A4053"/>
    <w:rsid w:val="432D7D88"/>
    <w:rsid w:val="43362BE2"/>
    <w:rsid w:val="43750723"/>
    <w:rsid w:val="4376614A"/>
    <w:rsid w:val="43801879"/>
    <w:rsid w:val="43801ABD"/>
    <w:rsid w:val="43810D66"/>
    <w:rsid w:val="438610C1"/>
    <w:rsid w:val="43B67FCD"/>
    <w:rsid w:val="43B8104E"/>
    <w:rsid w:val="43B83723"/>
    <w:rsid w:val="43C4607E"/>
    <w:rsid w:val="43C74C53"/>
    <w:rsid w:val="43C9668D"/>
    <w:rsid w:val="43D8500F"/>
    <w:rsid w:val="43DE7F0B"/>
    <w:rsid w:val="43DF1A2F"/>
    <w:rsid w:val="43E373DB"/>
    <w:rsid w:val="43E450C9"/>
    <w:rsid w:val="43F009B8"/>
    <w:rsid w:val="44042D57"/>
    <w:rsid w:val="440C0E45"/>
    <w:rsid w:val="44181C78"/>
    <w:rsid w:val="44195EA8"/>
    <w:rsid w:val="441E30E3"/>
    <w:rsid w:val="44226260"/>
    <w:rsid w:val="443D2814"/>
    <w:rsid w:val="443D396D"/>
    <w:rsid w:val="443D731F"/>
    <w:rsid w:val="444920B9"/>
    <w:rsid w:val="444F6CE3"/>
    <w:rsid w:val="4475464B"/>
    <w:rsid w:val="447F0A66"/>
    <w:rsid w:val="448B388E"/>
    <w:rsid w:val="44A01E86"/>
    <w:rsid w:val="44AD342A"/>
    <w:rsid w:val="44B937FC"/>
    <w:rsid w:val="44C63D6B"/>
    <w:rsid w:val="44D92A63"/>
    <w:rsid w:val="44DF30F3"/>
    <w:rsid w:val="44E137E9"/>
    <w:rsid w:val="44E859CB"/>
    <w:rsid w:val="44EF6249"/>
    <w:rsid w:val="44F911A2"/>
    <w:rsid w:val="45031B7E"/>
    <w:rsid w:val="45046D18"/>
    <w:rsid w:val="45154D2A"/>
    <w:rsid w:val="451E46A8"/>
    <w:rsid w:val="452A0159"/>
    <w:rsid w:val="45313839"/>
    <w:rsid w:val="45482A33"/>
    <w:rsid w:val="45497735"/>
    <w:rsid w:val="4552578B"/>
    <w:rsid w:val="45572141"/>
    <w:rsid w:val="455760D9"/>
    <w:rsid w:val="457C79C4"/>
    <w:rsid w:val="457D2546"/>
    <w:rsid w:val="45871279"/>
    <w:rsid w:val="458E03E9"/>
    <w:rsid w:val="459362E3"/>
    <w:rsid w:val="45967720"/>
    <w:rsid w:val="4599266E"/>
    <w:rsid w:val="459A398F"/>
    <w:rsid w:val="45BF170C"/>
    <w:rsid w:val="45C27F5A"/>
    <w:rsid w:val="45D40F92"/>
    <w:rsid w:val="45D5700C"/>
    <w:rsid w:val="45DA7F23"/>
    <w:rsid w:val="45E15CB6"/>
    <w:rsid w:val="45FD646C"/>
    <w:rsid w:val="4600083B"/>
    <w:rsid w:val="4603793D"/>
    <w:rsid w:val="460E70D6"/>
    <w:rsid w:val="460F43BC"/>
    <w:rsid w:val="4620467A"/>
    <w:rsid w:val="46230D95"/>
    <w:rsid w:val="463A41BA"/>
    <w:rsid w:val="463B2805"/>
    <w:rsid w:val="464B655A"/>
    <w:rsid w:val="465C4083"/>
    <w:rsid w:val="4676048E"/>
    <w:rsid w:val="46867380"/>
    <w:rsid w:val="46AE5985"/>
    <w:rsid w:val="46AE613B"/>
    <w:rsid w:val="46CC2E9D"/>
    <w:rsid w:val="46DD2E21"/>
    <w:rsid w:val="46EB77AC"/>
    <w:rsid w:val="46ED152B"/>
    <w:rsid w:val="46EE203E"/>
    <w:rsid w:val="46F719C7"/>
    <w:rsid w:val="46FC777C"/>
    <w:rsid w:val="47016A97"/>
    <w:rsid w:val="471E6041"/>
    <w:rsid w:val="47200CB0"/>
    <w:rsid w:val="472C06C5"/>
    <w:rsid w:val="4752509E"/>
    <w:rsid w:val="477C34D9"/>
    <w:rsid w:val="47CF4A6E"/>
    <w:rsid w:val="47D247CD"/>
    <w:rsid w:val="47F74410"/>
    <w:rsid w:val="482625F9"/>
    <w:rsid w:val="48270C3B"/>
    <w:rsid w:val="48351019"/>
    <w:rsid w:val="483F2FFE"/>
    <w:rsid w:val="48436E76"/>
    <w:rsid w:val="48562EDB"/>
    <w:rsid w:val="485D2DA6"/>
    <w:rsid w:val="48640EC0"/>
    <w:rsid w:val="48690F9C"/>
    <w:rsid w:val="4870609A"/>
    <w:rsid w:val="48753462"/>
    <w:rsid w:val="48791105"/>
    <w:rsid w:val="488F2B7C"/>
    <w:rsid w:val="489521EB"/>
    <w:rsid w:val="489A12DE"/>
    <w:rsid w:val="489F5EA3"/>
    <w:rsid w:val="48A8589B"/>
    <w:rsid w:val="48AF22C2"/>
    <w:rsid w:val="48C4051B"/>
    <w:rsid w:val="48CA5E77"/>
    <w:rsid w:val="48CE738D"/>
    <w:rsid w:val="48F177D7"/>
    <w:rsid w:val="48F25D4B"/>
    <w:rsid w:val="48FE0185"/>
    <w:rsid w:val="490F66CB"/>
    <w:rsid w:val="49101C57"/>
    <w:rsid w:val="49132E57"/>
    <w:rsid w:val="491973C9"/>
    <w:rsid w:val="492055C8"/>
    <w:rsid w:val="492F6D6E"/>
    <w:rsid w:val="49385BB5"/>
    <w:rsid w:val="493F327F"/>
    <w:rsid w:val="4954267B"/>
    <w:rsid w:val="49573D0D"/>
    <w:rsid w:val="49581BAA"/>
    <w:rsid w:val="496433AC"/>
    <w:rsid w:val="498376B4"/>
    <w:rsid w:val="498E5666"/>
    <w:rsid w:val="499154C9"/>
    <w:rsid w:val="499432C6"/>
    <w:rsid w:val="499F2E29"/>
    <w:rsid w:val="49B855E1"/>
    <w:rsid w:val="49C84C50"/>
    <w:rsid w:val="49C90803"/>
    <w:rsid w:val="49D226B7"/>
    <w:rsid w:val="49DF0F2C"/>
    <w:rsid w:val="49EE5978"/>
    <w:rsid w:val="49F9655E"/>
    <w:rsid w:val="49FC0EFA"/>
    <w:rsid w:val="4A006258"/>
    <w:rsid w:val="4A267B40"/>
    <w:rsid w:val="4A273F8D"/>
    <w:rsid w:val="4A377465"/>
    <w:rsid w:val="4A460D89"/>
    <w:rsid w:val="4A652C4F"/>
    <w:rsid w:val="4A6560AD"/>
    <w:rsid w:val="4A695C86"/>
    <w:rsid w:val="4A8409B9"/>
    <w:rsid w:val="4A871E80"/>
    <w:rsid w:val="4A8E15BA"/>
    <w:rsid w:val="4A8F6D17"/>
    <w:rsid w:val="4A915347"/>
    <w:rsid w:val="4A9E1007"/>
    <w:rsid w:val="4AAD54F5"/>
    <w:rsid w:val="4AD77F4D"/>
    <w:rsid w:val="4AE96ECC"/>
    <w:rsid w:val="4B016CB9"/>
    <w:rsid w:val="4B120E3A"/>
    <w:rsid w:val="4B1237F8"/>
    <w:rsid w:val="4B166F3B"/>
    <w:rsid w:val="4B1D3E19"/>
    <w:rsid w:val="4B201F1D"/>
    <w:rsid w:val="4B387DE5"/>
    <w:rsid w:val="4B4E13FD"/>
    <w:rsid w:val="4B674073"/>
    <w:rsid w:val="4B6C4E4D"/>
    <w:rsid w:val="4B7E7491"/>
    <w:rsid w:val="4B842DD3"/>
    <w:rsid w:val="4B994656"/>
    <w:rsid w:val="4B9B0554"/>
    <w:rsid w:val="4B9D2501"/>
    <w:rsid w:val="4BAA26AB"/>
    <w:rsid w:val="4BB6565E"/>
    <w:rsid w:val="4BC2357B"/>
    <w:rsid w:val="4BD629B1"/>
    <w:rsid w:val="4BD86EA8"/>
    <w:rsid w:val="4BDE342A"/>
    <w:rsid w:val="4BE20D16"/>
    <w:rsid w:val="4BE2679B"/>
    <w:rsid w:val="4BFF5EC7"/>
    <w:rsid w:val="4BFF6D55"/>
    <w:rsid w:val="4C0F06D1"/>
    <w:rsid w:val="4C243E89"/>
    <w:rsid w:val="4C391E90"/>
    <w:rsid w:val="4C41606F"/>
    <w:rsid w:val="4C4D33F6"/>
    <w:rsid w:val="4C871B27"/>
    <w:rsid w:val="4C936888"/>
    <w:rsid w:val="4CA05890"/>
    <w:rsid w:val="4CA93333"/>
    <w:rsid w:val="4CBC38D4"/>
    <w:rsid w:val="4CCE6CCD"/>
    <w:rsid w:val="4CD20EE4"/>
    <w:rsid w:val="4CE63701"/>
    <w:rsid w:val="4CF20B38"/>
    <w:rsid w:val="4D0033EE"/>
    <w:rsid w:val="4D0227BD"/>
    <w:rsid w:val="4D095AA4"/>
    <w:rsid w:val="4D117E79"/>
    <w:rsid w:val="4D126C8D"/>
    <w:rsid w:val="4D1329CF"/>
    <w:rsid w:val="4D181725"/>
    <w:rsid w:val="4D330361"/>
    <w:rsid w:val="4D4A328E"/>
    <w:rsid w:val="4D620BE4"/>
    <w:rsid w:val="4D6E22F1"/>
    <w:rsid w:val="4D762376"/>
    <w:rsid w:val="4D766F0F"/>
    <w:rsid w:val="4D7E06B6"/>
    <w:rsid w:val="4D812DD3"/>
    <w:rsid w:val="4D8D13F7"/>
    <w:rsid w:val="4D8D3659"/>
    <w:rsid w:val="4DB95B74"/>
    <w:rsid w:val="4DBE3E8F"/>
    <w:rsid w:val="4DC60F5B"/>
    <w:rsid w:val="4DD9B026"/>
    <w:rsid w:val="4DEE2E99"/>
    <w:rsid w:val="4DF56D83"/>
    <w:rsid w:val="4DFB7195"/>
    <w:rsid w:val="4E097049"/>
    <w:rsid w:val="4E0E32AC"/>
    <w:rsid w:val="4E225251"/>
    <w:rsid w:val="4E251EF0"/>
    <w:rsid w:val="4E30283D"/>
    <w:rsid w:val="4E302D98"/>
    <w:rsid w:val="4E34693B"/>
    <w:rsid w:val="4E36798A"/>
    <w:rsid w:val="4E3C75B4"/>
    <w:rsid w:val="4E407106"/>
    <w:rsid w:val="4E42453C"/>
    <w:rsid w:val="4E46763B"/>
    <w:rsid w:val="4E6409FC"/>
    <w:rsid w:val="4E6474C3"/>
    <w:rsid w:val="4E6F5C2E"/>
    <w:rsid w:val="4E72900A"/>
    <w:rsid w:val="4E742927"/>
    <w:rsid w:val="4E7B7AC5"/>
    <w:rsid w:val="4E8066B8"/>
    <w:rsid w:val="4E9A5EF8"/>
    <w:rsid w:val="4EA827A3"/>
    <w:rsid w:val="4EC23D56"/>
    <w:rsid w:val="4ECA5696"/>
    <w:rsid w:val="4ED2724A"/>
    <w:rsid w:val="4ED70A6E"/>
    <w:rsid w:val="4EE76FA5"/>
    <w:rsid w:val="4F0F277E"/>
    <w:rsid w:val="4F123047"/>
    <w:rsid w:val="4F131A34"/>
    <w:rsid w:val="4F1E02D3"/>
    <w:rsid w:val="4F223C64"/>
    <w:rsid w:val="4F2B0BDC"/>
    <w:rsid w:val="4F2E6203"/>
    <w:rsid w:val="4F3B099C"/>
    <w:rsid w:val="4F411010"/>
    <w:rsid w:val="4F4E6883"/>
    <w:rsid w:val="4F4F27F3"/>
    <w:rsid w:val="4F607294"/>
    <w:rsid w:val="4FA0151B"/>
    <w:rsid w:val="4FAF7016"/>
    <w:rsid w:val="4FC14CF4"/>
    <w:rsid w:val="4FCF2E84"/>
    <w:rsid w:val="4FDE6CE9"/>
    <w:rsid w:val="4FDF4ECA"/>
    <w:rsid w:val="4FE60FD8"/>
    <w:rsid w:val="4FEE14B1"/>
    <w:rsid w:val="4FEF49F6"/>
    <w:rsid w:val="4FF16663"/>
    <w:rsid w:val="4FFE09EE"/>
    <w:rsid w:val="500D4817"/>
    <w:rsid w:val="501A713A"/>
    <w:rsid w:val="501C65B2"/>
    <w:rsid w:val="501E5C4E"/>
    <w:rsid w:val="50343F8D"/>
    <w:rsid w:val="505A62C0"/>
    <w:rsid w:val="50615BF2"/>
    <w:rsid w:val="5066407C"/>
    <w:rsid w:val="506B0C8F"/>
    <w:rsid w:val="5070295F"/>
    <w:rsid w:val="507E2B61"/>
    <w:rsid w:val="50886D2F"/>
    <w:rsid w:val="508C6917"/>
    <w:rsid w:val="509071F2"/>
    <w:rsid w:val="50A96E25"/>
    <w:rsid w:val="50CB134F"/>
    <w:rsid w:val="50DF5D12"/>
    <w:rsid w:val="50EA54B1"/>
    <w:rsid w:val="50F22FBC"/>
    <w:rsid w:val="510357BF"/>
    <w:rsid w:val="510A0DC3"/>
    <w:rsid w:val="510B2665"/>
    <w:rsid w:val="51144CC9"/>
    <w:rsid w:val="51200437"/>
    <w:rsid w:val="512978CC"/>
    <w:rsid w:val="514E6F8B"/>
    <w:rsid w:val="514F27C5"/>
    <w:rsid w:val="5150547D"/>
    <w:rsid w:val="516C3F3A"/>
    <w:rsid w:val="51720603"/>
    <w:rsid w:val="51736C89"/>
    <w:rsid w:val="517E1842"/>
    <w:rsid w:val="517E189A"/>
    <w:rsid w:val="51850A09"/>
    <w:rsid w:val="51884EFC"/>
    <w:rsid w:val="519D5DE6"/>
    <w:rsid w:val="51A2418F"/>
    <w:rsid w:val="51A84AC8"/>
    <w:rsid w:val="51B056C6"/>
    <w:rsid w:val="51C36510"/>
    <w:rsid w:val="51C65BCC"/>
    <w:rsid w:val="51C87D73"/>
    <w:rsid w:val="51F12E81"/>
    <w:rsid w:val="51F36E5C"/>
    <w:rsid w:val="51F73866"/>
    <w:rsid w:val="51FF6196"/>
    <w:rsid w:val="52154383"/>
    <w:rsid w:val="522427E2"/>
    <w:rsid w:val="52282C18"/>
    <w:rsid w:val="524B7364"/>
    <w:rsid w:val="524D1418"/>
    <w:rsid w:val="5253784D"/>
    <w:rsid w:val="525D6608"/>
    <w:rsid w:val="529B65A1"/>
    <w:rsid w:val="52A07BAF"/>
    <w:rsid w:val="52AF0A54"/>
    <w:rsid w:val="52B25256"/>
    <w:rsid w:val="52BB7286"/>
    <w:rsid w:val="52BE2017"/>
    <w:rsid w:val="52C10397"/>
    <w:rsid w:val="52C8418A"/>
    <w:rsid w:val="52CF1F22"/>
    <w:rsid w:val="52D866C9"/>
    <w:rsid w:val="52DC0E5B"/>
    <w:rsid w:val="5315273B"/>
    <w:rsid w:val="531B0ED9"/>
    <w:rsid w:val="531D45A4"/>
    <w:rsid w:val="53263B58"/>
    <w:rsid w:val="532D4CEA"/>
    <w:rsid w:val="53351170"/>
    <w:rsid w:val="533F3BF0"/>
    <w:rsid w:val="534A7445"/>
    <w:rsid w:val="53506D49"/>
    <w:rsid w:val="53603F1E"/>
    <w:rsid w:val="53721F04"/>
    <w:rsid w:val="538059BD"/>
    <w:rsid w:val="538765ED"/>
    <w:rsid w:val="539F1E26"/>
    <w:rsid w:val="53AE4000"/>
    <w:rsid w:val="53B83BD7"/>
    <w:rsid w:val="53C12DD8"/>
    <w:rsid w:val="53C21E9C"/>
    <w:rsid w:val="53C67145"/>
    <w:rsid w:val="53C907F0"/>
    <w:rsid w:val="53E04552"/>
    <w:rsid w:val="53E33AB8"/>
    <w:rsid w:val="53E6022B"/>
    <w:rsid w:val="53F04F90"/>
    <w:rsid w:val="54067BC4"/>
    <w:rsid w:val="540F77A0"/>
    <w:rsid w:val="543E03EA"/>
    <w:rsid w:val="544F5A4A"/>
    <w:rsid w:val="54523AE2"/>
    <w:rsid w:val="545661C1"/>
    <w:rsid w:val="549018FE"/>
    <w:rsid w:val="54B340FC"/>
    <w:rsid w:val="54B54EE8"/>
    <w:rsid w:val="54BA3BE8"/>
    <w:rsid w:val="54BD3E04"/>
    <w:rsid w:val="54C44C4B"/>
    <w:rsid w:val="54CA690C"/>
    <w:rsid w:val="54CC1CD1"/>
    <w:rsid w:val="54E9731A"/>
    <w:rsid w:val="54EA733F"/>
    <w:rsid w:val="54FA4267"/>
    <w:rsid w:val="54FE66E2"/>
    <w:rsid w:val="55052C45"/>
    <w:rsid w:val="550C1E6A"/>
    <w:rsid w:val="55113994"/>
    <w:rsid w:val="551E5669"/>
    <w:rsid w:val="551E7D30"/>
    <w:rsid w:val="55201592"/>
    <w:rsid w:val="552536ED"/>
    <w:rsid w:val="55294F17"/>
    <w:rsid w:val="55314D54"/>
    <w:rsid w:val="553E422C"/>
    <w:rsid w:val="554D432D"/>
    <w:rsid w:val="554D61AE"/>
    <w:rsid w:val="5554712A"/>
    <w:rsid w:val="5563038F"/>
    <w:rsid w:val="55650E64"/>
    <w:rsid w:val="55667F7F"/>
    <w:rsid w:val="55951EF3"/>
    <w:rsid w:val="55A77B57"/>
    <w:rsid w:val="55AB3150"/>
    <w:rsid w:val="55AC28C7"/>
    <w:rsid w:val="55B90E2E"/>
    <w:rsid w:val="55B942C4"/>
    <w:rsid w:val="55BA2352"/>
    <w:rsid w:val="55C82512"/>
    <w:rsid w:val="55CE1C1A"/>
    <w:rsid w:val="55D041A1"/>
    <w:rsid w:val="55D21192"/>
    <w:rsid w:val="55DF4781"/>
    <w:rsid w:val="55E700A7"/>
    <w:rsid w:val="55F06B7E"/>
    <w:rsid w:val="560D526A"/>
    <w:rsid w:val="56396105"/>
    <w:rsid w:val="563A29B2"/>
    <w:rsid w:val="563A3008"/>
    <w:rsid w:val="563D77F4"/>
    <w:rsid w:val="5649020E"/>
    <w:rsid w:val="564E6657"/>
    <w:rsid w:val="56525187"/>
    <w:rsid w:val="56556D94"/>
    <w:rsid w:val="565C3270"/>
    <w:rsid w:val="569C2C21"/>
    <w:rsid w:val="56A15F15"/>
    <w:rsid w:val="56A221E0"/>
    <w:rsid w:val="56A95086"/>
    <w:rsid w:val="56AB39CD"/>
    <w:rsid w:val="56AC0610"/>
    <w:rsid w:val="56BA15B7"/>
    <w:rsid w:val="56C33675"/>
    <w:rsid w:val="56C46813"/>
    <w:rsid w:val="56C46FFC"/>
    <w:rsid w:val="56C847EC"/>
    <w:rsid w:val="56CD27F1"/>
    <w:rsid w:val="56D44665"/>
    <w:rsid w:val="56E76A7C"/>
    <w:rsid w:val="56EB2ADD"/>
    <w:rsid w:val="57072BF3"/>
    <w:rsid w:val="5708088E"/>
    <w:rsid w:val="570914B5"/>
    <w:rsid w:val="570D1DB4"/>
    <w:rsid w:val="572A53ED"/>
    <w:rsid w:val="572F2437"/>
    <w:rsid w:val="574C6984"/>
    <w:rsid w:val="57613ADB"/>
    <w:rsid w:val="57725FD1"/>
    <w:rsid w:val="57764D68"/>
    <w:rsid w:val="577B540B"/>
    <w:rsid w:val="577F0995"/>
    <w:rsid w:val="579120A4"/>
    <w:rsid w:val="57917D19"/>
    <w:rsid w:val="57942201"/>
    <w:rsid w:val="579D7108"/>
    <w:rsid w:val="57A1160C"/>
    <w:rsid w:val="57A37811"/>
    <w:rsid w:val="57A52204"/>
    <w:rsid w:val="57D43A4A"/>
    <w:rsid w:val="57DD1A27"/>
    <w:rsid w:val="57E43BE6"/>
    <w:rsid w:val="57F95320"/>
    <w:rsid w:val="58076C66"/>
    <w:rsid w:val="581A4E17"/>
    <w:rsid w:val="582A79BA"/>
    <w:rsid w:val="582E76D1"/>
    <w:rsid w:val="583132A9"/>
    <w:rsid w:val="58366C46"/>
    <w:rsid w:val="583807ED"/>
    <w:rsid w:val="583C2B26"/>
    <w:rsid w:val="58445741"/>
    <w:rsid w:val="58471DF2"/>
    <w:rsid w:val="58630F96"/>
    <w:rsid w:val="58787EE4"/>
    <w:rsid w:val="588008EA"/>
    <w:rsid w:val="588456F1"/>
    <w:rsid w:val="588E42C9"/>
    <w:rsid w:val="589344C0"/>
    <w:rsid w:val="589F3953"/>
    <w:rsid w:val="58A43E93"/>
    <w:rsid w:val="58A6514C"/>
    <w:rsid w:val="58AB4634"/>
    <w:rsid w:val="58BB42FC"/>
    <w:rsid w:val="58E41BD8"/>
    <w:rsid w:val="58EF5FE9"/>
    <w:rsid w:val="58FB6A0C"/>
    <w:rsid w:val="5908345F"/>
    <w:rsid w:val="593E37DA"/>
    <w:rsid w:val="5943790D"/>
    <w:rsid w:val="5945394E"/>
    <w:rsid w:val="594F030A"/>
    <w:rsid w:val="595F7BE0"/>
    <w:rsid w:val="59603FC6"/>
    <w:rsid w:val="59690954"/>
    <w:rsid w:val="59740CD7"/>
    <w:rsid w:val="597733F3"/>
    <w:rsid w:val="59C46269"/>
    <w:rsid w:val="59EB73A3"/>
    <w:rsid w:val="59F8189E"/>
    <w:rsid w:val="5A0C339D"/>
    <w:rsid w:val="5A0E45AC"/>
    <w:rsid w:val="5A25688F"/>
    <w:rsid w:val="5A2A2FCF"/>
    <w:rsid w:val="5A3644BC"/>
    <w:rsid w:val="5A441567"/>
    <w:rsid w:val="5A7200E5"/>
    <w:rsid w:val="5A775549"/>
    <w:rsid w:val="5A872D30"/>
    <w:rsid w:val="5A904C2D"/>
    <w:rsid w:val="5A923B45"/>
    <w:rsid w:val="5A9E2DC3"/>
    <w:rsid w:val="5AA30E9E"/>
    <w:rsid w:val="5AA40905"/>
    <w:rsid w:val="5AAB1950"/>
    <w:rsid w:val="5AAB5100"/>
    <w:rsid w:val="5AAD571D"/>
    <w:rsid w:val="5AC15CB6"/>
    <w:rsid w:val="5AC46C24"/>
    <w:rsid w:val="5AD926EE"/>
    <w:rsid w:val="5ADC4108"/>
    <w:rsid w:val="5ADD2BA5"/>
    <w:rsid w:val="5ADE247F"/>
    <w:rsid w:val="5AE22195"/>
    <w:rsid w:val="5AEC0DF0"/>
    <w:rsid w:val="5AF83C31"/>
    <w:rsid w:val="5AFA5FD8"/>
    <w:rsid w:val="5B065126"/>
    <w:rsid w:val="5B0675A8"/>
    <w:rsid w:val="5B073517"/>
    <w:rsid w:val="5B186327"/>
    <w:rsid w:val="5B1D01E1"/>
    <w:rsid w:val="5B2C4C9C"/>
    <w:rsid w:val="5B6147AD"/>
    <w:rsid w:val="5B661D4B"/>
    <w:rsid w:val="5B70296D"/>
    <w:rsid w:val="5B752921"/>
    <w:rsid w:val="5B7E197E"/>
    <w:rsid w:val="5B815D89"/>
    <w:rsid w:val="5B9E7450"/>
    <w:rsid w:val="5BB5632F"/>
    <w:rsid w:val="5BB9725C"/>
    <w:rsid w:val="5BB97A9B"/>
    <w:rsid w:val="5BF4100E"/>
    <w:rsid w:val="5BF77046"/>
    <w:rsid w:val="5C024FEA"/>
    <w:rsid w:val="5C045203"/>
    <w:rsid w:val="5C142008"/>
    <w:rsid w:val="5C226A64"/>
    <w:rsid w:val="5C271DC5"/>
    <w:rsid w:val="5C355F7E"/>
    <w:rsid w:val="5C3D518E"/>
    <w:rsid w:val="5C4043FE"/>
    <w:rsid w:val="5C4D4FE0"/>
    <w:rsid w:val="5C576213"/>
    <w:rsid w:val="5C7014C9"/>
    <w:rsid w:val="5C764FCC"/>
    <w:rsid w:val="5C7A4CB2"/>
    <w:rsid w:val="5C826F37"/>
    <w:rsid w:val="5C854D91"/>
    <w:rsid w:val="5C893E3B"/>
    <w:rsid w:val="5C8D6AA9"/>
    <w:rsid w:val="5C8E0FC9"/>
    <w:rsid w:val="5C9D172F"/>
    <w:rsid w:val="5CA21618"/>
    <w:rsid w:val="5CB26DF1"/>
    <w:rsid w:val="5CB672B4"/>
    <w:rsid w:val="5CC60ED6"/>
    <w:rsid w:val="5CF90954"/>
    <w:rsid w:val="5CF926C5"/>
    <w:rsid w:val="5D03658C"/>
    <w:rsid w:val="5D047401"/>
    <w:rsid w:val="5D071015"/>
    <w:rsid w:val="5D0A5D2E"/>
    <w:rsid w:val="5D104CB9"/>
    <w:rsid w:val="5D1113C6"/>
    <w:rsid w:val="5D2154FD"/>
    <w:rsid w:val="5D225E58"/>
    <w:rsid w:val="5D310BC0"/>
    <w:rsid w:val="5D381DE1"/>
    <w:rsid w:val="5D3A512B"/>
    <w:rsid w:val="5D475A9D"/>
    <w:rsid w:val="5D4C3AE2"/>
    <w:rsid w:val="5D5055F9"/>
    <w:rsid w:val="5D592FDA"/>
    <w:rsid w:val="5D610012"/>
    <w:rsid w:val="5D745096"/>
    <w:rsid w:val="5D7C7673"/>
    <w:rsid w:val="5D7F367C"/>
    <w:rsid w:val="5D7F7DCD"/>
    <w:rsid w:val="5D934E00"/>
    <w:rsid w:val="5D9433B7"/>
    <w:rsid w:val="5D9E3214"/>
    <w:rsid w:val="5DA51B54"/>
    <w:rsid w:val="5DB82934"/>
    <w:rsid w:val="5DBD52B1"/>
    <w:rsid w:val="5DBE0394"/>
    <w:rsid w:val="5DC83302"/>
    <w:rsid w:val="5DCA206D"/>
    <w:rsid w:val="5DD36650"/>
    <w:rsid w:val="5DE00D7A"/>
    <w:rsid w:val="5DE15ADD"/>
    <w:rsid w:val="5DED6A42"/>
    <w:rsid w:val="5DF14193"/>
    <w:rsid w:val="5DFD5298"/>
    <w:rsid w:val="5E0153D6"/>
    <w:rsid w:val="5E416535"/>
    <w:rsid w:val="5E551734"/>
    <w:rsid w:val="5E632DF0"/>
    <w:rsid w:val="5E6D43DC"/>
    <w:rsid w:val="5E754AD4"/>
    <w:rsid w:val="5E7D6A9A"/>
    <w:rsid w:val="5E8F65FA"/>
    <w:rsid w:val="5E956397"/>
    <w:rsid w:val="5EA25911"/>
    <w:rsid w:val="5EA95876"/>
    <w:rsid w:val="5EB45429"/>
    <w:rsid w:val="5EB877E1"/>
    <w:rsid w:val="5EBD638C"/>
    <w:rsid w:val="5EBE08DD"/>
    <w:rsid w:val="5ED12AF2"/>
    <w:rsid w:val="5ED21B82"/>
    <w:rsid w:val="5ED53E53"/>
    <w:rsid w:val="5EF00631"/>
    <w:rsid w:val="5EF359FD"/>
    <w:rsid w:val="5F013161"/>
    <w:rsid w:val="5F04381A"/>
    <w:rsid w:val="5F050524"/>
    <w:rsid w:val="5F057FAA"/>
    <w:rsid w:val="5F080794"/>
    <w:rsid w:val="5F143456"/>
    <w:rsid w:val="5F1C4AFD"/>
    <w:rsid w:val="5F2469F6"/>
    <w:rsid w:val="5F3533AA"/>
    <w:rsid w:val="5F4A726D"/>
    <w:rsid w:val="5F513BDA"/>
    <w:rsid w:val="5F993D1F"/>
    <w:rsid w:val="5FA1312F"/>
    <w:rsid w:val="5FC33174"/>
    <w:rsid w:val="5FCB4EBB"/>
    <w:rsid w:val="5FD84467"/>
    <w:rsid w:val="5FDA3DF6"/>
    <w:rsid w:val="5FE5766A"/>
    <w:rsid w:val="5FF73E77"/>
    <w:rsid w:val="60000591"/>
    <w:rsid w:val="600225BA"/>
    <w:rsid w:val="600404FC"/>
    <w:rsid w:val="600E73F1"/>
    <w:rsid w:val="60130818"/>
    <w:rsid w:val="60182786"/>
    <w:rsid w:val="601A55E6"/>
    <w:rsid w:val="60232642"/>
    <w:rsid w:val="602A340A"/>
    <w:rsid w:val="60350A1B"/>
    <w:rsid w:val="605845B6"/>
    <w:rsid w:val="605875D0"/>
    <w:rsid w:val="605B72BE"/>
    <w:rsid w:val="605E1A94"/>
    <w:rsid w:val="605E475D"/>
    <w:rsid w:val="60656D2F"/>
    <w:rsid w:val="606644E3"/>
    <w:rsid w:val="607626B4"/>
    <w:rsid w:val="60986911"/>
    <w:rsid w:val="609A6F78"/>
    <w:rsid w:val="60A56FE8"/>
    <w:rsid w:val="60A912D6"/>
    <w:rsid w:val="60AF5D77"/>
    <w:rsid w:val="60BB526C"/>
    <w:rsid w:val="60CA4836"/>
    <w:rsid w:val="60D461E6"/>
    <w:rsid w:val="60D90E37"/>
    <w:rsid w:val="60DF793B"/>
    <w:rsid w:val="60E07D65"/>
    <w:rsid w:val="60E53C68"/>
    <w:rsid w:val="60EE4AF2"/>
    <w:rsid w:val="60F50E3D"/>
    <w:rsid w:val="60F635E0"/>
    <w:rsid w:val="61012ABD"/>
    <w:rsid w:val="61045CE7"/>
    <w:rsid w:val="61106D60"/>
    <w:rsid w:val="61161A91"/>
    <w:rsid w:val="61190587"/>
    <w:rsid w:val="612572BA"/>
    <w:rsid w:val="612B13AF"/>
    <w:rsid w:val="612B52BE"/>
    <w:rsid w:val="613B582C"/>
    <w:rsid w:val="61401778"/>
    <w:rsid w:val="614C3AFB"/>
    <w:rsid w:val="614F1261"/>
    <w:rsid w:val="61544F72"/>
    <w:rsid w:val="6159772E"/>
    <w:rsid w:val="615D3E23"/>
    <w:rsid w:val="615F6A91"/>
    <w:rsid w:val="61672712"/>
    <w:rsid w:val="616D4196"/>
    <w:rsid w:val="617A21F4"/>
    <w:rsid w:val="61807FB8"/>
    <w:rsid w:val="61867A42"/>
    <w:rsid w:val="618B2514"/>
    <w:rsid w:val="619219A0"/>
    <w:rsid w:val="619E4526"/>
    <w:rsid w:val="61C108AC"/>
    <w:rsid w:val="61DD06C7"/>
    <w:rsid w:val="61E042A2"/>
    <w:rsid w:val="61E415C6"/>
    <w:rsid w:val="61E54B4E"/>
    <w:rsid w:val="620A06CF"/>
    <w:rsid w:val="622C6CAC"/>
    <w:rsid w:val="62303BE5"/>
    <w:rsid w:val="62362BFC"/>
    <w:rsid w:val="623E4FB0"/>
    <w:rsid w:val="62515C32"/>
    <w:rsid w:val="625247AD"/>
    <w:rsid w:val="625821D4"/>
    <w:rsid w:val="626C163F"/>
    <w:rsid w:val="62834CDD"/>
    <w:rsid w:val="6287296C"/>
    <w:rsid w:val="629377F4"/>
    <w:rsid w:val="629B4C00"/>
    <w:rsid w:val="62A411F3"/>
    <w:rsid w:val="62B96299"/>
    <w:rsid w:val="62BD1775"/>
    <w:rsid w:val="62C87791"/>
    <w:rsid w:val="62D35E1B"/>
    <w:rsid w:val="62F402E7"/>
    <w:rsid w:val="631D6C4F"/>
    <w:rsid w:val="63275027"/>
    <w:rsid w:val="633657D6"/>
    <w:rsid w:val="635C5314"/>
    <w:rsid w:val="63616E85"/>
    <w:rsid w:val="63677A3B"/>
    <w:rsid w:val="636810DD"/>
    <w:rsid w:val="636D5388"/>
    <w:rsid w:val="639054F3"/>
    <w:rsid w:val="63A14742"/>
    <w:rsid w:val="63B22073"/>
    <w:rsid w:val="63BF1765"/>
    <w:rsid w:val="63CA3AB7"/>
    <w:rsid w:val="63D42774"/>
    <w:rsid w:val="63DB4206"/>
    <w:rsid w:val="63EF2546"/>
    <w:rsid w:val="63F422EE"/>
    <w:rsid w:val="63F66971"/>
    <w:rsid w:val="640D1882"/>
    <w:rsid w:val="64105437"/>
    <w:rsid w:val="64117645"/>
    <w:rsid w:val="64196C0E"/>
    <w:rsid w:val="641B7D0B"/>
    <w:rsid w:val="64201298"/>
    <w:rsid w:val="642745F6"/>
    <w:rsid w:val="64315F69"/>
    <w:rsid w:val="644D1595"/>
    <w:rsid w:val="645716DF"/>
    <w:rsid w:val="647802A4"/>
    <w:rsid w:val="649A06C1"/>
    <w:rsid w:val="649A68CC"/>
    <w:rsid w:val="649C6EE1"/>
    <w:rsid w:val="649D02D3"/>
    <w:rsid w:val="64A01751"/>
    <w:rsid w:val="64A140F8"/>
    <w:rsid w:val="64A204D5"/>
    <w:rsid w:val="64A45391"/>
    <w:rsid w:val="64AA1F97"/>
    <w:rsid w:val="64B41CAE"/>
    <w:rsid w:val="64B53E1A"/>
    <w:rsid w:val="64B71344"/>
    <w:rsid w:val="64B7485C"/>
    <w:rsid w:val="64E92F6C"/>
    <w:rsid w:val="64F05AED"/>
    <w:rsid w:val="64F77EBB"/>
    <w:rsid w:val="64FC3B5C"/>
    <w:rsid w:val="65090942"/>
    <w:rsid w:val="65105D4D"/>
    <w:rsid w:val="6526240C"/>
    <w:rsid w:val="65293401"/>
    <w:rsid w:val="6533724F"/>
    <w:rsid w:val="653B3F6E"/>
    <w:rsid w:val="65450E7D"/>
    <w:rsid w:val="654C1A55"/>
    <w:rsid w:val="65583C0D"/>
    <w:rsid w:val="656C3718"/>
    <w:rsid w:val="65AD3CA4"/>
    <w:rsid w:val="65BD7F5F"/>
    <w:rsid w:val="65CF4DBC"/>
    <w:rsid w:val="65D82D41"/>
    <w:rsid w:val="65E478FB"/>
    <w:rsid w:val="65E8266C"/>
    <w:rsid w:val="66077D9C"/>
    <w:rsid w:val="66112A8E"/>
    <w:rsid w:val="6612270A"/>
    <w:rsid w:val="661F26CF"/>
    <w:rsid w:val="6624060B"/>
    <w:rsid w:val="663A1B87"/>
    <w:rsid w:val="663B1389"/>
    <w:rsid w:val="66502EFA"/>
    <w:rsid w:val="66586C3F"/>
    <w:rsid w:val="66587A5C"/>
    <w:rsid w:val="66592EDD"/>
    <w:rsid w:val="665C5E89"/>
    <w:rsid w:val="66670CBA"/>
    <w:rsid w:val="666F7A84"/>
    <w:rsid w:val="667D1347"/>
    <w:rsid w:val="667D3350"/>
    <w:rsid w:val="668125A4"/>
    <w:rsid w:val="66817158"/>
    <w:rsid w:val="668C3BB6"/>
    <w:rsid w:val="66902084"/>
    <w:rsid w:val="66A04EAD"/>
    <w:rsid w:val="66A70E26"/>
    <w:rsid w:val="66C133F4"/>
    <w:rsid w:val="66C47CA8"/>
    <w:rsid w:val="66D20409"/>
    <w:rsid w:val="66D83CE6"/>
    <w:rsid w:val="66E00F43"/>
    <w:rsid w:val="66E158EF"/>
    <w:rsid w:val="66E62045"/>
    <w:rsid w:val="66EF0FD9"/>
    <w:rsid w:val="66FC5746"/>
    <w:rsid w:val="670157BF"/>
    <w:rsid w:val="670A59D8"/>
    <w:rsid w:val="670C201C"/>
    <w:rsid w:val="67181C35"/>
    <w:rsid w:val="671A12FF"/>
    <w:rsid w:val="672D1C00"/>
    <w:rsid w:val="673B1394"/>
    <w:rsid w:val="673B1CFD"/>
    <w:rsid w:val="674E2028"/>
    <w:rsid w:val="67535FCE"/>
    <w:rsid w:val="6754695B"/>
    <w:rsid w:val="676E0CA2"/>
    <w:rsid w:val="677763AA"/>
    <w:rsid w:val="678316F8"/>
    <w:rsid w:val="67A610A7"/>
    <w:rsid w:val="67A93CEF"/>
    <w:rsid w:val="67C07A6B"/>
    <w:rsid w:val="67C73E63"/>
    <w:rsid w:val="67C857F7"/>
    <w:rsid w:val="67CB3D09"/>
    <w:rsid w:val="67D40C87"/>
    <w:rsid w:val="67EB2424"/>
    <w:rsid w:val="67F726FD"/>
    <w:rsid w:val="67F81F55"/>
    <w:rsid w:val="681D23E6"/>
    <w:rsid w:val="68210E58"/>
    <w:rsid w:val="682149AF"/>
    <w:rsid w:val="68242A5B"/>
    <w:rsid w:val="68383BCB"/>
    <w:rsid w:val="687C53B2"/>
    <w:rsid w:val="68833CD3"/>
    <w:rsid w:val="68981C38"/>
    <w:rsid w:val="68990DB8"/>
    <w:rsid w:val="68991EE9"/>
    <w:rsid w:val="68A036A2"/>
    <w:rsid w:val="68A7055F"/>
    <w:rsid w:val="68AD1855"/>
    <w:rsid w:val="68F669A2"/>
    <w:rsid w:val="69172374"/>
    <w:rsid w:val="692923F0"/>
    <w:rsid w:val="693A3FDB"/>
    <w:rsid w:val="693C0DCA"/>
    <w:rsid w:val="69496E56"/>
    <w:rsid w:val="69540B46"/>
    <w:rsid w:val="69671F97"/>
    <w:rsid w:val="696A7755"/>
    <w:rsid w:val="697C1ED0"/>
    <w:rsid w:val="697D9F0B"/>
    <w:rsid w:val="698343FA"/>
    <w:rsid w:val="698F52EF"/>
    <w:rsid w:val="699325AB"/>
    <w:rsid w:val="699B4533"/>
    <w:rsid w:val="69A74070"/>
    <w:rsid w:val="69AB1EF7"/>
    <w:rsid w:val="69CA6C71"/>
    <w:rsid w:val="69F40A96"/>
    <w:rsid w:val="69F83CD1"/>
    <w:rsid w:val="6A040761"/>
    <w:rsid w:val="6A0D7297"/>
    <w:rsid w:val="6A2769AC"/>
    <w:rsid w:val="6A31310D"/>
    <w:rsid w:val="6A331250"/>
    <w:rsid w:val="6A4A7724"/>
    <w:rsid w:val="6A6E1619"/>
    <w:rsid w:val="6A7F49D6"/>
    <w:rsid w:val="6A850991"/>
    <w:rsid w:val="6A856C1A"/>
    <w:rsid w:val="6A857E68"/>
    <w:rsid w:val="6A8F1D32"/>
    <w:rsid w:val="6A985F32"/>
    <w:rsid w:val="6A9B5C23"/>
    <w:rsid w:val="6A9E17F9"/>
    <w:rsid w:val="6AA33A33"/>
    <w:rsid w:val="6AAE1BD8"/>
    <w:rsid w:val="6AB3636E"/>
    <w:rsid w:val="6ABE39E2"/>
    <w:rsid w:val="6AC921A3"/>
    <w:rsid w:val="6ACC4473"/>
    <w:rsid w:val="6AD85211"/>
    <w:rsid w:val="6AF06811"/>
    <w:rsid w:val="6B252745"/>
    <w:rsid w:val="6B274788"/>
    <w:rsid w:val="6B2F1153"/>
    <w:rsid w:val="6B312DA5"/>
    <w:rsid w:val="6B335303"/>
    <w:rsid w:val="6B343F98"/>
    <w:rsid w:val="6B3A46D7"/>
    <w:rsid w:val="6B40396E"/>
    <w:rsid w:val="6B5044FF"/>
    <w:rsid w:val="6B73305A"/>
    <w:rsid w:val="6B766417"/>
    <w:rsid w:val="6B7A26C0"/>
    <w:rsid w:val="6B7D4BD0"/>
    <w:rsid w:val="6B832686"/>
    <w:rsid w:val="6B8D2508"/>
    <w:rsid w:val="6B927DB3"/>
    <w:rsid w:val="6BA53B74"/>
    <w:rsid w:val="6BB4597F"/>
    <w:rsid w:val="6BB96551"/>
    <w:rsid w:val="6BD65446"/>
    <w:rsid w:val="6BED2E87"/>
    <w:rsid w:val="6BF60BB1"/>
    <w:rsid w:val="6BF72F3E"/>
    <w:rsid w:val="6BFFF3B7"/>
    <w:rsid w:val="6C0415D6"/>
    <w:rsid w:val="6C0F2DA7"/>
    <w:rsid w:val="6C1E4159"/>
    <w:rsid w:val="6C206682"/>
    <w:rsid w:val="6C2156DB"/>
    <w:rsid w:val="6C242642"/>
    <w:rsid w:val="6C26118A"/>
    <w:rsid w:val="6C2B5932"/>
    <w:rsid w:val="6C2C103B"/>
    <w:rsid w:val="6C4052FE"/>
    <w:rsid w:val="6C484206"/>
    <w:rsid w:val="6C554D7D"/>
    <w:rsid w:val="6C597D0C"/>
    <w:rsid w:val="6C5F4614"/>
    <w:rsid w:val="6C6A2593"/>
    <w:rsid w:val="6C6C1E3E"/>
    <w:rsid w:val="6C6E1042"/>
    <w:rsid w:val="6C6F7642"/>
    <w:rsid w:val="6C704545"/>
    <w:rsid w:val="6C7730BC"/>
    <w:rsid w:val="6C8C35C0"/>
    <w:rsid w:val="6C9B7608"/>
    <w:rsid w:val="6CB41572"/>
    <w:rsid w:val="6CBD737A"/>
    <w:rsid w:val="6CC85916"/>
    <w:rsid w:val="6CEF4C3B"/>
    <w:rsid w:val="6CF830DE"/>
    <w:rsid w:val="6CF8538B"/>
    <w:rsid w:val="6CF8585E"/>
    <w:rsid w:val="6D0C6E84"/>
    <w:rsid w:val="6D1240C8"/>
    <w:rsid w:val="6D180564"/>
    <w:rsid w:val="6D1A0D56"/>
    <w:rsid w:val="6D2E60A6"/>
    <w:rsid w:val="6D3050D8"/>
    <w:rsid w:val="6D52491F"/>
    <w:rsid w:val="6D573840"/>
    <w:rsid w:val="6D5A4062"/>
    <w:rsid w:val="6D5A6D19"/>
    <w:rsid w:val="6D727A0E"/>
    <w:rsid w:val="6D7829A1"/>
    <w:rsid w:val="6D7E5703"/>
    <w:rsid w:val="6D7E7AEE"/>
    <w:rsid w:val="6D90525E"/>
    <w:rsid w:val="6D9C73EE"/>
    <w:rsid w:val="6D9E4CE6"/>
    <w:rsid w:val="6DA21F73"/>
    <w:rsid w:val="6DA341BC"/>
    <w:rsid w:val="6DC436AA"/>
    <w:rsid w:val="6DDA1BE7"/>
    <w:rsid w:val="6DDE20E8"/>
    <w:rsid w:val="6DF304FF"/>
    <w:rsid w:val="6DF74A06"/>
    <w:rsid w:val="6E0950D5"/>
    <w:rsid w:val="6E0968C0"/>
    <w:rsid w:val="6E106B30"/>
    <w:rsid w:val="6E115363"/>
    <w:rsid w:val="6E175E4E"/>
    <w:rsid w:val="6E1E18B1"/>
    <w:rsid w:val="6E215A08"/>
    <w:rsid w:val="6E28571B"/>
    <w:rsid w:val="6E3016D5"/>
    <w:rsid w:val="6E310A98"/>
    <w:rsid w:val="6E321D3F"/>
    <w:rsid w:val="6E374446"/>
    <w:rsid w:val="6E375FCB"/>
    <w:rsid w:val="6E3A28CC"/>
    <w:rsid w:val="6E3E6DA9"/>
    <w:rsid w:val="6E3F1F31"/>
    <w:rsid w:val="6E421C59"/>
    <w:rsid w:val="6E494E6E"/>
    <w:rsid w:val="6E4A43F0"/>
    <w:rsid w:val="6E4D1EEA"/>
    <w:rsid w:val="6E5C647B"/>
    <w:rsid w:val="6E655C6A"/>
    <w:rsid w:val="6E675852"/>
    <w:rsid w:val="6E682201"/>
    <w:rsid w:val="6E6F6C3B"/>
    <w:rsid w:val="6E71136C"/>
    <w:rsid w:val="6E722E9C"/>
    <w:rsid w:val="6E7A52FD"/>
    <w:rsid w:val="6E7D3C5C"/>
    <w:rsid w:val="6E915221"/>
    <w:rsid w:val="6EA7372A"/>
    <w:rsid w:val="6EB7634A"/>
    <w:rsid w:val="6EC53E89"/>
    <w:rsid w:val="6EC936BC"/>
    <w:rsid w:val="6EC93D62"/>
    <w:rsid w:val="6EC9643C"/>
    <w:rsid w:val="6ECA0594"/>
    <w:rsid w:val="6ED4342E"/>
    <w:rsid w:val="6EDC25E9"/>
    <w:rsid w:val="6EE37A04"/>
    <w:rsid w:val="6EF34F74"/>
    <w:rsid w:val="6EF65DF7"/>
    <w:rsid w:val="6EFB5E6D"/>
    <w:rsid w:val="6F0169CD"/>
    <w:rsid w:val="6F072892"/>
    <w:rsid w:val="6F0A6713"/>
    <w:rsid w:val="6F1370A5"/>
    <w:rsid w:val="6F1E150F"/>
    <w:rsid w:val="6F2657E8"/>
    <w:rsid w:val="6F2C65FE"/>
    <w:rsid w:val="6F327BDD"/>
    <w:rsid w:val="6F452446"/>
    <w:rsid w:val="6F571C8B"/>
    <w:rsid w:val="6F674302"/>
    <w:rsid w:val="6F6C209D"/>
    <w:rsid w:val="6F6C320E"/>
    <w:rsid w:val="6F7B4B96"/>
    <w:rsid w:val="6F865B14"/>
    <w:rsid w:val="6F935445"/>
    <w:rsid w:val="6FBE1EA2"/>
    <w:rsid w:val="6FD60031"/>
    <w:rsid w:val="6FF33C20"/>
    <w:rsid w:val="6FFC0FFC"/>
    <w:rsid w:val="701D4C16"/>
    <w:rsid w:val="701D6FC9"/>
    <w:rsid w:val="70251613"/>
    <w:rsid w:val="70281892"/>
    <w:rsid w:val="702F2FD3"/>
    <w:rsid w:val="703023DB"/>
    <w:rsid w:val="70313DB8"/>
    <w:rsid w:val="70331F83"/>
    <w:rsid w:val="7043579B"/>
    <w:rsid w:val="70442EEB"/>
    <w:rsid w:val="70523998"/>
    <w:rsid w:val="705647EE"/>
    <w:rsid w:val="70661B5B"/>
    <w:rsid w:val="707F0ED2"/>
    <w:rsid w:val="707F3F00"/>
    <w:rsid w:val="70905DE9"/>
    <w:rsid w:val="70906EEC"/>
    <w:rsid w:val="70914308"/>
    <w:rsid w:val="70965C99"/>
    <w:rsid w:val="70AE5433"/>
    <w:rsid w:val="70B23342"/>
    <w:rsid w:val="70B27DD6"/>
    <w:rsid w:val="70C94ECC"/>
    <w:rsid w:val="70D33FB9"/>
    <w:rsid w:val="70D45DD2"/>
    <w:rsid w:val="70D6632B"/>
    <w:rsid w:val="70E1585F"/>
    <w:rsid w:val="70E166A2"/>
    <w:rsid w:val="70E709DB"/>
    <w:rsid w:val="70E70E4F"/>
    <w:rsid w:val="70F20CEC"/>
    <w:rsid w:val="70F43DE4"/>
    <w:rsid w:val="71071C73"/>
    <w:rsid w:val="711322BF"/>
    <w:rsid w:val="71297870"/>
    <w:rsid w:val="712A037F"/>
    <w:rsid w:val="71355E51"/>
    <w:rsid w:val="71436DB8"/>
    <w:rsid w:val="71441A9D"/>
    <w:rsid w:val="714613AC"/>
    <w:rsid w:val="715C3DED"/>
    <w:rsid w:val="71634E73"/>
    <w:rsid w:val="71790790"/>
    <w:rsid w:val="717969C8"/>
    <w:rsid w:val="718F234A"/>
    <w:rsid w:val="71BF1CB1"/>
    <w:rsid w:val="71ED02D8"/>
    <w:rsid w:val="71EE5546"/>
    <w:rsid w:val="71F14775"/>
    <w:rsid w:val="72044E6B"/>
    <w:rsid w:val="720B2C38"/>
    <w:rsid w:val="7215544A"/>
    <w:rsid w:val="72162CEF"/>
    <w:rsid w:val="721B4DD5"/>
    <w:rsid w:val="72287ADF"/>
    <w:rsid w:val="72293D5E"/>
    <w:rsid w:val="722C54FA"/>
    <w:rsid w:val="7234002F"/>
    <w:rsid w:val="725664FC"/>
    <w:rsid w:val="726160E7"/>
    <w:rsid w:val="72724B2F"/>
    <w:rsid w:val="7274428A"/>
    <w:rsid w:val="72797570"/>
    <w:rsid w:val="72830FFF"/>
    <w:rsid w:val="728558AC"/>
    <w:rsid w:val="72972668"/>
    <w:rsid w:val="729754CE"/>
    <w:rsid w:val="72A96395"/>
    <w:rsid w:val="72AC2D83"/>
    <w:rsid w:val="72B60085"/>
    <w:rsid w:val="72BD2F74"/>
    <w:rsid w:val="72BF039F"/>
    <w:rsid w:val="72CF1E21"/>
    <w:rsid w:val="72CF629D"/>
    <w:rsid w:val="72D217F1"/>
    <w:rsid w:val="730516E6"/>
    <w:rsid w:val="730D5268"/>
    <w:rsid w:val="731234A8"/>
    <w:rsid w:val="732407CB"/>
    <w:rsid w:val="732C34A9"/>
    <w:rsid w:val="73342A5B"/>
    <w:rsid w:val="7338676D"/>
    <w:rsid w:val="733A2485"/>
    <w:rsid w:val="734C3CF9"/>
    <w:rsid w:val="734E2C30"/>
    <w:rsid w:val="736137B0"/>
    <w:rsid w:val="736A456E"/>
    <w:rsid w:val="736C34C7"/>
    <w:rsid w:val="739C2288"/>
    <w:rsid w:val="73A114BB"/>
    <w:rsid w:val="73A23EF8"/>
    <w:rsid w:val="73B74415"/>
    <w:rsid w:val="73BF2F2C"/>
    <w:rsid w:val="73C315CE"/>
    <w:rsid w:val="73D448A4"/>
    <w:rsid w:val="73DD2A50"/>
    <w:rsid w:val="73DE38FC"/>
    <w:rsid w:val="73FF65BF"/>
    <w:rsid w:val="7410351D"/>
    <w:rsid w:val="74126707"/>
    <w:rsid w:val="74176016"/>
    <w:rsid w:val="74184FD0"/>
    <w:rsid w:val="74441097"/>
    <w:rsid w:val="746B05F8"/>
    <w:rsid w:val="746C6EA1"/>
    <w:rsid w:val="746E64CF"/>
    <w:rsid w:val="74776ADA"/>
    <w:rsid w:val="749B3127"/>
    <w:rsid w:val="74BD1FC2"/>
    <w:rsid w:val="74C90910"/>
    <w:rsid w:val="74CB531F"/>
    <w:rsid w:val="74CC2A9C"/>
    <w:rsid w:val="74CD54B1"/>
    <w:rsid w:val="74D00F76"/>
    <w:rsid w:val="74D76551"/>
    <w:rsid w:val="74EA0FF7"/>
    <w:rsid w:val="74F35E23"/>
    <w:rsid w:val="750C22CD"/>
    <w:rsid w:val="75114505"/>
    <w:rsid w:val="752F4DA4"/>
    <w:rsid w:val="754034AC"/>
    <w:rsid w:val="75581957"/>
    <w:rsid w:val="75615196"/>
    <w:rsid w:val="756C28FF"/>
    <w:rsid w:val="756D0FCB"/>
    <w:rsid w:val="75A650F5"/>
    <w:rsid w:val="75C12681"/>
    <w:rsid w:val="75C176AA"/>
    <w:rsid w:val="75C230C2"/>
    <w:rsid w:val="75C50B47"/>
    <w:rsid w:val="75C54364"/>
    <w:rsid w:val="75CB14EC"/>
    <w:rsid w:val="75D01714"/>
    <w:rsid w:val="75D0611A"/>
    <w:rsid w:val="75EE0DE6"/>
    <w:rsid w:val="75F80642"/>
    <w:rsid w:val="760D7C64"/>
    <w:rsid w:val="76274503"/>
    <w:rsid w:val="76313588"/>
    <w:rsid w:val="76314405"/>
    <w:rsid w:val="763C0D35"/>
    <w:rsid w:val="76434E05"/>
    <w:rsid w:val="76435032"/>
    <w:rsid w:val="764B23D4"/>
    <w:rsid w:val="764F7756"/>
    <w:rsid w:val="76564548"/>
    <w:rsid w:val="76616572"/>
    <w:rsid w:val="76721F54"/>
    <w:rsid w:val="76754DE7"/>
    <w:rsid w:val="76756E89"/>
    <w:rsid w:val="76924C4A"/>
    <w:rsid w:val="76A22530"/>
    <w:rsid w:val="76A24BA6"/>
    <w:rsid w:val="76AB1432"/>
    <w:rsid w:val="76AC3015"/>
    <w:rsid w:val="76AE289B"/>
    <w:rsid w:val="76AF6AE4"/>
    <w:rsid w:val="76B54002"/>
    <w:rsid w:val="76C92F4B"/>
    <w:rsid w:val="76D1434E"/>
    <w:rsid w:val="76D60812"/>
    <w:rsid w:val="76DD39A7"/>
    <w:rsid w:val="76E637A2"/>
    <w:rsid w:val="76EE68C3"/>
    <w:rsid w:val="76F06D32"/>
    <w:rsid w:val="77194641"/>
    <w:rsid w:val="771E7E09"/>
    <w:rsid w:val="771F0DB2"/>
    <w:rsid w:val="771F0E65"/>
    <w:rsid w:val="772E3A56"/>
    <w:rsid w:val="77442F6C"/>
    <w:rsid w:val="774D2383"/>
    <w:rsid w:val="77585308"/>
    <w:rsid w:val="775961ED"/>
    <w:rsid w:val="776901A1"/>
    <w:rsid w:val="776D6A37"/>
    <w:rsid w:val="77702CE0"/>
    <w:rsid w:val="777857ED"/>
    <w:rsid w:val="77812DF0"/>
    <w:rsid w:val="778C2E5E"/>
    <w:rsid w:val="77985750"/>
    <w:rsid w:val="779D4748"/>
    <w:rsid w:val="77B17357"/>
    <w:rsid w:val="77BB564E"/>
    <w:rsid w:val="77C702F6"/>
    <w:rsid w:val="77D33026"/>
    <w:rsid w:val="77DB2CE5"/>
    <w:rsid w:val="77F372A3"/>
    <w:rsid w:val="77F725C6"/>
    <w:rsid w:val="77F9100A"/>
    <w:rsid w:val="77F9E4C4"/>
    <w:rsid w:val="78036AC3"/>
    <w:rsid w:val="7806215B"/>
    <w:rsid w:val="780D2D70"/>
    <w:rsid w:val="781521FB"/>
    <w:rsid w:val="7818374D"/>
    <w:rsid w:val="781B6A3E"/>
    <w:rsid w:val="782B2599"/>
    <w:rsid w:val="78326FD3"/>
    <w:rsid w:val="783E4826"/>
    <w:rsid w:val="784E5341"/>
    <w:rsid w:val="784F032D"/>
    <w:rsid w:val="78523A9A"/>
    <w:rsid w:val="78574F05"/>
    <w:rsid w:val="785A5C6C"/>
    <w:rsid w:val="78612C1A"/>
    <w:rsid w:val="786B76EA"/>
    <w:rsid w:val="787C4A4C"/>
    <w:rsid w:val="78811B44"/>
    <w:rsid w:val="78881CB7"/>
    <w:rsid w:val="788B2B15"/>
    <w:rsid w:val="788E0EAF"/>
    <w:rsid w:val="78A05B68"/>
    <w:rsid w:val="78A913E2"/>
    <w:rsid w:val="78B80201"/>
    <w:rsid w:val="78C4348C"/>
    <w:rsid w:val="78C85B48"/>
    <w:rsid w:val="78CB5583"/>
    <w:rsid w:val="78D52C62"/>
    <w:rsid w:val="78E1213E"/>
    <w:rsid w:val="78FF4B02"/>
    <w:rsid w:val="79021777"/>
    <w:rsid w:val="79070948"/>
    <w:rsid w:val="79112479"/>
    <w:rsid w:val="79471B71"/>
    <w:rsid w:val="79473AED"/>
    <w:rsid w:val="79484F3F"/>
    <w:rsid w:val="795A50E2"/>
    <w:rsid w:val="796B1ADF"/>
    <w:rsid w:val="797739B2"/>
    <w:rsid w:val="7987587E"/>
    <w:rsid w:val="79977F73"/>
    <w:rsid w:val="79AD19BA"/>
    <w:rsid w:val="79B8646D"/>
    <w:rsid w:val="79BA167A"/>
    <w:rsid w:val="79C567F4"/>
    <w:rsid w:val="79CE573F"/>
    <w:rsid w:val="79DB579D"/>
    <w:rsid w:val="79DE0FE6"/>
    <w:rsid w:val="79E05A47"/>
    <w:rsid w:val="7A2216AF"/>
    <w:rsid w:val="7A24669E"/>
    <w:rsid w:val="7A24700D"/>
    <w:rsid w:val="7A2765E6"/>
    <w:rsid w:val="7A2D3520"/>
    <w:rsid w:val="7A3B0200"/>
    <w:rsid w:val="7A441BD3"/>
    <w:rsid w:val="7A4A063B"/>
    <w:rsid w:val="7A536A9B"/>
    <w:rsid w:val="7A602721"/>
    <w:rsid w:val="7A646BA9"/>
    <w:rsid w:val="7A6C0A9E"/>
    <w:rsid w:val="7A6F6D1F"/>
    <w:rsid w:val="7A7016DC"/>
    <w:rsid w:val="7A72454F"/>
    <w:rsid w:val="7A7E3D0B"/>
    <w:rsid w:val="7A845BE5"/>
    <w:rsid w:val="7A863CD3"/>
    <w:rsid w:val="7A8A18C5"/>
    <w:rsid w:val="7A8E6FFB"/>
    <w:rsid w:val="7A996D35"/>
    <w:rsid w:val="7A9F33DE"/>
    <w:rsid w:val="7AA606B8"/>
    <w:rsid w:val="7AA66844"/>
    <w:rsid w:val="7AAC1684"/>
    <w:rsid w:val="7AAC67DF"/>
    <w:rsid w:val="7AB11AFD"/>
    <w:rsid w:val="7ABE542E"/>
    <w:rsid w:val="7AE328E7"/>
    <w:rsid w:val="7AE669AF"/>
    <w:rsid w:val="7AE77C77"/>
    <w:rsid w:val="7AEE3E99"/>
    <w:rsid w:val="7AF305EA"/>
    <w:rsid w:val="7B017CC5"/>
    <w:rsid w:val="7B037816"/>
    <w:rsid w:val="7B0A76C5"/>
    <w:rsid w:val="7B0F3780"/>
    <w:rsid w:val="7B0F6F05"/>
    <w:rsid w:val="7B155015"/>
    <w:rsid w:val="7B344C4C"/>
    <w:rsid w:val="7B347BFF"/>
    <w:rsid w:val="7B400FF9"/>
    <w:rsid w:val="7B486C73"/>
    <w:rsid w:val="7B4A4376"/>
    <w:rsid w:val="7B4E22AB"/>
    <w:rsid w:val="7B5B223F"/>
    <w:rsid w:val="7B5E1129"/>
    <w:rsid w:val="7B6F03B6"/>
    <w:rsid w:val="7B706596"/>
    <w:rsid w:val="7B7B410E"/>
    <w:rsid w:val="7B8A1CBB"/>
    <w:rsid w:val="7B9B0E9A"/>
    <w:rsid w:val="7B9E1A80"/>
    <w:rsid w:val="7B9F076A"/>
    <w:rsid w:val="7BA414AE"/>
    <w:rsid w:val="7BB5741B"/>
    <w:rsid w:val="7BBE0699"/>
    <w:rsid w:val="7BDD5626"/>
    <w:rsid w:val="7BF59F78"/>
    <w:rsid w:val="7C146FE9"/>
    <w:rsid w:val="7C196F35"/>
    <w:rsid w:val="7C24237B"/>
    <w:rsid w:val="7C260B5B"/>
    <w:rsid w:val="7C267DDC"/>
    <w:rsid w:val="7C2B02A9"/>
    <w:rsid w:val="7C2C057D"/>
    <w:rsid w:val="7C304022"/>
    <w:rsid w:val="7C416431"/>
    <w:rsid w:val="7C4A5310"/>
    <w:rsid w:val="7C4C0028"/>
    <w:rsid w:val="7C514FAE"/>
    <w:rsid w:val="7C52197B"/>
    <w:rsid w:val="7C656449"/>
    <w:rsid w:val="7C7514F2"/>
    <w:rsid w:val="7C83522D"/>
    <w:rsid w:val="7C876CAF"/>
    <w:rsid w:val="7C8843B9"/>
    <w:rsid w:val="7C8B73CA"/>
    <w:rsid w:val="7C934C95"/>
    <w:rsid w:val="7C961C0B"/>
    <w:rsid w:val="7CA16F41"/>
    <w:rsid w:val="7CA55A53"/>
    <w:rsid w:val="7CA63460"/>
    <w:rsid w:val="7CAB7CB2"/>
    <w:rsid w:val="7CCA3C67"/>
    <w:rsid w:val="7CCB4D58"/>
    <w:rsid w:val="7CD258B0"/>
    <w:rsid w:val="7CE8130D"/>
    <w:rsid w:val="7CE846B3"/>
    <w:rsid w:val="7CEA29F8"/>
    <w:rsid w:val="7CF7101C"/>
    <w:rsid w:val="7CFF5F9E"/>
    <w:rsid w:val="7D0D6285"/>
    <w:rsid w:val="7D104996"/>
    <w:rsid w:val="7D163D31"/>
    <w:rsid w:val="7D1A4546"/>
    <w:rsid w:val="7D1D55FE"/>
    <w:rsid w:val="7D1D6DA8"/>
    <w:rsid w:val="7D2F4870"/>
    <w:rsid w:val="7D346548"/>
    <w:rsid w:val="7D3D3F3C"/>
    <w:rsid w:val="7D3E2081"/>
    <w:rsid w:val="7D4467AF"/>
    <w:rsid w:val="7D467B52"/>
    <w:rsid w:val="7D513E99"/>
    <w:rsid w:val="7D535BC6"/>
    <w:rsid w:val="7D61260B"/>
    <w:rsid w:val="7D8E17EA"/>
    <w:rsid w:val="7DA16DF7"/>
    <w:rsid w:val="7DA9083D"/>
    <w:rsid w:val="7DAA4907"/>
    <w:rsid w:val="7DBD74BF"/>
    <w:rsid w:val="7DCA1F49"/>
    <w:rsid w:val="7DDA66CB"/>
    <w:rsid w:val="7DE831CD"/>
    <w:rsid w:val="7DE94055"/>
    <w:rsid w:val="7E015849"/>
    <w:rsid w:val="7E0C50D5"/>
    <w:rsid w:val="7E1A4495"/>
    <w:rsid w:val="7E1E0100"/>
    <w:rsid w:val="7E4A66C9"/>
    <w:rsid w:val="7E4A7FBA"/>
    <w:rsid w:val="7E555F16"/>
    <w:rsid w:val="7E616CB3"/>
    <w:rsid w:val="7E6A01AF"/>
    <w:rsid w:val="7E7511A7"/>
    <w:rsid w:val="7E75620A"/>
    <w:rsid w:val="7E7D5880"/>
    <w:rsid w:val="7E8E2C88"/>
    <w:rsid w:val="7E8E7441"/>
    <w:rsid w:val="7E986147"/>
    <w:rsid w:val="7E9A1D71"/>
    <w:rsid w:val="7E9B3B30"/>
    <w:rsid w:val="7EA02673"/>
    <w:rsid w:val="7EA93D45"/>
    <w:rsid w:val="7EB154CF"/>
    <w:rsid w:val="7EB845B7"/>
    <w:rsid w:val="7EC00625"/>
    <w:rsid w:val="7EC81E11"/>
    <w:rsid w:val="7ECB357E"/>
    <w:rsid w:val="7EE4704C"/>
    <w:rsid w:val="7EEC5B00"/>
    <w:rsid w:val="7EF92E45"/>
    <w:rsid w:val="7F0D4B69"/>
    <w:rsid w:val="7F194DBF"/>
    <w:rsid w:val="7F1A2F8E"/>
    <w:rsid w:val="7F2027C4"/>
    <w:rsid w:val="7F211A58"/>
    <w:rsid w:val="7F237B67"/>
    <w:rsid w:val="7F27554D"/>
    <w:rsid w:val="7F301363"/>
    <w:rsid w:val="7F350709"/>
    <w:rsid w:val="7F453250"/>
    <w:rsid w:val="7F4E1DA0"/>
    <w:rsid w:val="7F4F4922"/>
    <w:rsid w:val="7F505767"/>
    <w:rsid w:val="7F54729F"/>
    <w:rsid w:val="7F623AE7"/>
    <w:rsid w:val="7F664B6A"/>
    <w:rsid w:val="7F681AFC"/>
    <w:rsid w:val="7F6C5D6B"/>
    <w:rsid w:val="7F7B4BE8"/>
    <w:rsid w:val="7F913AE8"/>
    <w:rsid w:val="7FC82962"/>
    <w:rsid w:val="7FCF0848"/>
    <w:rsid w:val="7FCF572D"/>
    <w:rsid w:val="7FDCAF24"/>
    <w:rsid w:val="7FE52A5B"/>
    <w:rsid w:val="7FF16A56"/>
    <w:rsid w:val="7FFA0FD3"/>
    <w:rsid w:val="7FFE2247"/>
    <w:rsid w:val="7FFF5B42"/>
    <w:rsid w:val="7FFFF1CA"/>
    <w:rsid w:val="D7FF5F3C"/>
    <w:rsid w:val="DFF6027B"/>
    <w:rsid w:val="E7D7F635"/>
    <w:rsid w:val="EDB4F3D1"/>
    <w:rsid w:val="F5FFC2C7"/>
    <w:rsid w:val="F7EC09D2"/>
    <w:rsid w:val="FBEA6AD3"/>
    <w:rsid w:val="FDBFF353"/>
    <w:rsid w:val="FDD93911"/>
    <w:rsid w:val="FDFF11D6"/>
    <w:rsid w:val="FF6AC89A"/>
    <w:rsid w:val="FF774312"/>
    <w:rsid w:val="FFFF1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qFormat="1" w:uiPriority="99" w:name="Signature"/>
    <w:lsdException w:qFormat="1" w:uiPriority="1" w:semiHidden="0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576" w:lineRule="exact"/>
      <w:ind w:left="0" w:firstLine="640" w:firstLineChars="200"/>
      <w:outlineLvl w:val="0"/>
    </w:pPr>
    <w:rPr>
      <w:rFonts w:ascii="黑体" w:hAnsi="黑体" w:eastAsia="黑体" w:cs="黑体"/>
      <w:kern w:val="44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numPr>
        <w:ilvl w:val="0"/>
        <w:numId w:val="0"/>
      </w:numPr>
      <w:spacing w:line="576" w:lineRule="exact"/>
      <w:ind w:left="0" w:firstLine="640" w:firstLineChars="200"/>
      <w:jc w:val="both"/>
      <w:outlineLvl w:val="1"/>
    </w:pPr>
    <w:rPr>
      <w:rFonts w:ascii="Arial" w:hAnsi="Arial" w:eastAsia="楷体_GB2312" w:cs="楷体_GB2312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numPr>
        <w:ilvl w:val="0"/>
        <w:numId w:val="0"/>
      </w:numPr>
      <w:spacing w:line="576" w:lineRule="exact"/>
      <w:ind w:left="0" w:firstLine="640" w:firstLineChars="200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24">
    <w:name w:val="Default Paragraph Font"/>
    <w:link w:val="25"/>
    <w:unhideWhenUsed/>
    <w:qFormat/>
    <w:uiPriority w:val="1"/>
    <w:rPr>
      <w:rFonts w:ascii="Tahoma" w:hAnsi="Tahoma" w:eastAsia="宋体"/>
      <w:snapToGrid/>
      <w:kern w:val="2"/>
      <w:sz w:val="24"/>
    </w:rPr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  <w:szCs w:val="24"/>
    </w:r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  <w:rPr>
      <w:sz w:val="33"/>
      <w:szCs w:val="33"/>
    </w:rPr>
  </w:style>
  <w:style w:type="paragraph" w:styleId="7">
    <w:name w:val="Body Text"/>
    <w:basedOn w:val="1"/>
    <w:next w:val="8"/>
    <w:semiHidden/>
    <w:unhideWhenUsed/>
    <w:qFormat/>
    <w:uiPriority w:val="99"/>
    <w:pPr>
      <w:spacing w:line="500" w:lineRule="exact"/>
      <w:jc w:val="center"/>
    </w:pPr>
    <w:rPr>
      <w:rFonts w:hint="eastAsia" w:eastAsia="仿宋_GB2312"/>
    </w:rPr>
  </w:style>
  <w:style w:type="paragraph" w:styleId="8">
    <w:name w:val="toc 5"/>
    <w:basedOn w:val="1"/>
    <w:next w:val="1"/>
    <w:semiHidden/>
    <w:unhideWhenUsed/>
    <w:qFormat/>
    <w:uiPriority w:val="39"/>
    <w:pPr>
      <w:ind w:left="1680"/>
    </w:pPr>
    <w:rPr>
      <w:rFonts w:ascii="Times New Roman" w:hAnsi="Times New Roman" w:cs="Times New Roman"/>
      <w:sz w:val="30"/>
      <w:szCs w:val="24"/>
    </w:rPr>
  </w:style>
  <w:style w:type="paragraph" w:styleId="9">
    <w:name w:val="Body Text Indent"/>
    <w:basedOn w:val="1"/>
    <w:next w:val="10"/>
    <w:semiHidden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10">
    <w:name w:val="Body Text First Indent 2"/>
    <w:basedOn w:val="9"/>
    <w:next w:val="1"/>
    <w:semiHidden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11">
    <w:name w:val="Plain Text"/>
    <w:basedOn w:val="1"/>
    <w:semiHidden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12">
    <w:name w:val="Balloon Text"/>
    <w:basedOn w:val="1"/>
    <w:link w:val="59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foot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14">
    <w:name w:val="header"/>
    <w:basedOn w:val="1"/>
    <w:link w:val="6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15">
    <w:name w:val="Signature"/>
    <w:basedOn w:val="16"/>
    <w:next w:val="16"/>
    <w:semiHidden/>
    <w:unhideWhenUsed/>
    <w:qFormat/>
    <w:uiPriority w:val="99"/>
    <w:pPr>
      <w:spacing w:before="200" w:beforeLines="200"/>
      <w:ind w:left="4740" w:leftChars="1500" w:right="632" w:rightChars="200"/>
      <w:jc w:val="center"/>
    </w:pPr>
  </w:style>
  <w:style w:type="paragraph" w:customStyle="1" w:styleId="16">
    <w:name w:val="Alt-R日期"/>
    <w:basedOn w:val="1"/>
    <w:qFormat/>
    <w:uiPriority w:val="0"/>
    <w:pPr>
      <w:ind w:right="1264" w:rightChars="400" w:firstLine="0" w:firstLineChars="0"/>
      <w:jc w:val="right"/>
    </w:pPr>
    <w:rPr>
      <w:sz w:val="30"/>
      <w:szCs w:val="24"/>
    </w:rPr>
  </w:style>
  <w:style w:type="paragraph" w:styleId="17">
    <w:name w:val="Body Text Indent 3"/>
    <w:basedOn w:val="1"/>
    <w:semiHidden/>
    <w:unhideWhenUsed/>
    <w:qFormat/>
    <w:uiPriority w:val="99"/>
    <w:pPr>
      <w:spacing w:line="360" w:lineRule="auto"/>
      <w:ind w:firstLine="420" w:firstLineChars="200"/>
    </w:pPr>
    <w:rPr>
      <w:szCs w:val="20"/>
    </w:rPr>
  </w:style>
  <w:style w:type="paragraph" w:styleId="18">
    <w:name w:val="toc 2"/>
    <w:basedOn w:val="1"/>
    <w:next w:val="1"/>
    <w:semiHidden/>
    <w:unhideWhenUsed/>
    <w:qFormat/>
    <w:uiPriority w:val="39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 w:val="30"/>
      <w:szCs w:val="21"/>
    </w:r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20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21">
    <w:name w:val="Body Text First Indent"/>
    <w:basedOn w:val="7"/>
    <w:semiHidden/>
    <w:unhideWhenUsed/>
    <w:qFormat/>
    <w:uiPriority w:val="99"/>
    <w:pPr>
      <w:ind w:firstLine="420" w:firstLineChars="100"/>
    </w:pPr>
    <w:rPr>
      <w:rFonts w:cs="Times New Roman"/>
      <w:kern w:val="2"/>
      <w:szCs w:val="22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 Char"/>
    <w:basedOn w:val="1"/>
    <w:link w:val="24"/>
    <w:qFormat/>
    <w:uiPriority w:val="0"/>
    <w:rPr>
      <w:rFonts w:ascii="Tahoma" w:hAnsi="Tahoma" w:eastAsia="宋体"/>
      <w:snapToGrid/>
      <w:kern w:val="2"/>
      <w:sz w:val="24"/>
    </w:rPr>
  </w:style>
  <w:style w:type="character" w:styleId="26">
    <w:name w:val="Strong"/>
    <w:basedOn w:val="24"/>
    <w:qFormat/>
    <w:uiPriority w:val="22"/>
    <w:rPr>
      <w:b/>
    </w:rPr>
  </w:style>
  <w:style w:type="character" w:styleId="27">
    <w:name w:val="page number"/>
    <w:basedOn w:val="24"/>
    <w:unhideWhenUsed/>
    <w:qFormat/>
    <w:uiPriority w:val="99"/>
  </w:style>
  <w:style w:type="character" w:styleId="28">
    <w:name w:val="FollowedHyperlink"/>
    <w:basedOn w:val="24"/>
    <w:semiHidden/>
    <w:unhideWhenUsed/>
    <w:qFormat/>
    <w:uiPriority w:val="99"/>
    <w:rPr>
      <w:color w:val="000000"/>
      <w:sz w:val="24"/>
      <w:szCs w:val="24"/>
      <w:u w:val="none"/>
    </w:rPr>
  </w:style>
  <w:style w:type="character" w:styleId="29">
    <w:name w:val="Hyperlink"/>
    <w:basedOn w:val="24"/>
    <w:semiHidden/>
    <w:unhideWhenUsed/>
    <w:qFormat/>
    <w:uiPriority w:val="99"/>
    <w:rPr>
      <w:color w:val="000000"/>
      <w:sz w:val="24"/>
      <w:szCs w:val="24"/>
      <w:u w:val="none"/>
    </w:rPr>
  </w:style>
  <w:style w:type="character" w:customStyle="1" w:styleId="30">
    <w:name w:val="标题 2 Char"/>
    <w:link w:val="3"/>
    <w:qFormat/>
    <w:uiPriority w:val="0"/>
    <w:rPr>
      <w:rFonts w:ascii="Arial" w:hAnsi="Arial" w:eastAsia="楷体_GB2312" w:cs="楷体_GB2312"/>
      <w:b/>
      <w:bCs/>
      <w:kern w:val="2"/>
      <w:sz w:val="32"/>
      <w:szCs w:val="32"/>
      <w:lang w:val="en-US" w:eastAsia="zh-CN" w:bidi="ar-SA"/>
    </w:rPr>
  </w:style>
  <w:style w:type="character" w:customStyle="1" w:styleId="31">
    <w:name w:val="标题 3 Char"/>
    <w:link w:val="4"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32">
    <w:name w:val="NormalCharacter"/>
    <w:qFormat/>
    <w:uiPriority w:val="0"/>
    <w:rPr>
      <w:rFonts w:ascii="Times New Roman" w:hAnsi="Times New Roman" w:eastAsia="宋体" w:cs="Times New Roman"/>
      <w:color w:val="auto"/>
    </w:rPr>
  </w:style>
  <w:style w:type="paragraph" w:customStyle="1" w:styleId="33">
    <w:name w:val="发文标题"/>
    <w:basedOn w:val="1"/>
    <w:qFormat/>
    <w:uiPriority w:val="0"/>
    <w:pPr>
      <w:spacing w:before="100" w:beforeLines="100" w:after="100" w:afterLines="100" w:line="600" w:lineRule="exact"/>
      <w:ind w:firstLine="0" w:firstLineChars="0"/>
      <w:jc w:val="center"/>
    </w:pPr>
    <w:rPr>
      <w:rFonts w:eastAsia="方正小标宋简体"/>
      <w:sz w:val="44"/>
      <w:szCs w:val="24"/>
    </w:rPr>
  </w:style>
  <w:style w:type="paragraph" w:customStyle="1" w:styleId="34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customStyle="1" w:styleId="35">
    <w:name w:val="正文 New"/>
    <w:next w:val="3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36">
    <w:name w:val="Body Text First Indent 2"/>
    <w:basedOn w:val="37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7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customStyle="1" w:styleId="38">
    <w:name w:val="table of authorities1"/>
    <w:basedOn w:val="1"/>
    <w:next w:val="1"/>
    <w:qFormat/>
    <w:uiPriority w:val="0"/>
    <w:pPr>
      <w:ind w:left="200" w:leftChars="200"/>
    </w:pPr>
  </w:style>
  <w:style w:type="paragraph" w:customStyle="1" w:styleId="39">
    <w:name w:val="样式3"/>
    <w:basedOn w:val="40"/>
    <w:qFormat/>
    <w:uiPriority w:val="0"/>
    <w:pPr>
      <w:keepNext w:val="0"/>
      <w:keepLines w:val="0"/>
      <w:tabs>
        <w:tab w:val="left" w:pos="1295"/>
      </w:tabs>
      <w:spacing w:before="0" w:beforeLines="0" w:after="0" w:afterLines="0" w:line="560" w:lineRule="atLeast"/>
    </w:pPr>
    <w:rPr>
      <w:rFonts w:ascii="Times New Roman" w:hAnsi="Times New Roman" w:eastAsia="创艺简黑体"/>
      <w:b w:val="0"/>
      <w:bCs w:val="0"/>
      <w:color w:val="000000"/>
      <w:sz w:val="32"/>
      <w:szCs w:val="20"/>
    </w:rPr>
  </w:style>
  <w:style w:type="paragraph" w:customStyle="1" w:styleId="40">
    <w:name w:val="样式2"/>
    <w:basedOn w:val="2"/>
    <w:qFormat/>
    <w:uiPriority w:val="0"/>
    <w:pPr>
      <w:keepNext w:val="0"/>
      <w:keepLines w:val="0"/>
      <w:tabs>
        <w:tab w:val="left" w:pos="1295"/>
      </w:tabs>
      <w:spacing w:before="0" w:beforeLines="0" w:after="0" w:afterLines="0" w:line="560" w:lineRule="atLeast"/>
      <w:ind w:left="192"/>
    </w:pPr>
    <w:rPr>
      <w:rFonts w:ascii="创艺简仿宋" w:hAnsi="Times New Roman" w:eastAsia="创艺简仿宋"/>
      <w:b/>
      <w:bCs/>
      <w:color w:val="0000FF"/>
      <w:sz w:val="32"/>
      <w:szCs w:val="20"/>
    </w:rPr>
  </w:style>
  <w:style w:type="paragraph" w:customStyle="1" w:styleId="4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42">
    <w:name w:val="Normal Indent1"/>
    <w:basedOn w:val="1"/>
    <w:qFormat/>
    <w:uiPriority w:val="0"/>
    <w:pPr>
      <w:widowControl/>
      <w:spacing w:afterLines="50" w:line="360" w:lineRule="auto"/>
      <w:ind w:firstLine="200" w:firstLineChars="200"/>
      <w:jc w:val="left"/>
    </w:pPr>
    <w:rPr>
      <w:kern w:val="0"/>
      <w:szCs w:val="20"/>
    </w:rPr>
  </w:style>
  <w:style w:type="paragraph" w:customStyle="1" w:styleId="43">
    <w:name w:val="正文（2）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44">
    <w:name w:val="Plain Text1"/>
    <w:basedOn w:val="1"/>
    <w:qFormat/>
    <w:uiPriority w:val="0"/>
    <w:rPr>
      <w:rFonts w:ascii="宋体" w:hAnsi="Courier New" w:cs="Times New Roman"/>
      <w:sz w:val="30"/>
      <w:szCs w:val="21"/>
    </w:rPr>
  </w:style>
  <w:style w:type="paragraph" w:customStyle="1" w:styleId="45">
    <w:name w:val="Alt-S主送单位"/>
    <w:basedOn w:val="1"/>
    <w:qFormat/>
    <w:uiPriority w:val="0"/>
    <w:pPr>
      <w:ind w:firstLine="0" w:firstLineChars="0"/>
      <w:jc w:val="left"/>
    </w:pPr>
    <w:rPr>
      <w:sz w:val="30"/>
      <w:szCs w:val="24"/>
    </w:rPr>
  </w:style>
  <w:style w:type="paragraph" w:customStyle="1" w:styleId="46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customStyle="1" w:styleId="47">
    <w:name w:val="_Style 3"/>
    <w:basedOn w:val="1"/>
    <w:next w:val="17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4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9">
    <w:name w:val="BodyText1I2"/>
    <w:basedOn w:val="50"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50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rFonts w:ascii="Times New Roman" w:hAnsi="Times New Roman" w:eastAsia="宋体"/>
      <w:kern w:val="2"/>
      <w:sz w:val="30"/>
      <w:szCs w:val="22"/>
      <w:lang w:val="en-US" w:eastAsia="zh-CN" w:bidi="ar-SA"/>
    </w:rPr>
  </w:style>
  <w:style w:type="paragraph" w:customStyle="1" w:styleId="51">
    <w:name w:val="Alt-F1附件1描述"/>
    <w:basedOn w:val="1"/>
    <w:qFormat/>
    <w:uiPriority w:val="0"/>
    <w:pPr>
      <w:spacing w:before="100" w:beforeLines="100"/>
      <w:ind w:left="2376" w:leftChars="200" w:hanging="1744" w:hangingChars="400"/>
      <w:jc w:val="left"/>
    </w:pPr>
  </w:style>
  <w:style w:type="paragraph" w:customStyle="1" w:styleId="52">
    <w:name w:val="Body Text First Indent 21"/>
    <w:basedOn w:val="34"/>
    <w:next w:val="1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53">
    <w:name w:val="附注"/>
    <w:basedOn w:val="1"/>
    <w:qFormat/>
    <w:uiPriority w:val="0"/>
    <w:pPr>
      <w:jc w:val="left"/>
    </w:pPr>
    <w:rPr>
      <w:sz w:val="30"/>
      <w:szCs w:val="24"/>
    </w:rPr>
  </w:style>
  <w:style w:type="paragraph" w:customStyle="1" w:styleId="54">
    <w:name w:val="_Style 1"/>
    <w:basedOn w:val="1"/>
    <w:qFormat/>
    <w:uiPriority w:val="34"/>
    <w:pPr>
      <w:ind w:firstLine="420"/>
    </w:pPr>
    <w:rPr>
      <w:rFonts w:cs="Times New Roman"/>
    </w:rPr>
  </w:style>
  <w:style w:type="paragraph" w:customStyle="1" w:styleId="55">
    <w:name w:val="正文首行缩进 21"/>
    <w:basedOn w:val="4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56">
    <w:name w:val="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57">
    <w:name w:val="Table Paragraph"/>
    <w:basedOn w:val="1"/>
    <w:qFormat/>
    <w:uiPriority w:val="0"/>
    <w:rPr>
      <w:rFonts w:ascii="宋体" w:hAnsi="宋体" w:eastAsia="宋体" w:cs="宋体"/>
      <w:lang w:val="zh-CN" w:eastAsia="zh-CN" w:bidi="zh-CN"/>
    </w:rPr>
  </w:style>
  <w:style w:type="paragraph" w:customStyle="1" w:styleId="58">
    <w:name w:val="正文（1）"/>
    <w:basedOn w:val="1"/>
    <w:qFormat/>
    <w:uiPriority w:val="0"/>
    <w:pPr>
      <w:widowControl w:val="0"/>
      <w:spacing w:line="576" w:lineRule="exact"/>
      <w:ind w:firstLine="640" w:firstLineChars="200"/>
    </w:pPr>
    <w:rPr>
      <w:rFonts w:ascii="仿宋_GB2312" w:hAnsi="仿宋_GB2312" w:cs="宋体"/>
      <w:kern w:val="0"/>
      <w:szCs w:val="32"/>
    </w:rPr>
  </w:style>
  <w:style w:type="character" w:customStyle="1" w:styleId="59">
    <w:name w:val="批注框文本 Char"/>
    <w:basedOn w:val="24"/>
    <w:link w:val="12"/>
    <w:semiHidden/>
    <w:qFormat/>
    <w:uiPriority w:val="99"/>
    <w:rPr>
      <w:rFonts w:ascii="Calibri" w:hAnsi="Calibri" w:eastAsia="宋体" w:cs="Times New Roman"/>
      <w:snapToGrid/>
      <w:kern w:val="0"/>
      <w:sz w:val="18"/>
      <w:szCs w:val="18"/>
    </w:rPr>
  </w:style>
  <w:style w:type="character" w:customStyle="1" w:styleId="60">
    <w:name w:val="页脚 Char"/>
    <w:link w:val="1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61">
    <w:name w:val="页眉 Char"/>
    <w:basedOn w:val="24"/>
    <w:link w:val="14"/>
    <w:qFormat/>
    <w:uiPriority w:val="99"/>
    <w:rPr>
      <w:rFonts w:ascii="Calibri" w:hAnsi="Calibri" w:eastAsia="宋体" w:cs="Times New Roman"/>
      <w:snapToGrid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9</Pages>
  <Words>2989</Words>
  <Characters>3062</Characters>
  <Lines>1</Lines>
  <Paragraphs>1</Paragraphs>
  <TotalTime>34</TotalTime>
  <ScaleCrop>false</ScaleCrop>
  <LinksUpToDate>false</LinksUpToDate>
  <CharactersWithSpaces>3207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2016-06-12T03:28:00Z</dcterms:created>
  <dc:creator>罗玉婷</dc:creator>
  <cp:lastModifiedBy>安文豪</cp:lastModifiedBy>
  <cp:lastPrinted>2022-05-26T22:38:00Z</cp:lastPrinted>
  <dcterms:modified xsi:type="dcterms:W3CDTF">2022-06-10T08:52:25Z</dcterms:modified>
  <dc:title>粤民函〔2016〕1013号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C0149674309444AC969A9FB39A6424D4</vt:lpwstr>
  </property>
</Properties>
</file>