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b w:val="0"/>
          <w:bCs w:val="0"/>
          <w:sz w:val="44"/>
          <w:szCs w:val="44"/>
          <w:lang w:val="en-US" w:eastAsia="zh-CN"/>
        </w:rPr>
        <w:t>社会服务机构非营利监管</w:t>
      </w:r>
      <w:r>
        <w:rPr>
          <w:rFonts w:hint="eastAsia" w:ascii="Times New Roman" w:hAnsi="Times New Roman" w:eastAsia="方正小标宋简体" w:cs="Times New Roman"/>
          <w:b w:val="0"/>
          <w:bCs w:val="0"/>
          <w:sz w:val="44"/>
          <w:szCs w:val="44"/>
          <w:lang w:val="en-US" w:eastAsia="zh-CN"/>
        </w:rPr>
        <w:t>自查</w:t>
      </w:r>
      <w:r>
        <w:rPr>
          <w:rFonts w:hint="default" w:ascii="Times New Roman" w:hAnsi="Times New Roman" w:eastAsia="方正小标宋简体" w:cs="Times New Roman"/>
          <w:b w:val="0"/>
          <w:bCs w:val="0"/>
          <w:sz w:val="44"/>
          <w:szCs w:val="44"/>
          <w:lang w:val="en-US" w:eastAsia="zh-CN"/>
        </w:rPr>
        <w:t>情况表</w:t>
      </w:r>
    </w:p>
    <w:p>
      <w:pPr>
        <w:pStyle w:val="3"/>
        <w:keepNext/>
        <w:keepLines/>
        <w:pageBreakBefore w:val="0"/>
        <w:widowControl w:val="0"/>
        <w:kinsoku/>
        <w:wordWrap/>
        <w:overflowPunct/>
        <w:topLinePunct w:val="0"/>
        <w:autoSpaceDE/>
        <w:autoSpaceDN/>
        <w:bidi w:val="0"/>
        <w:adjustRightInd/>
        <w:snapToGrid/>
        <w:spacing w:line="550" w:lineRule="exact"/>
        <w:ind w:left="0" w:leftChars="0" w:right="0" w:rightChars="0" w:firstLine="0"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单位（盖章）                    年   月    日</w:t>
      </w:r>
    </w:p>
    <w:p>
      <w:pPr>
        <w:pageBreakBefore w:val="0"/>
        <w:widowControl w:val="0"/>
        <w:kinsoku/>
        <w:wordWrap/>
        <w:overflowPunct/>
        <w:topLinePunct w:val="0"/>
        <w:autoSpaceDE/>
        <w:autoSpaceDN/>
        <w:bidi w:val="0"/>
        <w:adjustRightInd/>
        <w:snapToGrid/>
        <w:spacing w:line="550" w:lineRule="exact"/>
        <w:ind w:left="0" w:leftChars="0" w:right="0" w:rightChars="0" w:firstLine="0" w:firstLineChars="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联系人：                        联系电话：</w:t>
      </w:r>
    </w:p>
    <w:tbl>
      <w:tblPr>
        <w:tblStyle w:val="22"/>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6143"/>
        <w:gridCol w:w="1309"/>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序号</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cs="Times New Roman"/>
                <w:spacing w:val="-6"/>
                <w:sz w:val="28"/>
                <w:szCs w:val="28"/>
                <w:lang w:eastAsia="zh-CN"/>
              </w:rPr>
              <w:t>自查内容</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发现相关情况</w:t>
            </w: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left"/>
              <w:textAlignment w:val="auto"/>
              <w:outlineLvl w:val="9"/>
              <w:rPr>
                <w:rFonts w:hint="default" w:ascii="Times New Roman" w:hAnsi="Times New Roman" w:eastAsia="仿宋_GB2312"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未发现相关情况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pacing w:val="-6"/>
                <w:sz w:val="28"/>
                <w:szCs w:val="28"/>
              </w:rPr>
              <w:t>违反开办资金为捐助财产要求，违规向出资人等返还开办资金</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pacing w:val="-6"/>
                <w:sz w:val="28"/>
                <w:szCs w:val="28"/>
              </w:rPr>
              <w:t>财务收支未全部纳入本组织法定账簿核算、将本组织财务收支与其他组织收支混管或者将以本组织名义开展活动的收入交由其他组织或个人收取</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使用其他组织或个人银行账户进行账务往来</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未按照《民间非营利组织会计制度》相关规定对投资收益进行核算</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支出超出章程规定的业务活动范围</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向出资人、举办者、捐赠人、理事、监事等分配或者变相分配本组织财产</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通过虚增业务活动成本、虚假发放工作人员费用、专家费用等方式分配或者变相分配本组织财产</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兼职理事、监事参加决策、监督等履职行为时以劳务费、专家费等方式领取报酬</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9</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假借“公益”“免费”等名义违规为企业或产品开展宣传、促销等活动</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将大额财产长期无偿交由或出借给其他组织、个人不收回</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11</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与关联方发生交易时未履行内部决策程序、价格不公允，或者未按照《民间非营利组织会计制度》和《&lt;民间非营利组织会计制度&gt;若干问题的解释》在会计报表附注中披露关联方关系的性质、交易类型及交易要素等信息</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12</w:t>
            </w:r>
          </w:p>
        </w:tc>
        <w:tc>
          <w:tcPr>
            <w:tcW w:w="6143"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lang w:val="en-US" w:eastAsia="zh-CN"/>
              </w:rPr>
              <w:t>具有其他违反非营利属性要求的行为</w:t>
            </w:r>
            <w:r>
              <w:rPr>
                <w:rFonts w:hint="eastAsia" w:ascii="Times New Roman" w:hAnsi="Times New Roman" w:cs="Times New Roman"/>
                <w:spacing w:val="-6"/>
                <w:sz w:val="28"/>
                <w:szCs w:val="28"/>
                <w:lang w:eastAsia="zh-CN"/>
              </w:rPr>
              <w:t>的机构数</w:t>
            </w:r>
          </w:p>
        </w:tc>
        <w:tc>
          <w:tcPr>
            <w:tcW w:w="1309"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340" w:lineRule="exact"/>
              <w:ind w:left="0" w:leftChars="0" w:right="0" w:rightChars="0" w:firstLine="0" w:firstLineChars="0"/>
              <w:textAlignment w:val="auto"/>
              <w:outlineLvl w:val="9"/>
              <w:rPr>
                <w:rFonts w:hint="default" w:ascii="Times New Roman" w:hAnsi="Times New Roman" w:eastAsia="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jc w:val="both"/>
        <w:textAlignment w:val="auto"/>
        <w:outlineLvl w:val="9"/>
        <w:rPr>
          <w:rFonts w:hint="default" w:ascii="Times New Roman" w:hAnsi="Times New Roman" w:eastAsia="黑体" w:cs="Times New Roman"/>
          <w:color w:val="auto"/>
          <w:spacing w:val="0"/>
          <w:sz w:val="32"/>
          <w:szCs w:val="32"/>
        </w:rPr>
      </w:pPr>
    </w:p>
    <w:p>
      <w:pPr>
        <w:pStyle w:val="3"/>
        <w:keepNext w:val="0"/>
        <w:keepLines w:val="0"/>
        <w:adjustRightInd w:val="0"/>
        <w:snapToGrid w:val="0"/>
        <w:spacing w:line="480" w:lineRule="exact"/>
        <w:ind w:left="0" w:leftChars="0" w:firstLine="0" w:firstLineChars="0"/>
        <w:rPr>
          <w:rFonts w:hint="default"/>
        </w:rPr>
      </w:pPr>
    </w:p>
    <w:p>
      <w:pPr>
        <w:pStyle w:val="3"/>
        <w:keepNext w:val="0"/>
        <w:keepLines w:val="0"/>
        <w:adjustRightInd w:val="0"/>
        <w:snapToGrid w:val="0"/>
        <w:spacing w:line="480" w:lineRule="exact"/>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jc w:val="both"/>
        <w:textAlignment w:val="auto"/>
        <w:outlineLvl w:val="9"/>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jc w:val="both"/>
        <w:textAlignment w:val="auto"/>
        <w:outlineLvl w:val="9"/>
        <w:rPr>
          <w:rFonts w:hint="eastAsia" w:ascii="黑体" w:hAnsi="黑体" w:eastAsia="黑体" w:cs="黑体"/>
          <w:color w:val="auto"/>
          <w:spacing w:val="0"/>
          <w:sz w:val="32"/>
          <w:szCs w:val="32"/>
          <w:lang w:val="en-US" w:eastAsia="zh-CN"/>
        </w:rPr>
      </w:pPr>
    </w:p>
    <w:sectPr>
      <w:headerReference r:id="rId3" w:type="default"/>
      <w:footerReference r:id="rId4" w:type="default"/>
      <w:footerReference r:id="rId5" w:type="even"/>
      <w:pgSz w:w="11906" w:h="16838"/>
      <w:pgMar w:top="2098" w:right="1587" w:bottom="1531" w:left="1587" w:header="850" w:footer="850"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创艺简仿宋">
    <w:altName w:val="方正小标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8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7l5w+cB&#10;AADJAwAADgAAAAAAAAABACAAAAAiAQAAZHJzL2Uyb0RvYy54bWxQSwUGAAAAAAYABgBZAQAAewUA&#10;AAAA&#10;">
              <v:fill on="f" focussize="0,0"/>
              <v:stroke on="f" weight="1.2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1"/>
        <w:right w:val="none" w:color="auto" w:sz="0" w:space="0"/>
        <w:between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evenAndOddHeaders w:val="1"/>
  <w:drawingGridVerticalSpacing w:val="22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WJlNjNjOWI2ZGZmZGU3MGNkMTgyNWVjZWI5OGIifQ=="/>
  </w:docVars>
  <w:rsids>
    <w:rsidRoot w:val="00247249"/>
    <w:rsid w:val="0007731B"/>
    <w:rsid w:val="000A15F4"/>
    <w:rsid w:val="000E7A61"/>
    <w:rsid w:val="000F74F3"/>
    <w:rsid w:val="00106254"/>
    <w:rsid w:val="00124179"/>
    <w:rsid w:val="00195F2C"/>
    <w:rsid w:val="001B293B"/>
    <w:rsid w:val="001D4DD5"/>
    <w:rsid w:val="00237AD1"/>
    <w:rsid w:val="00245192"/>
    <w:rsid w:val="00247249"/>
    <w:rsid w:val="002C050D"/>
    <w:rsid w:val="002F549B"/>
    <w:rsid w:val="003324C9"/>
    <w:rsid w:val="00333940"/>
    <w:rsid w:val="003A5C13"/>
    <w:rsid w:val="003A62CB"/>
    <w:rsid w:val="00432690"/>
    <w:rsid w:val="00485F18"/>
    <w:rsid w:val="004D534E"/>
    <w:rsid w:val="005703DC"/>
    <w:rsid w:val="00572277"/>
    <w:rsid w:val="00596C1B"/>
    <w:rsid w:val="005A615C"/>
    <w:rsid w:val="005E0FFC"/>
    <w:rsid w:val="005E3F95"/>
    <w:rsid w:val="0064147E"/>
    <w:rsid w:val="0064155E"/>
    <w:rsid w:val="00642824"/>
    <w:rsid w:val="006508D6"/>
    <w:rsid w:val="00687208"/>
    <w:rsid w:val="00692900"/>
    <w:rsid w:val="006C0C9B"/>
    <w:rsid w:val="006C2DFD"/>
    <w:rsid w:val="006E5D09"/>
    <w:rsid w:val="00703A32"/>
    <w:rsid w:val="00706FE8"/>
    <w:rsid w:val="00741F8F"/>
    <w:rsid w:val="007D7ECF"/>
    <w:rsid w:val="00807D61"/>
    <w:rsid w:val="00844390"/>
    <w:rsid w:val="00864325"/>
    <w:rsid w:val="00892E09"/>
    <w:rsid w:val="008D4055"/>
    <w:rsid w:val="008E37B3"/>
    <w:rsid w:val="008F3163"/>
    <w:rsid w:val="00955CCA"/>
    <w:rsid w:val="00957B6B"/>
    <w:rsid w:val="009B4EEE"/>
    <w:rsid w:val="00A02491"/>
    <w:rsid w:val="00A31821"/>
    <w:rsid w:val="00A7290C"/>
    <w:rsid w:val="00A91769"/>
    <w:rsid w:val="00AA3833"/>
    <w:rsid w:val="00AA7BE0"/>
    <w:rsid w:val="00AB7D62"/>
    <w:rsid w:val="00AC092B"/>
    <w:rsid w:val="00AE4616"/>
    <w:rsid w:val="00B03915"/>
    <w:rsid w:val="00B37D8A"/>
    <w:rsid w:val="00B514A8"/>
    <w:rsid w:val="00B6705D"/>
    <w:rsid w:val="00B818D4"/>
    <w:rsid w:val="00B954BA"/>
    <w:rsid w:val="00BA6E8B"/>
    <w:rsid w:val="00BB6C99"/>
    <w:rsid w:val="00BD3975"/>
    <w:rsid w:val="00BE68F2"/>
    <w:rsid w:val="00BF3907"/>
    <w:rsid w:val="00C517D9"/>
    <w:rsid w:val="00C761AF"/>
    <w:rsid w:val="00CA4786"/>
    <w:rsid w:val="00CD6E3B"/>
    <w:rsid w:val="00CE4175"/>
    <w:rsid w:val="00D41488"/>
    <w:rsid w:val="00D435E7"/>
    <w:rsid w:val="00D51DC0"/>
    <w:rsid w:val="00D52730"/>
    <w:rsid w:val="00D55F58"/>
    <w:rsid w:val="00DE66C0"/>
    <w:rsid w:val="00DF1D2F"/>
    <w:rsid w:val="00E71763"/>
    <w:rsid w:val="00EC69D7"/>
    <w:rsid w:val="00EC70A2"/>
    <w:rsid w:val="00F130E0"/>
    <w:rsid w:val="00FB74B6"/>
    <w:rsid w:val="00FC19A4"/>
    <w:rsid w:val="00FD2813"/>
    <w:rsid w:val="00FD49A7"/>
    <w:rsid w:val="00FD541E"/>
    <w:rsid w:val="00FF2906"/>
    <w:rsid w:val="01074C8F"/>
    <w:rsid w:val="01101B92"/>
    <w:rsid w:val="01172BC9"/>
    <w:rsid w:val="011937F2"/>
    <w:rsid w:val="011F40FC"/>
    <w:rsid w:val="012553C4"/>
    <w:rsid w:val="0128113B"/>
    <w:rsid w:val="01287BC1"/>
    <w:rsid w:val="012D6571"/>
    <w:rsid w:val="013134B5"/>
    <w:rsid w:val="01357A7C"/>
    <w:rsid w:val="013D2A36"/>
    <w:rsid w:val="0140357A"/>
    <w:rsid w:val="014F4309"/>
    <w:rsid w:val="0152730A"/>
    <w:rsid w:val="01571139"/>
    <w:rsid w:val="019D1715"/>
    <w:rsid w:val="019F0590"/>
    <w:rsid w:val="01AC7717"/>
    <w:rsid w:val="01B82CA2"/>
    <w:rsid w:val="01BE36D0"/>
    <w:rsid w:val="01BF322A"/>
    <w:rsid w:val="01EC2346"/>
    <w:rsid w:val="02042069"/>
    <w:rsid w:val="020579CE"/>
    <w:rsid w:val="020F7938"/>
    <w:rsid w:val="021139F5"/>
    <w:rsid w:val="021C4C9E"/>
    <w:rsid w:val="023A3378"/>
    <w:rsid w:val="023B178C"/>
    <w:rsid w:val="024B34E1"/>
    <w:rsid w:val="025A0DE8"/>
    <w:rsid w:val="02614110"/>
    <w:rsid w:val="02631889"/>
    <w:rsid w:val="02692574"/>
    <w:rsid w:val="0280469E"/>
    <w:rsid w:val="02831811"/>
    <w:rsid w:val="0289526B"/>
    <w:rsid w:val="02A01769"/>
    <w:rsid w:val="02AB4DCD"/>
    <w:rsid w:val="02B56C71"/>
    <w:rsid w:val="02BC71ED"/>
    <w:rsid w:val="02DB36BA"/>
    <w:rsid w:val="02E1496B"/>
    <w:rsid w:val="02E24033"/>
    <w:rsid w:val="0300114A"/>
    <w:rsid w:val="0310565B"/>
    <w:rsid w:val="03150429"/>
    <w:rsid w:val="032133DC"/>
    <w:rsid w:val="033030D5"/>
    <w:rsid w:val="03422829"/>
    <w:rsid w:val="035C0828"/>
    <w:rsid w:val="035F07C1"/>
    <w:rsid w:val="0363654A"/>
    <w:rsid w:val="036656A2"/>
    <w:rsid w:val="03701F8E"/>
    <w:rsid w:val="03705205"/>
    <w:rsid w:val="03733531"/>
    <w:rsid w:val="03757762"/>
    <w:rsid w:val="03886985"/>
    <w:rsid w:val="038979BD"/>
    <w:rsid w:val="03912CF3"/>
    <w:rsid w:val="039B2BDF"/>
    <w:rsid w:val="03A9730C"/>
    <w:rsid w:val="03B13308"/>
    <w:rsid w:val="03F3366F"/>
    <w:rsid w:val="03FA2A80"/>
    <w:rsid w:val="04043390"/>
    <w:rsid w:val="041573D9"/>
    <w:rsid w:val="04167482"/>
    <w:rsid w:val="042975F3"/>
    <w:rsid w:val="043A2D2A"/>
    <w:rsid w:val="0459425C"/>
    <w:rsid w:val="04637723"/>
    <w:rsid w:val="04676E41"/>
    <w:rsid w:val="04776849"/>
    <w:rsid w:val="048E59C0"/>
    <w:rsid w:val="04A01A02"/>
    <w:rsid w:val="04A06371"/>
    <w:rsid w:val="04A754DF"/>
    <w:rsid w:val="04AF7B91"/>
    <w:rsid w:val="04B35B86"/>
    <w:rsid w:val="04BA7990"/>
    <w:rsid w:val="04BB12A8"/>
    <w:rsid w:val="04CB5B34"/>
    <w:rsid w:val="04D969C6"/>
    <w:rsid w:val="04DA6A8C"/>
    <w:rsid w:val="04E14346"/>
    <w:rsid w:val="04E44285"/>
    <w:rsid w:val="04EF61F5"/>
    <w:rsid w:val="04F60F87"/>
    <w:rsid w:val="04FD49F9"/>
    <w:rsid w:val="05015696"/>
    <w:rsid w:val="05112A39"/>
    <w:rsid w:val="05174137"/>
    <w:rsid w:val="05282895"/>
    <w:rsid w:val="0550186E"/>
    <w:rsid w:val="05555BBE"/>
    <w:rsid w:val="05563801"/>
    <w:rsid w:val="056313A2"/>
    <w:rsid w:val="05697278"/>
    <w:rsid w:val="056A6A32"/>
    <w:rsid w:val="056C140C"/>
    <w:rsid w:val="05822B08"/>
    <w:rsid w:val="05A74D8D"/>
    <w:rsid w:val="05AA1639"/>
    <w:rsid w:val="05B42A6F"/>
    <w:rsid w:val="05B430F2"/>
    <w:rsid w:val="05B6653A"/>
    <w:rsid w:val="05BC5338"/>
    <w:rsid w:val="05BF3AB9"/>
    <w:rsid w:val="05C14349"/>
    <w:rsid w:val="05D15DBD"/>
    <w:rsid w:val="05D76E51"/>
    <w:rsid w:val="05DF0EFB"/>
    <w:rsid w:val="05E71951"/>
    <w:rsid w:val="05EE531D"/>
    <w:rsid w:val="06005DAF"/>
    <w:rsid w:val="0613044B"/>
    <w:rsid w:val="061B762E"/>
    <w:rsid w:val="063243CA"/>
    <w:rsid w:val="064F2747"/>
    <w:rsid w:val="066000F7"/>
    <w:rsid w:val="066E4375"/>
    <w:rsid w:val="06707A4A"/>
    <w:rsid w:val="06727C6C"/>
    <w:rsid w:val="06845BA9"/>
    <w:rsid w:val="06AD5DE1"/>
    <w:rsid w:val="06B55A4E"/>
    <w:rsid w:val="06C42F14"/>
    <w:rsid w:val="06D92CFA"/>
    <w:rsid w:val="06F36802"/>
    <w:rsid w:val="06F702E6"/>
    <w:rsid w:val="06FA1479"/>
    <w:rsid w:val="06FC0373"/>
    <w:rsid w:val="07126C34"/>
    <w:rsid w:val="0751285F"/>
    <w:rsid w:val="07642827"/>
    <w:rsid w:val="07692D7C"/>
    <w:rsid w:val="07757E23"/>
    <w:rsid w:val="077D3C57"/>
    <w:rsid w:val="078D1AFB"/>
    <w:rsid w:val="07933C21"/>
    <w:rsid w:val="07B3088C"/>
    <w:rsid w:val="07DA2626"/>
    <w:rsid w:val="07DB0D60"/>
    <w:rsid w:val="07DF7A50"/>
    <w:rsid w:val="07E05688"/>
    <w:rsid w:val="07EE5D1B"/>
    <w:rsid w:val="07EF18D5"/>
    <w:rsid w:val="07F742CC"/>
    <w:rsid w:val="08082A4D"/>
    <w:rsid w:val="080E1990"/>
    <w:rsid w:val="08230E6E"/>
    <w:rsid w:val="0836189F"/>
    <w:rsid w:val="083B1C90"/>
    <w:rsid w:val="08464D03"/>
    <w:rsid w:val="08481F9B"/>
    <w:rsid w:val="086F5DA0"/>
    <w:rsid w:val="088901D6"/>
    <w:rsid w:val="088E4441"/>
    <w:rsid w:val="088F183C"/>
    <w:rsid w:val="089D3A81"/>
    <w:rsid w:val="08A5691E"/>
    <w:rsid w:val="08AC1490"/>
    <w:rsid w:val="08B32B2D"/>
    <w:rsid w:val="08BB25BD"/>
    <w:rsid w:val="08BC295A"/>
    <w:rsid w:val="08EE7A15"/>
    <w:rsid w:val="08EF26AF"/>
    <w:rsid w:val="08F344AF"/>
    <w:rsid w:val="09010347"/>
    <w:rsid w:val="091233EC"/>
    <w:rsid w:val="0917246A"/>
    <w:rsid w:val="0918262B"/>
    <w:rsid w:val="0918743E"/>
    <w:rsid w:val="092A1BFB"/>
    <w:rsid w:val="092E6BA6"/>
    <w:rsid w:val="092F12D6"/>
    <w:rsid w:val="0931470D"/>
    <w:rsid w:val="0934455C"/>
    <w:rsid w:val="093731B3"/>
    <w:rsid w:val="093A226E"/>
    <w:rsid w:val="093C1C51"/>
    <w:rsid w:val="09406B16"/>
    <w:rsid w:val="09454E79"/>
    <w:rsid w:val="094D74BC"/>
    <w:rsid w:val="095368EE"/>
    <w:rsid w:val="09581C77"/>
    <w:rsid w:val="09667A8A"/>
    <w:rsid w:val="09673882"/>
    <w:rsid w:val="09683538"/>
    <w:rsid w:val="09707EAF"/>
    <w:rsid w:val="097138F7"/>
    <w:rsid w:val="09A35E17"/>
    <w:rsid w:val="09AA729A"/>
    <w:rsid w:val="09BB68EB"/>
    <w:rsid w:val="09BE2A25"/>
    <w:rsid w:val="09C0388D"/>
    <w:rsid w:val="09C47152"/>
    <w:rsid w:val="09DF6BF3"/>
    <w:rsid w:val="09F604DD"/>
    <w:rsid w:val="0A001368"/>
    <w:rsid w:val="0A153A5B"/>
    <w:rsid w:val="0A700352"/>
    <w:rsid w:val="0A7C2B22"/>
    <w:rsid w:val="0AA0001C"/>
    <w:rsid w:val="0AA35127"/>
    <w:rsid w:val="0AB403E3"/>
    <w:rsid w:val="0AE26728"/>
    <w:rsid w:val="0AEF3465"/>
    <w:rsid w:val="0AF22813"/>
    <w:rsid w:val="0AFB68C8"/>
    <w:rsid w:val="0AFC1950"/>
    <w:rsid w:val="0B015C77"/>
    <w:rsid w:val="0B1B3C44"/>
    <w:rsid w:val="0B1D1325"/>
    <w:rsid w:val="0B204BA1"/>
    <w:rsid w:val="0B32493C"/>
    <w:rsid w:val="0B3A34E0"/>
    <w:rsid w:val="0B44237A"/>
    <w:rsid w:val="0B460306"/>
    <w:rsid w:val="0B620FB2"/>
    <w:rsid w:val="0B651ADA"/>
    <w:rsid w:val="0B760657"/>
    <w:rsid w:val="0B7672B2"/>
    <w:rsid w:val="0B7820B5"/>
    <w:rsid w:val="0B7B1691"/>
    <w:rsid w:val="0B977FA8"/>
    <w:rsid w:val="0BA529C2"/>
    <w:rsid w:val="0BA5418D"/>
    <w:rsid w:val="0BB55C13"/>
    <w:rsid w:val="0BBF2F83"/>
    <w:rsid w:val="0BC23F07"/>
    <w:rsid w:val="0BC30A2D"/>
    <w:rsid w:val="0BC70292"/>
    <w:rsid w:val="0BC95C42"/>
    <w:rsid w:val="0BD81B08"/>
    <w:rsid w:val="0BF52867"/>
    <w:rsid w:val="0BFF7249"/>
    <w:rsid w:val="0C085B47"/>
    <w:rsid w:val="0C131FB5"/>
    <w:rsid w:val="0C1F37F4"/>
    <w:rsid w:val="0C3926E6"/>
    <w:rsid w:val="0C422FD8"/>
    <w:rsid w:val="0C43687F"/>
    <w:rsid w:val="0C5C416B"/>
    <w:rsid w:val="0C624435"/>
    <w:rsid w:val="0C6B6A50"/>
    <w:rsid w:val="0C6C2588"/>
    <w:rsid w:val="0C724438"/>
    <w:rsid w:val="0C780CDC"/>
    <w:rsid w:val="0C8736D5"/>
    <w:rsid w:val="0C9D7672"/>
    <w:rsid w:val="0CA02069"/>
    <w:rsid w:val="0CA560B2"/>
    <w:rsid w:val="0CA96C45"/>
    <w:rsid w:val="0CB44F49"/>
    <w:rsid w:val="0CB851C9"/>
    <w:rsid w:val="0CBA0E4E"/>
    <w:rsid w:val="0CBC1C59"/>
    <w:rsid w:val="0CBD5313"/>
    <w:rsid w:val="0CDD3D5F"/>
    <w:rsid w:val="0CF35CE7"/>
    <w:rsid w:val="0CFD52AF"/>
    <w:rsid w:val="0D095522"/>
    <w:rsid w:val="0D0B0A45"/>
    <w:rsid w:val="0D0E31E9"/>
    <w:rsid w:val="0D15471D"/>
    <w:rsid w:val="0D1B61A1"/>
    <w:rsid w:val="0D1F175B"/>
    <w:rsid w:val="0D397829"/>
    <w:rsid w:val="0D405A9E"/>
    <w:rsid w:val="0D4A5A09"/>
    <w:rsid w:val="0D517D99"/>
    <w:rsid w:val="0D5B62E9"/>
    <w:rsid w:val="0D8A37AE"/>
    <w:rsid w:val="0D8A5FB3"/>
    <w:rsid w:val="0DAF6BDC"/>
    <w:rsid w:val="0DC2736C"/>
    <w:rsid w:val="0DF27535"/>
    <w:rsid w:val="0DF84C26"/>
    <w:rsid w:val="0DFB21B4"/>
    <w:rsid w:val="0E0E7623"/>
    <w:rsid w:val="0E0F47F7"/>
    <w:rsid w:val="0E321DAD"/>
    <w:rsid w:val="0E3550F1"/>
    <w:rsid w:val="0E55021D"/>
    <w:rsid w:val="0E55685F"/>
    <w:rsid w:val="0E590272"/>
    <w:rsid w:val="0E5C2211"/>
    <w:rsid w:val="0E6D0C22"/>
    <w:rsid w:val="0E8B09CA"/>
    <w:rsid w:val="0E9C7A74"/>
    <w:rsid w:val="0EA2467A"/>
    <w:rsid w:val="0EC137C1"/>
    <w:rsid w:val="0EF02F1D"/>
    <w:rsid w:val="0EF309F8"/>
    <w:rsid w:val="0F101F0B"/>
    <w:rsid w:val="0F2760A3"/>
    <w:rsid w:val="0F323D16"/>
    <w:rsid w:val="0F4E31EC"/>
    <w:rsid w:val="0F50091D"/>
    <w:rsid w:val="0F517119"/>
    <w:rsid w:val="0F6725AE"/>
    <w:rsid w:val="0F69368C"/>
    <w:rsid w:val="0F6B18BF"/>
    <w:rsid w:val="0F6F7871"/>
    <w:rsid w:val="0F8A66A0"/>
    <w:rsid w:val="0F8B320A"/>
    <w:rsid w:val="0F967CAE"/>
    <w:rsid w:val="0F986F3E"/>
    <w:rsid w:val="0FA0792D"/>
    <w:rsid w:val="0FD25FF6"/>
    <w:rsid w:val="0FF70C08"/>
    <w:rsid w:val="100002DB"/>
    <w:rsid w:val="100221A4"/>
    <w:rsid w:val="100A3F7C"/>
    <w:rsid w:val="100C79F9"/>
    <w:rsid w:val="101A25EA"/>
    <w:rsid w:val="1024469C"/>
    <w:rsid w:val="1031334A"/>
    <w:rsid w:val="10323903"/>
    <w:rsid w:val="10341AD0"/>
    <w:rsid w:val="103801B7"/>
    <w:rsid w:val="10505F1D"/>
    <w:rsid w:val="105A6805"/>
    <w:rsid w:val="108268CD"/>
    <w:rsid w:val="108D61D9"/>
    <w:rsid w:val="10907754"/>
    <w:rsid w:val="109738AA"/>
    <w:rsid w:val="10A16E83"/>
    <w:rsid w:val="10AF6A80"/>
    <w:rsid w:val="10B07FB0"/>
    <w:rsid w:val="10CC41D7"/>
    <w:rsid w:val="10D9218B"/>
    <w:rsid w:val="10DA3891"/>
    <w:rsid w:val="10FB77C9"/>
    <w:rsid w:val="110B75CD"/>
    <w:rsid w:val="11367B95"/>
    <w:rsid w:val="114C61DF"/>
    <w:rsid w:val="114D075A"/>
    <w:rsid w:val="11512D71"/>
    <w:rsid w:val="11543EA0"/>
    <w:rsid w:val="11581B5F"/>
    <w:rsid w:val="11631A2D"/>
    <w:rsid w:val="116645DD"/>
    <w:rsid w:val="117339E8"/>
    <w:rsid w:val="117604C1"/>
    <w:rsid w:val="117D5DE1"/>
    <w:rsid w:val="11844ED1"/>
    <w:rsid w:val="1187186E"/>
    <w:rsid w:val="119506CB"/>
    <w:rsid w:val="11961C97"/>
    <w:rsid w:val="11975984"/>
    <w:rsid w:val="119A2A71"/>
    <w:rsid w:val="11A52E04"/>
    <w:rsid w:val="11AC6B5B"/>
    <w:rsid w:val="11B540D9"/>
    <w:rsid w:val="11BD7DC2"/>
    <w:rsid w:val="11C774A0"/>
    <w:rsid w:val="1207462E"/>
    <w:rsid w:val="121B6853"/>
    <w:rsid w:val="121C3C3C"/>
    <w:rsid w:val="122C0EF3"/>
    <w:rsid w:val="122D4979"/>
    <w:rsid w:val="1238469E"/>
    <w:rsid w:val="12501F78"/>
    <w:rsid w:val="12560718"/>
    <w:rsid w:val="125E2B90"/>
    <w:rsid w:val="125E4966"/>
    <w:rsid w:val="127B101A"/>
    <w:rsid w:val="127D6A10"/>
    <w:rsid w:val="128D66D8"/>
    <w:rsid w:val="12942F98"/>
    <w:rsid w:val="12B53FB4"/>
    <w:rsid w:val="12C144AC"/>
    <w:rsid w:val="12C244FA"/>
    <w:rsid w:val="12C30D2E"/>
    <w:rsid w:val="12C73725"/>
    <w:rsid w:val="12CC69B7"/>
    <w:rsid w:val="12D0094F"/>
    <w:rsid w:val="12D95826"/>
    <w:rsid w:val="12EA14F8"/>
    <w:rsid w:val="12EF6D71"/>
    <w:rsid w:val="12F01A9A"/>
    <w:rsid w:val="12FC68C7"/>
    <w:rsid w:val="13044611"/>
    <w:rsid w:val="1311050E"/>
    <w:rsid w:val="131F1A4C"/>
    <w:rsid w:val="13373B76"/>
    <w:rsid w:val="134E02BD"/>
    <w:rsid w:val="135105F6"/>
    <w:rsid w:val="13555051"/>
    <w:rsid w:val="13576139"/>
    <w:rsid w:val="135B2E47"/>
    <w:rsid w:val="13685EDA"/>
    <w:rsid w:val="138409EE"/>
    <w:rsid w:val="13865CAF"/>
    <w:rsid w:val="138E242F"/>
    <w:rsid w:val="139637B4"/>
    <w:rsid w:val="139C3030"/>
    <w:rsid w:val="13A15FC9"/>
    <w:rsid w:val="13A21925"/>
    <w:rsid w:val="13B6090B"/>
    <w:rsid w:val="13BB0278"/>
    <w:rsid w:val="13BC701B"/>
    <w:rsid w:val="13BF5B68"/>
    <w:rsid w:val="13C74F31"/>
    <w:rsid w:val="13CD408B"/>
    <w:rsid w:val="13E61EF6"/>
    <w:rsid w:val="13ED1AB3"/>
    <w:rsid w:val="13F70C6C"/>
    <w:rsid w:val="13FC53AB"/>
    <w:rsid w:val="14077ACC"/>
    <w:rsid w:val="141C0ABD"/>
    <w:rsid w:val="14297FCB"/>
    <w:rsid w:val="143001EF"/>
    <w:rsid w:val="14367B5F"/>
    <w:rsid w:val="14627009"/>
    <w:rsid w:val="14663268"/>
    <w:rsid w:val="14752CE1"/>
    <w:rsid w:val="147C74DC"/>
    <w:rsid w:val="14824156"/>
    <w:rsid w:val="148836DB"/>
    <w:rsid w:val="14961000"/>
    <w:rsid w:val="14AC1DA4"/>
    <w:rsid w:val="14B66971"/>
    <w:rsid w:val="14C93B1C"/>
    <w:rsid w:val="14DF47DD"/>
    <w:rsid w:val="14E71DCD"/>
    <w:rsid w:val="14E777D0"/>
    <w:rsid w:val="14EA0703"/>
    <w:rsid w:val="14F1197A"/>
    <w:rsid w:val="15427658"/>
    <w:rsid w:val="15511888"/>
    <w:rsid w:val="155A0944"/>
    <w:rsid w:val="15682A25"/>
    <w:rsid w:val="15832859"/>
    <w:rsid w:val="1583680A"/>
    <w:rsid w:val="158B1E77"/>
    <w:rsid w:val="158B52AF"/>
    <w:rsid w:val="15950E00"/>
    <w:rsid w:val="15AA57D7"/>
    <w:rsid w:val="15B53045"/>
    <w:rsid w:val="15BB4B60"/>
    <w:rsid w:val="15D97311"/>
    <w:rsid w:val="15FF1161"/>
    <w:rsid w:val="1606035A"/>
    <w:rsid w:val="160C407C"/>
    <w:rsid w:val="161C72D0"/>
    <w:rsid w:val="161E3A71"/>
    <w:rsid w:val="161F4287"/>
    <w:rsid w:val="16327D9A"/>
    <w:rsid w:val="164238A6"/>
    <w:rsid w:val="164873A9"/>
    <w:rsid w:val="16494D5E"/>
    <w:rsid w:val="164971D1"/>
    <w:rsid w:val="164C708E"/>
    <w:rsid w:val="165B6217"/>
    <w:rsid w:val="165F33A5"/>
    <w:rsid w:val="16670973"/>
    <w:rsid w:val="1681458C"/>
    <w:rsid w:val="16833885"/>
    <w:rsid w:val="16881690"/>
    <w:rsid w:val="16920BE1"/>
    <w:rsid w:val="16991D44"/>
    <w:rsid w:val="169F6FAB"/>
    <w:rsid w:val="16AB7BB4"/>
    <w:rsid w:val="16C53DFE"/>
    <w:rsid w:val="16D02F2F"/>
    <w:rsid w:val="16D74A49"/>
    <w:rsid w:val="16DE3DB3"/>
    <w:rsid w:val="16E337A2"/>
    <w:rsid w:val="16E64CC6"/>
    <w:rsid w:val="16E74A67"/>
    <w:rsid w:val="16F40234"/>
    <w:rsid w:val="1704652A"/>
    <w:rsid w:val="170D3936"/>
    <w:rsid w:val="17153237"/>
    <w:rsid w:val="173C0926"/>
    <w:rsid w:val="174362BA"/>
    <w:rsid w:val="176C1F43"/>
    <w:rsid w:val="177014AD"/>
    <w:rsid w:val="1773493D"/>
    <w:rsid w:val="178A4D10"/>
    <w:rsid w:val="179052EB"/>
    <w:rsid w:val="17947E67"/>
    <w:rsid w:val="179A1B5E"/>
    <w:rsid w:val="179C5094"/>
    <w:rsid w:val="17A06226"/>
    <w:rsid w:val="17AF6873"/>
    <w:rsid w:val="17B62B20"/>
    <w:rsid w:val="17BF3C99"/>
    <w:rsid w:val="17CA719C"/>
    <w:rsid w:val="17D01DB3"/>
    <w:rsid w:val="17D03299"/>
    <w:rsid w:val="17D10347"/>
    <w:rsid w:val="17D377B2"/>
    <w:rsid w:val="17D726EC"/>
    <w:rsid w:val="17DE32EA"/>
    <w:rsid w:val="17F02701"/>
    <w:rsid w:val="18015D5F"/>
    <w:rsid w:val="18213570"/>
    <w:rsid w:val="18241294"/>
    <w:rsid w:val="18300CDA"/>
    <w:rsid w:val="18302D06"/>
    <w:rsid w:val="183123C3"/>
    <w:rsid w:val="183F67B8"/>
    <w:rsid w:val="18617EAD"/>
    <w:rsid w:val="18783B00"/>
    <w:rsid w:val="18867805"/>
    <w:rsid w:val="188B422C"/>
    <w:rsid w:val="189C1DD8"/>
    <w:rsid w:val="18A65769"/>
    <w:rsid w:val="18AA799D"/>
    <w:rsid w:val="18AC3BAC"/>
    <w:rsid w:val="18C97E7C"/>
    <w:rsid w:val="18DD3B17"/>
    <w:rsid w:val="18EC7C3B"/>
    <w:rsid w:val="18F50DD2"/>
    <w:rsid w:val="19195781"/>
    <w:rsid w:val="191B1649"/>
    <w:rsid w:val="19257602"/>
    <w:rsid w:val="193E0EFD"/>
    <w:rsid w:val="1943035F"/>
    <w:rsid w:val="195B290E"/>
    <w:rsid w:val="1974425A"/>
    <w:rsid w:val="197E496D"/>
    <w:rsid w:val="19815AA2"/>
    <w:rsid w:val="198E373B"/>
    <w:rsid w:val="199C0D00"/>
    <w:rsid w:val="19BC4821"/>
    <w:rsid w:val="19C243A3"/>
    <w:rsid w:val="19CD3043"/>
    <w:rsid w:val="19E42BF4"/>
    <w:rsid w:val="19E43BE5"/>
    <w:rsid w:val="19EA5925"/>
    <w:rsid w:val="19EB487A"/>
    <w:rsid w:val="19EC79C2"/>
    <w:rsid w:val="19F009FC"/>
    <w:rsid w:val="19F86414"/>
    <w:rsid w:val="19FF57FA"/>
    <w:rsid w:val="1A025E7B"/>
    <w:rsid w:val="1A047C43"/>
    <w:rsid w:val="1A145E4F"/>
    <w:rsid w:val="1A1E131B"/>
    <w:rsid w:val="1A296992"/>
    <w:rsid w:val="1A2C5711"/>
    <w:rsid w:val="1A3C10F9"/>
    <w:rsid w:val="1A3D53C4"/>
    <w:rsid w:val="1A412CEA"/>
    <w:rsid w:val="1A466548"/>
    <w:rsid w:val="1A4C4FD0"/>
    <w:rsid w:val="1A4F113B"/>
    <w:rsid w:val="1A5D3FEA"/>
    <w:rsid w:val="1A6A0CED"/>
    <w:rsid w:val="1A72158F"/>
    <w:rsid w:val="1A7A36B2"/>
    <w:rsid w:val="1A843DE5"/>
    <w:rsid w:val="1A8E6950"/>
    <w:rsid w:val="1AB21F00"/>
    <w:rsid w:val="1AC73219"/>
    <w:rsid w:val="1ACD1341"/>
    <w:rsid w:val="1AD600C3"/>
    <w:rsid w:val="1AE21D20"/>
    <w:rsid w:val="1AE7719D"/>
    <w:rsid w:val="1AED3EE3"/>
    <w:rsid w:val="1AF05B3B"/>
    <w:rsid w:val="1B02688A"/>
    <w:rsid w:val="1B06252B"/>
    <w:rsid w:val="1B090F46"/>
    <w:rsid w:val="1B0E6E41"/>
    <w:rsid w:val="1B13431D"/>
    <w:rsid w:val="1B372413"/>
    <w:rsid w:val="1B394AEE"/>
    <w:rsid w:val="1B3B7A8E"/>
    <w:rsid w:val="1B3E6572"/>
    <w:rsid w:val="1B481FF2"/>
    <w:rsid w:val="1B4E71B6"/>
    <w:rsid w:val="1B541311"/>
    <w:rsid w:val="1B572B3B"/>
    <w:rsid w:val="1B621EE0"/>
    <w:rsid w:val="1B626086"/>
    <w:rsid w:val="1B6837DF"/>
    <w:rsid w:val="1B955BA2"/>
    <w:rsid w:val="1B9D23DA"/>
    <w:rsid w:val="1BB34FCE"/>
    <w:rsid w:val="1BC430DF"/>
    <w:rsid w:val="1BCC5FAB"/>
    <w:rsid w:val="1BD046F6"/>
    <w:rsid w:val="1BD2540C"/>
    <w:rsid w:val="1BD62649"/>
    <w:rsid w:val="1BE11C1A"/>
    <w:rsid w:val="1BEB43FE"/>
    <w:rsid w:val="1C01459C"/>
    <w:rsid w:val="1C0D07F2"/>
    <w:rsid w:val="1C265ACA"/>
    <w:rsid w:val="1C283F23"/>
    <w:rsid w:val="1C2E07D7"/>
    <w:rsid w:val="1C36461A"/>
    <w:rsid w:val="1C367AEB"/>
    <w:rsid w:val="1C3C2E8D"/>
    <w:rsid w:val="1C47022E"/>
    <w:rsid w:val="1C5F601F"/>
    <w:rsid w:val="1C61620F"/>
    <w:rsid w:val="1C673D29"/>
    <w:rsid w:val="1C6805D6"/>
    <w:rsid w:val="1C690BE2"/>
    <w:rsid w:val="1C796EED"/>
    <w:rsid w:val="1C7C14F8"/>
    <w:rsid w:val="1C856D85"/>
    <w:rsid w:val="1C90539E"/>
    <w:rsid w:val="1C942BED"/>
    <w:rsid w:val="1CB76AA4"/>
    <w:rsid w:val="1CCF1691"/>
    <w:rsid w:val="1CDB6234"/>
    <w:rsid w:val="1CE658B6"/>
    <w:rsid w:val="1CE871DB"/>
    <w:rsid w:val="1CF24437"/>
    <w:rsid w:val="1CF710A7"/>
    <w:rsid w:val="1D004640"/>
    <w:rsid w:val="1D013C5C"/>
    <w:rsid w:val="1D032289"/>
    <w:rsid w:val="1D08527A"/>
    <w:rsid w:val="1D1322EA"/>
    <w:rsid w:val="1D177BB4"/>
    <w:rsid w:val="1D194A7E"/>
    <w:rsid w:val="1D1B1C22"/>
    <w:rsid w:val="1D1D7453"/>
    <w:rsid w:val="1D3A34B9"/>
    <w:rsid w:val="1D4F217F"/>
    <w:rsid w:val="1D595F6C"/>
    <w:rsid w:val="1D5F04D2"/>
    <w:rsid w:val="1D5F4B4C"/>
    <w:rsid w:val="1D6510D4"/>
    <w:rsid w:val="1D8122EB"/>
    <w:rsid w:val="1D8439BC"/>
    <w:rsid w:val="1D8F16FF"/>
    <w:rsid w:val="1DA03BF5"/>
    <w:rsid w:val="1DC07CC8"/>
    <w:rsid w:val="1DCC6EE3"/>
    <w:rsid w:val="1DD2165D"/>
    <w:rsid w:val="1DEB0FEA"/>
    <w:rsid w:val="1E025473"/>
    <w:rsid w:val="1E030345"/>
    <w:rsid w:val="1E092B2C"/>
    <w:rsid w:val="1E174CA1"/>
    <w:rsid w:val="1E360674"/>
    <w:rsid w:val="1E472598"/>
    <w:rsid w:val="1E5C52F5"/>
    <w:rsid w:val="1E6E12BD"/>
    <w:rsid w:val="1E6F26AF"/>
    <w:rsid w:val="1E715541"/>
    <w:rsid w:val="1E794248"/>
    <w:rsid w:val="1E896C38"/>
    <w:rsid w:val="1E9368CA"/>
    <w:rsid w:val="1EAB22BC"/>
    <w:rsid w:val="1EB23315"/>
    <w:rsid w:val="1EB44EFE"/>
    <w:rsid w:val="1EB9134E"/>
    <w:rsid w:val="1EBB5348"/>
    <w:rsid w:val="1EC27EC9"/>
    <w:rsid w:val="1EDB2D1E"/>
    <w:rsid w:val="1EE10129"/>
    <w:rsid w:val="1EE304BB"/>
    <w:rsid w:val="1EEB0EAE"/>
    <w:rsid w:val="1EFB57DE"/>
    <w:rsid w:val="1EFF1D39"/>
    <w:rsid w:val="1F0118C7"/>
    <w:rsid w:val="1F076F88"/>
    <w:rsid w:val="1F08746F"/>
    <w:rsid w:val="1F095431"/>
    <w:rsid w:val="1F0B742D"/>
    <w:rsid w:val="1F150C8F"/>
    <w:rsid w:val="1F15206D"/>
    <w:rsid w:val="1F173259"/>
    <w:rsid w:val="1F1871C9"/>
    <w:rsid w:val="1F6670C5"/>
    <w:rsid w:val="1F6C15DB"/>
    <w:rsid w:val="1F704007"/>
    <w:rsid w:val="1F7A0FDC"/>
    <w:rsid w:val="1F7E28A0"/>
    <w:rsid w:val="1F897DDF"/>
    <w:rsid w:val="1F8F1BEA"/>
    <w:rsid w:val="1F991F45"/>
    <w:rsid w:val="1FBA52EE"/>
    <w:rsid w:val="1FBE31FD"/>
    <w:rsid w:val="1FBF3206"/>
    <w:rsid w:val="1FCA0CEB"/>
    <w:rsid w:val="1FD33F99"/>
    <w:rsid w:val="1FE8639C"/>
    <w:rsid w:val="1FE94469"/>
    <w:rsid w:val="1FF23E8D"/>
    <w:rsid w:val="1FF94AE5"/>
    <w:rsid w:val="20011310"/>
    <w:rsid w:val="20021193"/>
    <w:rsid w:val="200A152A"/>
    <w:rsid w:val="202A1E38"/>
    <w:rsid w:val="203C21D0"/>
    <w:rsid w:val="2047073E"/>
    <w:rsid w:val="204F7FF9"/>
    <w:rsid w:val="207B43E5"/>
    <w:rsid w:val="207E3CFB"/>
    <w:rsid w:val="207F3401"/>
    <w:rsid w:val="2084425D"/>
    <w:rsid w:val="20A9739F"/>
    <w:rsid w:val="20AA60C2"/>
    <w:rsid w:val="20AC6F91"/>
    <w:rsid w:val="20AF5A79"/>
    <w:rsid w:val="20B74421"/>
    <w:rsid w:val="20BF2251"/>
    <w:rsid w:val="20C01BAA"/>
    <w:rsid w:val="20C86C11"/>
    <w:rsid w:val="20E70EF5"/>
    <w:rsid w:val="21117DB9"/>
    <w:rsid w:val="21152CC7"/>
    <w:rsid w:val="21222155"/>
    <w:rsid w:val="212503AA"/>
    <w:rsid w:val="21283BFC"/>
    <w:rsid w:val="21316A8A"/>
    <w:rsid w:val="2134486E"/>
    <w:rsid w:val="213451CC"/>
    <w:rsid w:val="2135113B"/>
    <w:rsid w:val="21485502"/>
    <w:rsid w:val="214B5E04"/>
    <w:rsid w:val="21543AD4"/>
    <w:rsid w:val="2172028E"/>
    <w:rsid w:val="21783483"/>
    <w:rsid w:val="218158CF"/>
    <w:rsid w:val="21857690"/>
    <w:rsid w:val="21A54E23"/>
    <w:rsid w:val="21A66B9C"/>
    <w:rsid w:val="21AC1B21"/>
    <w:rsid w:val="21BC77DD"/>
    <w:rsid w:val="21C94AD9"/>
    <w:rsid w:val="21CB6E84"/>
    <w:rsid w:val="21E6403B"/>
    <w:rsid w:val="22010C59"/>
    <w:rsid w:val="22095FA7"/>
    <w:rsid w:val="22154092"/>
    <w:rsid w:val="2244211C"/>
    <w:rsid w:val="22506EE1"/>
    <w:rsid w:val="22535D05"/>
    <w:rsid w:val="22627541"/>
    <w:rsid w:val="22666C08"/>
    <w:rsid w:val="226C2DB2"/>
    <w:rsid w:val="226E2022"/>
    <w:rsid w:val="226E23A7"/>
    <w:rsid w:val="22715D2C"/>
    <w:rsid w:val="227E3C31"/>
    <w:rsid w:val="228A0F8F"/>
    <w:rsid w:val="228C6A28"/>
    <w:rsid w:val="2293081A"/>
    <w:rsid w:val="229575CB"/>
    <w:rsid w:val="22C03654"/>
    <w:rsid w:val="22C068B6"/>
    <w:rsid w:val="22DB4FB5"/>
    <w:rsid w:val="22DB703C"/>
    <w:rsid w:val="22DD52E6"/>
    <w:rsid w:val="22ED6310"/>
    <w:rsid w:val="22EE757E"/>
    <w:rsid w:val="22FD0A71"/>
    <w:rsid w:val="22FE36F3"/>
    <w:rsid w:val="230B63B7"/>
    <w:rsid w:val="231356DA"/>
    <w:rsid w:val="23137F96"/>
    <w:rsid w:val="23151631"/>
    <w:rsid w:val="23177BEA"/>
    <w:rsid w:val="23276577"/>
    <w:rsid w:val="232B1928"/>
    <w:rsid w:val="23335025"/>
    <w:rsid w:val="233C1B32"/>
    <w:rsid w:val="233D0A1A"/>
    <w:rsid w:val="233F3493"/>
    <w:rsid w:val="23456E62"/>
    <w:rsid w:val="234F3121"/>
    <w:rsid w:val="235F67E4"/>
    <w:rsid w:val="235F6F8E"/>
    <w:rsid w:val="2386590C"/>
    <w:rsid w:val="23870BFE"/>
    <w:rsid w:val="238E3B40"/>
    <w:rsid w:val="239B0CE0"/>
    <w:rsid w:val="239E544E"/>
    <w:rsid w:val="23B40EBF"/>
    <w:rsid w:val="23C62E72"/>
    <w:rsid w:val="23D158CF"/>
    <w:rsid w:val="23DB0615"/>
    <w:rsid w:val="23E2498F"/>
    <w:rsid w:val="23EB2ED5"/>
    <w:rsid w:val="23F070F8"/>
    <w:rsid w:val="23F87C91"/>
    <w:rsid w:val="240028CB"/>
    <w:rsid w:val="240354E9"/>
    <w:rsid w:val="240F1AD3"/>
    <w:rsid w:val="240F3701"/>
    <w:rsid w:val="241328B9"/>
    <w:rsid w:val="242966FB"/>
    <w:rsid w:val="2432465D"/>
    <w:rsid w:val="24370464"/>
    <w:rsid w:val="243E4F52"/>
    <w:rsid w:val="243F5D31"/>
    <w:rsid w:val="244039F5"/>
    <w:rsid w:val="244D2192"/>
    <w:rsid w:val="245317C8"/>
    <w:rsid w:val="24553613"/>
    <w:rsid w:val="2460410E"/>
    <w:rsid w:val="24606774"/>
    <w:rsid w:val="24652512"/>
    <w:rsid w:val="24803FB4"/>
    <w:rsid w:val="24910A14"/>
    <w:rsid w:val="249633D3"/>
    <w:rsid w:val="249C5D89"/>
    <w:rsid w:val="24B54F2F"/>
    <w:rsid w:val="24B90A64"/>
    <w:rsid w:val="24CC4FAC"/>
    <w:rsid w:val="24D34138"/>
    <w:rsid w:val="24DA00FF"/>
    <w:rsid w:val="24E15687"/>
    <w:rsid w:val="24E6680F"/>
    <w:rsid w:val="24EB3FB0"/>
    <w:rsid w:val="24F042E9"/>
    <w:rsid w:val="24F96B65"/>
    <w:rsid w:val="2501352F"/>
    <w:rsid w:val="250576DF"/>
    <w:rsid w:val="25125D4A"/>
    <w:rsid w:val="252A3A0C"/>
    <w:rsid w:val="252B0BDA"/>
    <w:rsid w:val="252D4729"/>
    <w:rsid w:val="25300D85"/>
    <w:rsid w:val="253206C6"/>
    <w:rsid w:val="25336148"/>
    <w:rsid w:val="253763B7"/>
    <w:rsid w:val="255F78A9"/>
    <w:rsid w:val="256A62EB"/>
    <w:rsid w:val="257842D3"/>
    <w:rsid w:val="25801133"/>
    <w:rsid w:val="25853D5C"/>
    <w:rsid w:val="25867D5B"/>
    <w:rsid w:val="25881691"/>
    <w:rsid w:val="25B24E42"/>
    <w:rsid w:val="25C0099A"/>
    <w:rsid w:val="25C91641"/>
    <w:rsid w:val="25C9531A"/>
    <w:rsid w:val="25CF0D53"/>
    <w:rsid w:val="25DB4205"/>
    <w:rsid w:val="25E15F46"/>
    <w:rsid w:val="260D061D"/>
    <w:rsid w:val="263042B9"/>
    <w:rsid w:val="26336120"/>
    <w:rsid w:val="263D5015"/>
    <w:rsid w:val="2646175C"/>
    <w:rsid w:val="266E3508"/>
    <w:rsid w:val="26751B95"/>
    <w:rsid w:val="2686394E"/>
    <w:rsid w:val="26934953"/>
    <w:rsid w:val="26941A81"/>
    <w:rsid w:val="269E2DB0"/>
    <w:rsid w:val="26A947BD"/>
    <w:rsid w:val="26C31961"/>
    <w:rsid w:val="26CB6166"/>
    <w:rsid w:val="26D5329C"/>
    <w:rsid w:val="26E34503"/>
    <w:rsid w:val="26E719D5"/>
    <w:rsid w:val="26E81E72"/>
    <w:rsid w:val="26E92940"/>
    <w:rsid w:val="26EC3132"/>
    <w:rsid w:val="27007705"/>
    <w:rsid w:val="27023E0A"/>
    <w:rsid w:val="27047461"/>
    <w:rsid w:val="270553C1"/>
    <w:rsid w:val="27076A5B"/>
    <w:rsid w:val="270858F0"/>
    <w:rsid w:val="270C23EC"/>
    <w:rsid w:val="271A24B6"/>
    <w:rsid w:val="271C2716"/>
    <w:rsid w:val="272D2A33"/>
    <w:rsid w:val="273F1E29"/>
    <w:rsid w:val="273F4984"/>
    <w:rsid w:val="27534EDE"/>
    <w:rsid w:val="27596FD3"/>
    <w:rsid w:val="275A2FF3"/>
    <w:rsid w:val="276642F4"/>
    <w:rsid w:val="276710A2"/>
    <w:rsid w:val="276A3F1D"/>
    <w:rsid w:val="276E17CA"/>
    <w:rsid w:val="278027B5"/>
    <w:rsid w:val="278377EF"/>
    <w:rsid w:val="27837A98"/>
    <w:rsid w:val="278819D0"/>
    <w:rsid w:val="279026C1"/>
    <w:rsid w:val="27965A86"/>
    <w:rsid w:val="27AA55EE"/>
    <w:rsid w:val="27C532BF"/>
    <w:rsid w:val="27D2125B"/>
    <w:rsid w:val="27E70B66"/>
    <w:rsid w:val="27EC6D82"/>
    <w:rsid w:val="27EF64D0"/>
    <w:rsid w:val="27F90E43"/>
    <w:rsid w:val="28030E12"/>
    <w:rsid w:val="28140D7D"/>
    <w:rsid w:val="283D6966"/>
    <w:rsid w:val="28433748"/>
    <w:rsid w:val="28445278"/>
    <w:rsid w:val="284C1C9A"/>
    <w:rsid w:val="285809DE"/>
    <w:rsid w:val="285F1203"/>
    <w:rsid w:val="28795B06"/>
    <w:rsid w:val="287E47D3"/>
    <w:rsid w:val="28803856"/>
    <w:rsid w:val="28812253"/>
    <w:rsid w:val="28976265"/>
    <w:rsid w:val="28A547F9"/>
    <w:rsid w:val="28B41DE0"/>
    <w:rsid w:val="28BF7615"/>
    <w:rsid w:val="28C16A0C"/>
    <w:rsid w:val="28C72118"/>
    <w:rsid w:val="28CB701E"/>
    <w:rsid w:val="28E21BD0"/>
    <w:rsid w:val="28E41A59"/>
    <w:rsid w:val="28EB7399"/>
    <w:rsid w:val="28EE16C8"/>
    <w:rsid w:val="28EE6D86"/>
    <w:rsid w:val="29271D34"/>
    <w:rsid w:val="2936253E"/>
    <w:rsid w:val="295A3AE7"/>
    <w:rsid w:val="29744992"/>
    <w:rsid w:val="2978290B"/>
    <w:rsid w:val="297D467D"/>
    <w:rsid w:val="298F4AA9"/>
    <w:rsid w:val="29901AF1"/>
    <w:rsid w:val="2996507F"/>
    <w:rsid w:val="29985DB2"/>
    <w:rsid w:val="29D02366"/>
    <w:rsid w:val="29D34598"/>
    <w:rsid w:val="29D47D74"/>
    <w:rsid w:val="29D72F9E"/>
    <w:rsid w:val="29E500EB"/>
    <w:rsid w:val="29E814F6"/>
    <w:rsid w:val="29EA6C83"/>
    <w:rsid w:val="29ED6366"/>
    <w:rsid w:val="29ED7389"/>
    <w:rsid w:val="29F739EF"/>
    <w:rsid w:val="29FA3C6E"/>
    <w:rsid w:val="2A016D0C"/>
    <w:rsid w:val="2A020398"/>
    <w:rsid w:val="2A155FC5"/>
    <w:rsid w:val="2A235D74"/>
    <w:rsid w:val="2A254595"/>
    <w:rsid w:val="2A276BCA"/>
    <w:rsid w:val="2A3A1A24"/>
    <w:rsid w:val="2A3D61C5"/>
    <w:rsid w:val="2A3E6E2E"/>
    <w:rsid w:val="2A57780D"/>
    <w:rsid w:val="2A5C659C"/>
    <w:rsid w:val="2A5F5BB9"/>
    <w:rsid w:val="2A6329F5"/>
    <w:rsid w:val="2A662A67"/>
    <w:rsid w:val="2A7B0757"/>
    <w:rsid w:val="2A9075A5"/>
    <w:rsid w:val="2A9A5091"/>
    <w:rsid w:val="2AA128DD"/>
    <w:rsid w:val="2AA158ED"/>
    <w:rsid w:val="2AA56395"/>
    <w:rsid w:val="2AA65EC8"/>
    <w:rsid w:val="2AAA79C8"/>
    <w:rsid w:val="2AB30A7E"/>
    <w:rsid w:val="2ABA1483"/>
    <w:rsid w:val="2AC84F5E"/>
    <w:rsid w:val="2ACE7375"/>
    <w:rsid w:val="2AD37F90"/>
    <w:rsid w:val="2AD87BBB"/>
    <w:rsid w:val="2AE214CE"/>
    <w:rsid w:val="2AE41A3E"/>
    <w:rsid w:val="2AE5469B"/>
    <w:rsid w:val="2AE56F68"/>
    <w:rsid w:val="2B054970"/>
    <w:rsid w:val="2B106567"/>
    <w:rsid w:val="2B151194"/>
    <w:rsid w:val="2B273BB5"/>
    <w:rsid w:val="2B396D56"/>
    <w:rsid w:val="2B43357A"/>
    <w:rsid w:val="2B4C4BB1"/>
    <w:rsid w:val="2B4F265E"/>
    <w:rsid w:val="2B556534"/>
    <w:rsid w:val="2B5D76E6"/>
    <w:rsid w:val="2B631BFB"/>
    <w:rsid w:val="2B6773EE"/>
    <w:rsid w:val="2B80440E"/>
    <w:rsid w:val="2B8B3021"/>
    <w:rsid w:val="2B90408D"/>
    <w:rsid w:val="2B9A4171"/>
    <w:rsid w:val="2BAA095E"/>
    <w:rsid w:val="2BAA3054"/>
    <w:rsid w:val="2BAB6445"/>
    <w:rsid w:val="2BAF240B"/>
    <w:rsid w:val="2BB1590E"/>
    <w:rsid w:val="2BC10BF4"/>
    <w:rsid w:val="2BDA19D7"/>
    <w:rsid w:val="2BE0474B"/>
    <w:rsid w:val="2BE93CD3"/>
    <w:rsid w:val="2BED71B1"/>
    <w:rsid w:val="2BFD29E0"/>
    <w:rsid w:val="2C060965"/>
    <w:rsid w:val="2C160290"/>
    <w:rsid w:val="2C1A6850"/>
    <w:rsid w:val="2C1B4161"/>
    <w:rsid w:val="2C36107B"/>
    <w:rsid w:val="2C3D0D5E"/>
    <w:rsid w:val="2C3E17D1"/>
    <w:rsid w:val="2C422220"/>
    <w:rsid w:val="2C52622F"/>
    <w:rsid w:val="2C6A6FAD"/>
    <w:rsid w:val="2C6C648C"/>
    <w:rsid w:val="2C72170E"/>
    <w:rsid w:val="2C760C88"/>
    <w:rsid w:val="2C7B5A36"/>
    <w:rsid w:val="2C7FDC74"/>
    <w:rsid w:val="2C9B53CE"/>
    <w:rsid w:val="2C9D56A8"/>
    <w:rsid w:val="2CA00679"/>
    <w:rsid w:val="2CA3767E"/>
    <w:rsid w:val="2CAF4D7C"/>
    <w:rsid w:val="2CC82A9C"/>
    <w:rsid w:val="2CD33BA9"/>
    <w:rsid w:val="2CD735CB"/>
    <w:rsid w:val="2CE67F19"/>
    <w:rsid w:val="2CF201D3"/>
    <w:rsid w:val="2CF258CC"/>
    <w:rsid w:val="2CFD4ECB"/>
    <w:rsid w:val="2D064E37"/>
    <w:rsid w:val="2D0C4861"/>
    <w:rsid w:val="2D345620"/>
    <w:rsid w:val="2D3835FC"/>
    <w:rsid w:val="2D63311F"/>
    <w:rsid w:val="2D6E4664"/>
    <w:rsid w:val="2D7203F8"/>
    <w:rsid w:val="2D83457F"/>
    <w:rsid w:val="2D9C5F16"/>
    <w:rsid w:val="2D9E1834"/>
    <w:rsid w:val="2DA43F58"/>
    <w:rsid w:val="2DB74015"/>
    <w:rsid w:val="2DCE4401"/>
    <w:rsid w:val="2DD1685D"/>
    <w:rsid w:val="2DD71913"/>
    <w:rsid w:val="2DDC4FEC"/>
    <w:rsid w:val="2DDC53A5"/>
    <w:rsid w:val="2DDC7CC6"/>
    <w:rsid w:val="2DFE7C69"/>
    <w:rsid w:val="2E0368AB"/>
    <w:rsid w:val="2E0F25C1"/>
    <w:rsid w:val="2E3C29D4"/>
    <w:rsid w:val="2E3F0442"/>
    <w:rsid w:val="2E46162F"/>
    <w:rsid w:val="2E5C0CD7"/>
    <w:rsid w:val="2E68634C"/>
    <w:rsid w:val="2E6D5503"/>
    <w:rsid w:val="2E74170A"/>
    <w:rsid w:val="2E781964"/>
    <w:rsid w:val="2E9E4E78"/>
    <w:rsid w:val="2EA23352"/>
    <w:rsid w:val="2EA80693"/>
    <w:rsid w:val="2EB3431F"/>
    <w:rsid w:val="2EB57150"/>
    <w:rsid w:val="2EB63C74"/>
    <w:rsid w:val="2ECE12C5"/>
    <w:rsid w:val="2EE368E1"/>
    <w:rsid w:val="2EF028CA"/>
    <w:rsid w:val="2EF163BF"/>
    <w:rsid w:val="2EF4768D"/>
    <w:rsid w:val="2F1028E4"/>
    <w:rsid w:val="2F2445C5"/>
    <w:rsid w:val="2F34103A"/>
    <w:rsid w:val="2F37200E"/>
    <w:rsid w:val="2F3E4CDB"/>
    <w:rsid w:val="2F3F33A7"/>
    <w:rsid w:val="2F3F447D"/>
    <w:rsid w:val="2F580014"/>
    <w:rsid w:val="2F710384"/>
    <w:rsid w:val="2F806001"/>
    <w:rsid w:val="2F844160"/>
    <w:rsid w:val="2F8E2AE1"/>
    <w:rsid w:val="2F921A86"/>
    <w:rsid w:val="2F95497E"/>
    <w:rsid w:val="2F967BBB"/>
    <w:rsid w:val="2F9D38C8"/>
    <w:rsid w:val="2FA04EE6"/>
    <w:rsid w:val="2FA204F7"/>
    <w:rsid w:val="2FBB28D4"/>
    <w:rsid w:val="2FC101CF"/>
    <w:rsid w:val="2FC33FE1"/>
    <w:rsid w:val="2FE71C0B"/>
    <w:rsid w:val="2FE909CC"/>
    <w:rsid w:val="2FF46045"/>
    <w:rsid w:val="2FF72EEC"/>
    <w:rsid w:val="30006D40"/>
    <w:rsid w:val="301D5A6F"/>
    <w:rsid w:val="30211B32"/>
    <w:rsid w:val="304771C3"/>
    <w:rsid w:val="30481850"/>
    <w:rsid w:val="305A439F"/>
    <w:rsid w:val="30641499"/>
    <w:rsid w:val="30693E81"/>
    <w:rsid w:val="3074490C"/>
    <w:rsid w:val="30781E0D"/>
    <w:rsid w:val="30795348"/>
    <w:rsid w:val="30810EC0"/>
    <w:rsid w:val="308C39F3"/>
    <w:rsid w:val="309B5328"/>
    <w:rsid w:val="30AD25FA"/>
    <w:rsid w:val="30AF1625"/>
    <w:rsid w:val="30B24325"/>
    <w:rsid w:val="30B35A8C"/>
    <w:rsid w:val="30B365B5"/>
    <w:rsid w:val="30C2110E"/>
    <w:rsid w:val="30CC741D"/>
    <w:rsid w:val="30D21657"/>
    <w:rsid w:val="30D61160"/>
    <w:rsid w:val="30DA71AD"/>
    <w:rsid w:val="30E13F92"/>
    <w:rsid w:val="30EC1C03"/>
    <w:rsid w:val="31062E35"/>
    <w:rsid w:val="31094AA1"/>
    <w:rsid w:val="310A7688"/>
    <w:rsid w:val="310B55A4"/>
    <w:rsid w:val="31146CE8"/>
    <w:rsid w:val="311A032F"/>
    <w:rsid w:val="311D329C"/>
    <w:rsid w:val="311E475F"/>
    <w:rsid w:val="312405FF"/>
    <w:rsid w:val="31244D49"/>
    <w:rsid w:val="31290CE7"/>
    <w:rsid w:val="312A76E4"/>
    <w:rsid w:val="312C213E"/>
    <w:rsid w:val="31326CA1"/>
    <w:rsid w:val="31377BD7"/>
    <w:rsid w:val="313A696A"/>
    <w:rsid w:val="314A7BC9"/>
    <w:rsid w:val="316822FB"/>
    <w:rsid w:val="317F1CB2"/>
    <w:rsid w:val="31831733"/>
    <w:rsid w:val="318D7A2A"/>
    <w:rsid w:val="3199596D"/>
    <w:rsid w:val="31A127E2"/>
    <w:rsid w:val="31A23D93"/>
    <w:rsid w:val="31A55402"/>
    <w:rsid w:val="31B1290F"/>
    <w:rsid w:val="31BB012C"/>
    <w:rsid w:val="31C73BE5"/>
    <w:rsid w:val="31C762CC"/>
    <w:rsid w:val="31C8149F"/>
    <w:rsid w:val="31D40E9F"/>
    <w:rsid w:val="31D834BE"/>
    <w:rsid w:val="31D875E1"/>
    <w:rsid w:val="31DA1201"/>
    <w:rsid w:val="31ED0E1A"/>
    <w:rsid w:val="32007A9D"/>
    <w:rsid w:val="32015EEE"/>
    <w:rsid w:val="32161BED"/>
    <w:rsid w:val="32240174"/>
    <w:rsid w:val="324C18E3"/>
    <w:rsid w:val="324C1D7D"/>
    <w:rsid w:val="32514BCF"/>
    <w:rsid w:val="32523F20"/>
    <w:rsid w:val="32593556"/>
    <w:rsid w:val="32594094"/>
    <w:rsid w:val="325D4EF1"/>
    <w:rsid w:val="326221C3"/>
    <w:rsid w:val="3266286C"/>
    <w:rsid w:val="327537BC"/>
    <w:rsid w:val="328D2238"/>
    <w:rsid w:val="329901B7"/>
    <w:rsid w:val="329E06F6"/>
    <w:rsid w:val="329E5266"/>
    <w:rsid w:val="32B04287"/>
    <w:rsid w:val="32B370AC"/>
    <w:rsid w:val="32C20ABF"/>
    <w:rsid w:val="32FE5A05"/>
    <w:rsid w:val="33032A0C"/>
    <w:rsid w:val="331D285F"/>
    <w:rsid w:val="3322553B"/>
    <w:rsid w:val="33386A19"/>
    <w:rsid w:val="333D07CA"/>
    <w:rsid w:val="33495D8E"/>
    <w:rsid w:val="337900B8"/>
    <w:rsid w:val="337959E4"/>
    <w:rsid w:val="337E3D96"/>
    <w:rsid w:val="338C3A56"/>
    <w:rsid w:val="33A705C5"/>
    <w:rsid w:val="33AF650C"/>
    <w:rsid w:val="33B67078"/>
    <w:rsid w:val="33C2774E"/>
    <w:rsid w:val="33CE7DF7"/>
    <w:rsid w:val="33D21DE0"/>
    <w:rsid w:val="33D5467D"/>
    <w:rsid w:val="33DA1F56"/>
    <w:rsid w:val="33DD1187"/>
    <w:rsid w:val="33ED643D"/>
    <w:rsid w:val="33FD2E87"/>
    <w:rsid w:val="33FD3F6B"/>
    <w:rsid w:val="341E38BB"/>
    <w:rsid w:val="343233FD"/>
    <w:rsid w:val="343744E4"/>
    <w:rsid w:val="3465206A"/>
    <w:rsid w:val="346D49CD"/>
    <w:rsid w:val="347333EB"/>
    <w:rsid w:val="347557A7"/>
    <w:rsid w:val="34772874"/>
    <w:rsid w:val="34772A92"/>
    <w:rsid w:val="34785164"/>
    <w:rsid w:val="347E3A60"/>
    <w:rsid w:val="34860AC7"/>
    <w:rsid w:val="3493388E"/>
    <w:rsid w:val="34953476"/>
    <w:rsid w:val="349D485F"/>
    <w:rsid w:val="34B44CC3"/>
    <w:rsid w:val="34D51BF2"/>
    <w:rsid w:val="34D70B64"/>
    <w:rsid w:val="34E773F1"/>
    <w:rsid w:val="34F70068"/>
    <w:rsid w:val="35051FDB"/>
    <w:rsid w:val="3513544F"/>
    <w:rsid w:val="351A2061"/>
    <w:rsid w:val="35261474"/>
    <w:rsid w:val="352D1E89"/>
    <w:rsid w:val="35301362"/>
    <w:rsid w:val="35424493"/>
    <w:rsid w:val="35514107"/>
    <w:rsid w:val="355374E0"/>
    <w:rsid w:val="35605801"/>
    <w:rsid w:val="356C3CB1"/>
    <w:rsid w:val="356C66BF"/>
    <w:rsid w:val="35721B88"/>
    <w:rsid w:val="35853F22"/>
    <w:rsid w:val="35883D61"/>
    <w:rsid w:val="359028DC"/>
    <w:rsid w:val="359E0209"/>
    <w:rsid w:val="35AE7A02"/>
    <w:rsid w:val="35B11306"/>
    <w:rsid w:val="35C23069"/>
    <w:rsid w:val="35C94BB8"/>
    <w:rsid w:val="35CD408E"/>
    <w:rsid w:val="35E613C5"/>
    <w:rsid w:val="35EC7AC6"/>
    <w:rsid w:val="35FE2959"/>
    <w:rsid w:val="360466C6"/>
    <w:rsid w:val="3613500D"/>
    <w:rsid w:val="36194509"/>
    <w:rsid w:val="361E2404"/>
    <w:rsid w:val="36211844"/>
    <w:rsid w:val="36427EB5"/>
    <w:rsid w:val="365B32DC"/>
    <w:rsid w:val="36682B9E"/>
    <w:rsid w:val="367133BF"/>
    <w:rsid w:val="36720B0F"/>
    <w:rsid w:val="367E20DF"/>
    <w:rsid w:val="368B0DF2"/>
    <w:rsid w:val="36A37C8C"/>
    <w:rsid w:val="36A52A51"/>
    <w:rsid w:val="36B200A6"/>
    <w:rsid w:val="36C438BD"/>
    <w:rsid w:val="36C833F8"/>
    <w:rsid w:val="36DF0661"/>
    <w:rsid w:val="36E8056F"/>
    <w:rsid w:val="37050924"/>
    <w:rsid w:val="370F18C2"/>
    <w:rsid w:val="37100A7C"/>
    <w:rsid w:val="37160B8B"/>
    <w:rsid w:val="372E1872"/>
    <w:rsid w:val="372F7376"/>
    <w:rsid w:val="373249E7"/>
    <w:rsid w:val="37367897"/>
    <w:rsid w:val="374529A6"/>
    <w:rsid w:val="375F3BC6"/>
    <w:rsid w:val="37633A75"/>
    <w:rsid w:val="376A4988"/>
    <w:rsid w:val="377331A7"/>
    <w:rsid w:val="377376C1"/>
    <w:rsid w:val="37783D6A"/>
    <w:rsid w:val="378A1A11"/>
    <w:rsid w:val="378F189B"/>
    <w:rsid w:val="37912AC4"/>
    <w:rsid w:val="37A15D86"/>
    <w:rsid w:val="37A52A2B"/>
    <w:rsid w:val="37A863B4"/>
    <w:rsid w:val="37B46A3F"/>
    <w:rsid w:val="37B9158B"/>
    <w:rsid w:val="37B947B2"/>
    <w:rsid w:val="37BA55AA"/>
    <w:rsid w:val="37BD7F6E"/>
    <w:rsid w:val="37C223ED"/>
    <w:rsid w:val="37CE52A7"/>
    <w:rsid w:val="37D04632"/>
    <w:rsid w:val="37D27C25"/>
    <w:rsid w:val="37E87E6B"/>
    <w:rsid w:val="37E9140F"/>
    <w:rsid w:val="37F30AB5"/>
    <w:rsid w:val="38114782"/>
    <w:rsid w:val="382702F2"/>
    <w:rsid w:val="38331090"/>
    <w:rsid w:val="38382840"/>
    <w:rsid w:val="38393396"/>
    <w:rsid w:val="383C258B"/>
    <w:rsid w:val="384C3310"/>
    <w:rsid w:val="384C7108"/>
    <w:rsid w:val="384E7989"/>
    <w:rsid w:val="38636AAD"/>
    <w:rsid w:val="386403F4"/>
    <w:rsid w:val="386C414D"/>
    <w:rsid w:val="38726056"/>
    <w:rsid w:val="38812092"/>
    <w:rsid w:val="388F49F5"/>
    <w:rsid w:val="38903D0B"/>
    <w:rsid w:val="38A75194"/>
    <w:rsid w:val="38AA07B5"/>
    <w:rsid w:val="38B90E83"/>
    <w:rsid w:val="38BB66E1"/>
    <w:rsid w:val="38BE5420"/>
    <w:rsid w:val="38BF0BDF"/>
    <w:rsid w:val="38C33C25"/>
    <w:rsid w:val="38DD5A37"/>
    <w:rsid w:val="38DF6F45"/>
    <w:rsid w:val="38EA719C"/>
    <w:rsid w:val="38ED0F48"/>
    <w:rsid w:val="390235DB"/>
    <w:rsid w:val="3902373F"/>
    <w:rsid w:val="39145C1F"/>
    <w:rsid w:val="39165992"/>
    <w:rsid w:val="39227B43"/>
    <w:rsid w:val="3925167C"/>
    <w:rsid w:val="392F65B5"/>
    <w:rsid w:val="394110CC"/>
    <w:rsid w:val="395263EF"/>
    <w:rsid w:val="3959373F"/>
    <w:rsid w:val="395F5B55"/>
    <w:rsid w:val="39690A18"/>
    <w:rsid w:val="398362C8"/>
    <w:rsid w:val="39843680"/>
    <w:rsid w:val="398F13D4"/>
    <w:rsid w:val="399B3EE6"/>
    <w:rsid w:val="39A81E2D"/>
    <w:rsid w:val="39BD0B41"/>
    <w:rsid w:val="39C65DB4"/>
    <w:rsid w:val="39D302E6"/>
    <w:rsid w:val="39ED0B50"/>
    <w:rsid w:val="3A027D27"/>
    <w:rsid w:val="3A052BE2"/>
    <w:rsid w:val="3A0B0674"/>
    <w:rsid w:val="3A0B06A7"/>
    <w:rsid w:val="3A2C2633"/>
    <w:rsid w:val="3A3810CC"/>
    <w:rsid w:val="3A3B78A0"/>
    <w:rsid w:val="3A463C3A"/>
    <w:rsid w:val="3A5C3763"/>
    <w:rsid w:val="3A616258"/>
    <w:rsid w:val="3A761216"/>
    <w:rsid w:val="3A765B77"/>
    <w:rsid w:val="3A8355D0"/>
    <w:rsid w:val="3A8A0051"/>
    <w:rsid w:val="3AAA493F"/>
    <w:rsid w:val="3AB60721"/>
    <w:rsid w:val="3ACF6D83"/>
    <w:rsid w:val="3AD7066D"/>
    <w:rsid w:val="3ADD01AC"/>
    <w:rsid w:val="3AEC7BE6"/>
    <w:rsid w:val="3AFF094D"/>
    <w:rsid w:val="3B054175"/>
    <w:rsid w:val="3B14244E"/>
    <w:rsid w:val="3B151FD7"/>
    <w:rsid w:val="3B177A49"/>
    <w:rsid w:val="3B196C1A"/>
    <w:rsid w:val="3B1B380A"/>
    <w:rsid w:val="3B1D778D"/>
    <w:rsid w:val="3B2166E5"/>
    <w:rsid w:val="3B3028D1"/>
    <w:rsid w:val="3B34359F"/>
    <w:rsid w:val="3B38545A"/>
    <w:rsid w:val="3B600170"/>
    <w:rsid w:val="3B633C38"/>
    <w:rsid w:val="3B8C4F9F"/>
    <w:rsid w:val="3B905AAC"/>
    <w:rsid w:val="3B91682B"/>
    <w:rsid w:val="3BD71DAA"/>
    <w:rsid w:val="3BDD222C"/>
    <w:rsid w:val="3BE8246E"/>
    <w:rsid w:val="3BEC7509"/>
    <w:rsid w:val="3BEE707A"/>
    <w:rsid w:val="3BF31F88"/>
    <w:rsid w:val="3BFA42AF"/>
    <w:rsid w:val="3C14608F"/>
    <w:rsid w:val="3C1C6A09"/>
    <w:rsid w:val="3C2D0588"/>
    <w:rsid w:val="3C2E0976"/>
    <w:rsid w:val="3C2F667F"/>
    <w:rsid w:val="3C4F3C05"/>
    <w:rsid w:val="3C61417A"/>
    <w:rsid w:val="3C6E08A0"/>
    <w:rsid w:val="3C6E242D"/>
    <w:rsid w:val="3C73328C"/>
    <w:rsid w:val="3C783818"/>
    <w:rsid w:val="3C797FF8"/>
    <w:rsid w:val="3C7A5A7A"/>
    <w:rsid w:val="3C7A691D"/>
    <w:rsid w:val="3C9B78FD"/>
    <w:rsid w:val="3CA131A5"/>
    <w:rsid w:val="3CAA7320"/>
    <w:rsid w:val="3CAC32BA"/>
    <w:rsid w:val="3CB17F6B"/>
    <w:rsid w:val="3CCC1780"/>
    <w:rsid w:val="3CCE3C08"/>
    <w:rsid w:val="3CD077CD"/>
    <w:rsid w:val="3CE174F5"/>
    <w:rsid w:val="3CE21640"/>
    <w:rsid w:val="3CF412B9"/>
    <w:rsid w:val="3D002E97"/>
    <w:rsid w:val="3D016CBC"/>
    <w:rsid w:val="3D0254B1"/>
    <w:rsid w:val="3D046436"/>
    <w:rsid w:val="3D0A7308"/>
    <w:rsid w:val="3D11094F"/>
    <w:rsid w:val="3D145E55"/>
    <w:rsid w:val="3D1A0C20"/>
    <w:rsid w:val="3D350926"/>
    <w:rsid w:val="3D354B14"/>
    <w:rsid w:val="3D471B3E"/>
    <w:rsid w:val="3D472265"/>
    <w:rsid w:val="3D47271C"/>
    <w:rsid w:val="3D4E69D6"/>
    <w:rsid w:val="3D760AB8"/>
    <w:rsid w:val="3D873E11"/>
    <w:rsid w:val="3D89115F"/>
    <w:rsid w:val="3D8A77AE"/>
    <w:rsid w:val="3D9B4EA9"/>
    <w:rsid w:val="3DB60EE5"/>
    <w:rsid w:val="3DBD68EC"/>
    <w:rsid w:val="3DCC4E5C"/>
    <w:rsid w:val="3DCC63E0"/>
    <w:rsid w:val="3DD16E26"/>
    <w:rsid w:val="3DD34486"/>
    <w:rsid w:val="3DD83AC0"/>
    <w:rsid w:val="3DD91F15"/>
    <w:rsid w:val="3DDB6154"/>
    <w:rsid w:val="3DE22431"/>
    <w:rsid w:val="3DE35319"/>
    <w:rsid w:val="3DF13F94"/>
    <w:rsid w:val="3DFE2E06"/>
    <w:rsid w:val="3E276C2E"/>
    <w:rsid w:val="3E347D7F"/>
    <w:rsid w:val="3E490C25"/>
    <w:rsid w:val="3E540F0C"/>
    <w:rsid w:val="3E5704BF"/>
    <w:rsid w:val="3E6255DA"/>
    <w:rsid w:val="3E8D0399"/>
    <w:rsid w:val="3E9F6E22"/>
    <w:rsid w:val="3EA630F6"/>
    <w:rsid w:val="3EA976CC"/>
    <w:rsid w:val="3EAB9C7D"/>
    <w:rsid w:val="3EB56661"/>
    <w:rsid w:val="3EE34E15"/>
    <w:rsid w:val="3EE75FA3"/>
    <w:rsid w:val="3EF2111D"/>
    <w:rsid w:val="3F0129F8"/>
    <w:rsid w:val="3F1D1EAB"/>
    <w:rsid w:val="3F1D3902"/>
    <w:rsid w:val="3F266D9C"/>
    <w:rsid w:val="3F285BDD"/>
    <w:rsid w:val="3F2A7DEF"/>
    <w:rsid w:val="3F2E2726"/>
    <w:rsid w:val="3F2F6BB5"/>
    <w:rsid w:val="3F323B2B"/>
    <w:rsid w:val="3F3854A4"/>
    <w:rsid w:val="3F577511"/>
    <w:rsid w:val="3F5C008C"/>
    <w:rsid w:val="3F695182"/>
    <w:rsid w:val="3F6957C9"/>
    <w:rsid w:val="3F6D5A6B"/>
    <w:rsid w:val="3F706004"/>
    <w:rsid w:val="3F751711"/>
    <w:rsid w:val="3F7B3FC5"/>
    <w:rsid w:val="3F936725"/>
    <w:rsid w:val="3F997703"/>
    <w:rsid w:val="3FA61EE0"/>
    <w:rsid w:val="3FAE7D17"/>
    <w:rsid w:val="3FB97D6E"/>
    <w:rsid w:val="3FC076F9"/>
    <w:rsid w:val="3FD02576"/>
    <w:rsid w:val="3FD1018B"/>
    <w:rsid w:val="3FD54825"/>
    <w:rsid w:val="3FE74091"/>
    <w:rsid w:val="3FE753E7"/>
    <w:rsid w:val="3FE8085A"/>
    <w:rsid w:val="3FFE1274"/>
    <w:rsid w:val="400467A6"/>
    <w:rsid w:val="400F366B"/>
    <w:rsid w:val="401800B1"/>
    <w:rsid w:val="40293A1D"/>
    <w:rsid w:val="40316F65"/>
    <w:rsid w:val="405B1144"/>
    <w:rsid w:val="407377F7"/>
    <w:rsid w:val="407C28A3"/>
    <w:rsid w:val="40A12173"/>
    <w:rsid w:val="40B33809"/>
    <w:rsid w:val="40BC4C1F"/>
    <w:rsid w:val="40E030FE"/>
    <w:rsid w:val="40E1569C"/>
    <w:rsid w:val="40ED0688"/>
    <w:rsid w:val="410A35A4"/>
    <w:rsid w:val="410A7D8C"/>
    <w:rsid w:val="410B6AEE"/>
    <w:rsid w:val="410F1FDC"/>
    <w:rsid w:val="4115589B"/>
    <w:rsid w:val="411C1ABD"/>
    <w:rsid w:val="41224075"/>
    <w:rsid w:val="41514430"/>
    <w:rsid w:val="416E64A6"/>
    <w:rsid w:val="417D2E4B"/>
    <w:rsid w:val="4182119A"/>
    <w:rsid w:val="41944566"/>
    <w:rsid w:val="419E41BA"/>
    <w:rsid w:val="419E5FDA"/>
    <w:rsid w:val="41A94780"/>
    <w:rsid w:val="41AA60D1"/>
    <w:rsid w:val="41AB07DC"/>
    <w:rsid w:val="41AD65CC"/>
    <w:rsid w:val="41CD638E"/>
    <w:rsid w:val="41D0093B"/>
    <w:rsid w:val="41D56497"/>
    <w:rsid w:val="41D7103A"/>
    <w:rsid w:val="41DD3F5C"/>
    <w:rsid w:val="41DE6E00"/>
    <w:rsid w:val="420F4B2A"/>
    <w:rsid w:val="421F6039"/>
    <w:rsid w:val="42287DEF"/>
    <w:rsid w:val="423F20BE"/>
    <w:rsid w:val="424747FE"/>
    <w:rsid w:val="424A190C"/>
    <w:rsid w:val="424F6D78"/>
    <w:rsid w:val="4250701B"/>
    <w:rsid w:val="42527F9F"/>
    <w:rsid w:val="425A25B3"/>
    <w:rsid w:val="426258DB"/>
    <w:rsid w:val="426D03DB"/>
    <w:rsid w:val="428D4999"/>
    <w:rsid w:val="42901BC0"/>
    <w:rsid w:val="429C3072"/>
    <w:rsid w:val="429D3EC1"/>
    <w:rsid w:val="42A842C5"/>
    <w:rsid w:val="42B548D3"/>
    <w:rsid w:val="42C4782F"/>
    <w:rsid w:val="42CA3980"/>
    <w:rsid w:val="42DB6C2A"/>
    <w:rsid w:val="42EA181A"/>
    <w:rsid w:val="42F24329"/>
    <w:rsid w:val="42F47614"/>
    <w:rsid w:val="42FA2B26"/>
    <w:rsid w:val="42FC3FD7"/>
    <w:rsid w:val="43036AE9"/>
    <w:rsid w:val="4307109C"/>
    <w:rsid w:val="43085590"/>
    <w:rsid w:val="430C6D41"/>
    <w:rsid w:val="43136DD7"/>
    <w:rsid w:val="431622D7"/>
    <w:rsid w:val="43163C33"/>
    <w:rsid w:val="432322D7"/>
    <w:rsid w:val="43241E92"/>
    <w:rsid w:val="432A4053"/>
    <w:rsid w:val="432D7D88"/>
    <w:rsid w:val="43362BE2"/>
    <w:rsid w:val="43750723"/>
    <w:rsid w:val="4376614A"/>
    <w:rsid w:val="43801879"/>
    <w:rsid w:val="43801ABD"/>
    <w:rsid w:val="43810D66"/>
    <w:rsid w:val="438610C1"/>
    <w:rsid w:val="43B67FCD"/>
    <w:rsid w:val="43B8104E"/>
    <w:rsid w:val="43B83723"/>
    <w:rsid w:val="43C4607E"/>
    <w:rsid w:val="43C74C53"/>
    <w:rsid w:val="43C9668D"/>
    <w:rsid w:val="43D8500F"/>
    <w:rsid w:val="43DE7F0B"/>
    <w:rsid w:val="43DF1A2F"/>
    <w:rsid w:val="43E373DB"/>
    <w:rsid w:val="43F009B8"/>
    <w:rsid w:val="44042D57"/>
    <w:rsid w:val="440C0E45"/>
    <w:rsid w:val="44181C78"/>
    <w:rsid w:val="44195EA8"/>
    <w:rsid w:val="441E30E3"/>
    <w:rsid w:val="44226260"/>
    <w:rsid w:val="443D2814"/>
    <w:rsid w:val="443D396D"/>
    <w:rsid w:val="443D731F"/>
    <w:rsid w:val="444920B9"/>
    <w:rsid w:val="444F6CE3"/>
    <w:rsid w:val="4475464B"/>
    <w:rsid w:val="447F0A66"/>
    <w:rsid w:val="448B388E"/>
    <w:rsid w:val="44A01E86"/>
    <w:rsid w:val="44AD342A"/>
    <w:rsid w:val="44B937FC"/>
    <w:rsid w:val="44C63D6B"/>
    <w:rsid w:val="44D92A63"/>
    <w:rsid w:val="44DF30F3"/>
    <w:rsid w:val="44E137E9"/>
    <w:rsid w:val="44E859CB"/>
    <w:rsid w:val="44EF6249"/>
    <w:rsid w:val="44F911A2"/>
    <w:rsid w:val="45031B7E"/>
    <w:rsid w:val="45046D18"/>
    <w:rsid w:val="45154D2A"/>
    <w:rsid w:val="451E46A8"/>
    <w:rsid w:val="452A0159"/>
    <w:rsid w:val="45313839"/>
    <w:rsid w:val="45482A33"/>
    <w:rsid w:val="45497735"/>
    <w:rsid w:val="4552578B"/>
    <w:rsid w:val="45572141"/>
    <w:rsid w:val="455760D9"/>
    <w:rsid w:val="457C79C4"/>
    <w:rsid w:val="457D2546"/>
    <w:rsid w:val="45871279"/>
    <w:rsid w:val="458E03E9"/>
    <w:rsid w:val="459362E3"/>
    <w:rsid w:val="45967720"/>
    <w:rsid w:val="4599266E"/>
    <w:rsid w:val="459A398F"/>
    <w:rsid w:val="45BF170C"/>
    <w:rsid w:val="45C27F5A"/>
    <w:rsid w:val="45D40F92"/>
    <w:rsid w:val="45D5700C"/>
    <w:rsid w:val="45DA7F23"/>
    <w:rsid w:val="45E15CB6"/>
    <w:rsid w:val="45FD646C"/>
    <w:rsid w:val="4600083B"/>
    <w:rsid w:val="4603793D"/>
    <w:rsid w:val="460E70D6"/>
    <w:rsid w:val="460F43BC"/>
    <w:rsid w:val="4620467A"/>
    <w:rsid w:val="46230D95"/>
    <w:rsid w:val="463A41BA"/>
    <w:rsid w:val="463B2805"/>
    <w:rsid w:val="464B655A"/>
    <w:rsid w:val="465C4083"/>
    <w:rsid w:val="4676048E"/>
    <w:rsid w:val="46867380"/>
    <w:rsid w:val="46AE5985"/>
    <w:rsid w:val="46AE613B"/>
    <w:rsid w:val="46CC2E9D"/>
    <w:rsid w:val="46DD2E21"/>
    <w:rsid w:val="46EB77AC"/>
    <w:rsid w:val="46ED152B"/>
    <w:rsid w:val="46EE203E"/>
    <w:rsid w:val="46F719C7"/>
    <w:rsid w:val="46FC777C"/>
    <w:rsid w:val="47016A97"/>
    <w:rsid w:val="471E6041"/>
    <w:rsid w:val="47200CB0"/>
    <w:rsid w:val="472C06C5"/>
    <w:rsid w:val="4752509E"/>
    <w:rsid w:val="477C34D9"/>
    <w:rsid w:val="47CF4A6E"/>
    <w:rsid w:val="47D247CD"/>
    <w:rsid w:val="47F74410"/>
    <w:rsid w:val="482625F9"/>
    <w:rsid w:val="48270C3B"/>
    <w:rsid w:val="48351019"/>
    <w:rsid w:val="483F2FFE"/>
    <w:rsid w:val="48436E76"/>
    <w:rsid w:val="48562EDB"/>
    <w:rsid w:val="485D2DA6"/>
    <w:rsid w:val="48640EC0"/>
    <w:rsid w:val="48690F9C"/>
    <w:rsid w:val="4870609A"/>
    <w:rsid w:val="48753462"/>
    <w:rsid w:val="48791105"/>
    <w:rsid w:val="488F2B7C"/>
    <w:rsid w:val="489521EB"/>
    <w:rsid w:val="489A12DE"/>
    <w:rsid w:val="489F5EA3"/>
    <w:rsid w:val="48A8589B"/>
    <w:rsid w:val="48AF22C2"/>
    <w:rsid w:val="48C4051B"/>
    <w:rsid w:val="48CA5E77"/>
    <w:rsid w:val="48CE738D"/>
    <w:rsid w:val="48F177D7"/>
    <w:rsid w:val="48F25D4B"/>
    <w:rsid w:val="48FE0185"/>
    <w:rsid w:val="490F66CB"/>
    <w:rsid w:val="49101C57"/>
    <w:rsid w:val="49132E57"/>
    <w:rsid w:val="491973C9"/>
    <w:rsid w:val="492055C8"/>
    <w:rsid w:val="492F6D6E"/>
    <w:rsid w:val="49385BB5"/>
    <w:rsid w:val="493F327F"/>
    <w:rsid w:val="4954267B"/>
    <w:rsid w:val="49573D0D"/>
    <w:rsid w:val="49581BAA"/>
    <w:rsid w:val="496433AC"/>
    <w:rsid w:val="498376B4"/>
    <w:rsid w:val="498E5666"/>
    <w:rsid w:val="499154C9"/>
    <w:rsid w:val="499432C6"/>
    <w:rsid w:val="499F2E29"/>
    <w:rsid w:val="49B855E1"/>
    <w:rsid w:val="49C84C50"/>
    <w:rsid w:val="49C90803"/>
    <w:rsid w:val="49D226B7"/>
    <w:rsid w:val="49DF0F2C"/>
    <w:rsid w:val="49EE5978"/>
    <w:rsid w:val="49F9655E"/>
    <w:rsid w:val="49FC0EFA"/>
    <w:rsid w:val="4A006258"/>
    <w:rsid w:val="4A267B40"/>
    <w:rsid w:val="4A273F8D"/>
    <w:rsid w:val="4A377465"/>
    <w:rsid w:val="4A460D89"/>
    <w:rsid w:val="4A652C4F"/>
    <w:rsid w:val="4A6560AD"/>
    <w:rsid w:val="4A695C86"/>
    <w:rsid w:val="4A8409B9"/>
    <w:rsid w:val="4A871E80"/>
    <w:rsid w:val="4A8E15BA"/>
    <w:rsid w:val="4A8F6D17"/>
    <w:rsid w:val="4A915347"/>
    <w:rsid w:val="4A9E1007"/>
    <w:rsid w:val="4AAD54F5"/>
    <w:rsid w:val="4AD77F4D"/>
    <w:rsid w:val="4AE96ECC"/>
    <w:rsid w:val="4B016CB9"/>
    <w:rsid w:val="4B120E3A"/>
    <w:rsid w:val="4B1237F8"/>
    <w:rsid w:val="4B166F3B"/>
    <w:rsid w:val="4B1D3E19"/>
    <w:rsid w:val="4B201F1D"/>
    <w:rsid w:val="4B387DE5"/>
    <w:rsid w:val="4B4E13FD"/>
    <w:rsid w:val="4B674073"/>
    <w:rsid w:val="4B6C4E4D"/>
    <w:rsid w:val="4B7E7491"/>
    <w:rsid w:val="4B842DD3"/>
    <w:rsid w:val="4B994656"/>
    <w:rsid w:val="4B9B0554"/>
    <w:rsid w:val="4B9D2501"/>
    <w:rsid w:val="4BAA26AB"/>
    <w:rsid w:val="4BB6565E"/>
    <w:rsid w:val="4BC2357B"/>
    <w:rsid w:val="4BD629B1"/>
    <w:rsid w:val="4BD86EA8"/>
    <w:rsid w:val="4BDE342A"/>
    <w:rsid w:val="4BE20D16"/>
    <w:rsid w:val="4BE2679B"/>
    <w:rsid w:val="4BFF5EC7"/>
    <w:rsid w:val="4BFF6D55"/>
    <w:rsid w:val="4C0F06D1"/>
    <w:rsid w:val="4C243E89"/>
    <w:rsid w:val="4C391E90"/>
    <w:rsid w:val="4C41606F"/>
    <w:rsid w:val="4C4D33F6"/>
    <w:rsid w:val="4C871B27"/>
    <w:rsid w:val="4C936888"/>
    <w:rsid w:val="4CA05890"/>
    <w:rsid w:val="4CA93333"/>
    <w:rsid w:val="4CBC38D4"/>
    <w:rsid w:val="4CCE6CCD"/>
    <w:rsid w:val="4CD20EE4"/>
    <w:rsid w:val="4CE63701"/>
    <w:rsid w:val="4CF20B38"/>
    <w:rsid w:val="4D0033EE"/>
    <w:rsid w:val="4D0227BD"/>
    <w:rsid w:val="4D095AA4"/>
    <w:rsid w:val="4D117E79"/>
    <w:rsid w:val="4D126C8D"/>
    <w:rsid w:val="4D1329CF"/>
    <w:rsid w:val="4D181725"/>
    <w:rsid w:val="4D330361"/>
    <w:rsid w:val="4D4A328E"/>
    <w:rsid w:val="4D620BE4"/>
    <w:rsid w:val="4D6E22F1"/>
    <w:rsid w:val="4D762376"/>
    <w:rsid w:val="4D766F0F"/>
    <w:rsid w:val="4D7E06B6"/>
    <w:rsid w:val="4D812DD3"/>
    <w:rsid w:val="4D8D13F7"/>
    <w:rsid w:val="4D8D3659"/>
    <w:rsid w:val="4DB95B74"/>
    <w:rsid w:val="4DBE3E8F"/>
    <w:rsid w:val="4DC60F5B"/>
    <w:rsid w:val="4DD9B026"/>
    <w:rsid w:val="4DEE2E99"/>
    <w:rsid w:val="4DF56D83"/>
    <w:rsid w:val="4DFB7195"/>
    <w:rsid w:val="4E097049"/>
    <w:rsid w:val="4E0E32AC"/>
    <w:rsid w:val="4E225251"/>
    <w:rsid w:val="4E251EF0"/>
    <w:rsid w:val="4E30283D"/>
    <w:rsid w:val="4E302D98"/>
    <w:rsid w:val="4E34693B"/>
    <w:rsid w:val="4E36798A"/>
    <w:rsid w:val="4E3C75B4"/>
    <w:rsid w:val="4E407106"/>
    <w:rsid w:val="4E42453C"/>
    <w:rsid w:val="4E46763B"/>
    <w:rsid w:val="4E6409FC"/>
    <w:rsid w:val="4E6474C3"/>
    <w:rsid w:val="4E6F5C2E"/>
    <w:rsid w:val="4E72900A"/>
    <w:rsid w:val="4E742927"/>
    <w:rsid w:val="4E7B7AC5"/>
    <w:rsid w:val="4E8066B8"/>
    <w:rsid w:val="4E9A5EF8"/>
    <w:rsid w:val="4EA827A3"/>
    <w:rsid w:val="4EC23D56"/>
    <w:rsid w:val="4ECA5696"/>
    <w:rsid w:val="4ED2724A"/>
    <w:rsid w:val="4ED70A6E"/>
    <w:rsid w:val="4EE76FA5"/>
    <w:rsid w:val="4F0F277E"/>
    <w:rsid w:val="4F123047"/>
    <w:rsid w:val="4F131A34"/>
    <w:rsid w:val="4F1E02D3"/>
    <w:rsid w:val="4F223C64"/>
    <w:rsid w:val="4F2B0BDC"/>
    <w:rsid w:val="4F2E6203"/>
    <w:rsid w:val="4F3B099C"/>
    <w:rsid w:val="4F411010"/>
    <w:rsid w:val="4F4E6883"/>
    <w:rsid w:val="4F4F27F3"/>
    <w:rsid w:val="4F607294"/>
    <w:rsid w:val="4FA0151B"/>
    <w:rsid w:val="4FAF7016"/>
    <w:rsid w:val="4FC14CF4"/>
    <w:rsid w:val="4FCF2E84"/>
    <w:rsid w:val="4FDE6CE9"/>
    <w:rsid w:val="4FDF4ECA"/>
    <w:rsid w:val="4FE60FD8"/>
    <w:rsid w:val="4FEE14B1"/>
    <w:rsid w:val="4FEF49F6"/>
    <w:rsid w:val="4FF16663"/>
    <w:rsid w:val="4FFE09EE"/>
    <w:rsid w:val="500D4817"/>
    <w:rsid w:val="501A713A"/>
    <w:rsid w:val="501C65B2"/>
    <w:rsid w:val="501E5C4E"/>
    <w:rsid w:val="50343F8D"/>
    <w:rsid w:val="505A62C0"/>
    <w:rsid w:val="50615BF2"/>
    <w:rsid w:val="5066407C"/>
    <w:rsid w:val="506B0C8F"/>
    <w:rsid w:val="5070295F"/>
    <w:rsid w:val="507E2B61"/>
    <w:rsid w:val="50886D2F"/>
    <w:rsid w:val="508C6917"/>
    <w:rsid w:val="509071F2"/>
    <w:rsid w:val="50A96E25"/>
    <w:rsid w:val="50CB134F"/>
    <w:rsid w:val="50DF5D12"/>
    <w:rsid w:val="50EA54B1"/>
    <w:rsid w:val="50F22FBC"/>
    <w:rsid w:val="510357BF"/>
    <w:rsid w:val="510A0DC3"/>
    <w:rsid w:val="510B2665"/>
    <w:rsid w:val="51144CC9"/>
    <w:rsid w:val="51200437"/>
    <w:rsid w:val="512978CC"/>
    <w:rsid w:val="514E6F8B"/>
    <w:rsid w:val="514F27C5"/>
    <w:rsid w:val="5150547D"/>
    <w:rsid w:val="516C3F3A"/>
    <w:rsid w:val="51720603"/>
    <w:rsid w:val="51736C89"/>
    <w:rsid w:val="517E1842"/>
    <w:rsid w:val="517E189A"/>
    <w:rsid w:val="51850A09"/>
    <w:rsid w:val="51884EFC"/>
    <w:rsid w:val="519D5DE6"/>
    <w:rsid w:val="51A2418F"/>
    <w:rsid w:val="51A84AC8"/>
    <w:rsid w:val="51B056C6"/>
    <w:rsid w:val="51C36510"/>
    <w:rsid w:val="51C65BCC"/>
    <w:rsid w:val="51C87D73"/>
    <w:rsid w:val="51F12E81"/>
    <w:rsid w:val="51F36E5C"/>
    <w:rsid w:val="51F73866"/>
    <w:rsid w:val="51FF6196"/>
    <w:rsid w:val="52154383"/>
    <w:rsid w:val="522427E2"/>
    <w:rsid w:val="52282C18"/>
    <w:rsid w:val="524B7364"/>
    <w:rsid w:val="524D1418"/>
    <w:rsid w:val="5253784D"/>
    <w:rsid w:val="525D6608"/>
    <w:rsid w:val="529B65A1"/>
    <w:rsid w:val="52A07BAF"/>
    <w:rsid w:val="52AF0A54"/>
    <w:rsid w:val="52B25256"/>
    <w:rsid w:val="52BB7286"/>
    <w:rsid w:val="52BE2017"/>
    <w:rsid w:val="52C10397"/>
    <w:rsid w:val="52C8418A"/>
    <w:rsid w:val="52CF1F22"/>
    <w:rsid w:val="52D866C9"/>
    <w:rsid w:val="52DC0E5B"/>
    <w:rsid w:val="5315273B"/>
    <w:rsid w:val="531B0ED9"/>
    <w:rsid w:val="531D45A4"/>
    <w:rsid w:val="53263B58"/>
    <w:rsid w:val="532D4CEA"/>
    <w:rsid w:val="53351170"/>
    <w:rsid w:val="533F3BF0"/>
    <w:rsid w:val="534A7445"/>
    <w:rsid w:val="53506D49"/>
    <w:rsid w:val="53603F1E"/>
    <w:rsid w:val="53721F04"/>
    <w:rsid w:val="538059BD"/>
    <w:rsid w:val="538765ED"/>
    <w:rsid w:val="539F1E26"/>
    <w:rsid w:val="53AE4000"/>
    <w:rsid w:val="53B83BD7"/>
    <w:rsid w:val="53C12DD8"/>
    <w:rsid w:val="53C21E9C"/>
    <w:rsid w:val="53C67145"/>
    <w:rsid w:val="53C907F0"/>
    <w:rsid w:val="53E04552"/>
    <w:rsid w:val="53E33AB8"/>
    <w:rsid w:val="53E6022B"/>
    <w:rsid w:val="53F04F90"/>
    <w:rsid w:val="54067BC4"/>
    <w:rsid w:val="540F77A0"/>
    <w:rsid w:val="543E03EA"/>
    <w:rsid w:val="544F5A4A"/>
    <w:rsid w:val="54523AE2"/>
    <w:rsid w:val="545661C1"/>
    <w:rsid w:val="549018FE"/>
    <w:rsid w:val="54B340FC"/>
    <w:rsid w:val="54B54EE8"/>
    <w:rsid w:val="54BA3BE8"/>
    <w:rsid w:val="54BD3E04"/>
    <w:rsid w:val="54C44C4B"/>
    <w:rsid w:val="54CA690C"/>
    <w:rsid w:val="54CC1CD1"/>
    <w:rsid w:val="54E9731A"/>
    <w:rsid w:val="54EA733F"/>
    <w:rsid w:val="54FA4267"/>
    <w:rsid w:val="54FE66E2"/>
    <w:rsid w:val="55052C45"/>
    <w:rsid w:val="550C1E6A"/>
    <w:rsid w:val="55113994"/>
    <w:rsid w:val="551E5669"/>
    <w:rsid w:val="551E7D30"/>
    <w:rsid w:val="55201592"/>
    <w:rsid w:val="552536ED"/>
    <w:rsid w:val="55294F17"/>
    <w:rsid w:val="55314D54"/>
    <w:rsid w:val="553E422C"/>
    <w:rsid w:val="554D432D"/>
    <w:rsid w:val="554D61AE"/>
    <w:rsid w:val="5554712A"/>
    <w:rsid w:val="5563038F"/>
    <w:rsid w:val="55650E64"/>
    <w:rsid w:val="55667F7F"/>
    <w:rsid w:val="55951EF3"/>
    <w:rsid w:val="55A77B57"/>
    <w:rsid w:val="55AB3150"/>
    <w:rsid w:val="55AC28C7"/>
    <w:rsid w:val="55B90E2E"/>
    <w:rsid w:val="55B942C4"/>
    <w:rsid w:val="55BA2352"/>
    <w:rsid w:val="55C82512"/>
    <w:rsid w:val="55CE1C1A"/>
    <w:rsid w:val="55D041A1"/>
    <w:rsid w:val="55D21192"/>
    <w:rsid w:val="55DF4781"/>
    <w:rsid w:val="55E700A7"/>
    <w:rsid w:val="55F06B7E"/>
    <w:rsid w:val="560D526A"/>
    <w:rsid w:val="56396105"/>
    <w:rsid w:val="563A29B2"/>
    <w:rsid w:val="563A3008"/>
    <w:rsid w:val="563D77F4"/>
    <w:rsid w:val="5649020E"/>
    <w:rsid w:val="564E6657"/>
    <w:rsid w:val="56525187"/>
    <w:rsid w:val="56556D94"/>
    <w:rsid w:val="565C3270"/>
    <w:rsid w:val="569C2C21"/>
    <w:rsid w:val="56A15F15"/>
    <w:rsid w:val="56A221E0"/>
    <w:rsid w:val="56A95086"/>
    <w:rsid w:val="56AB39CD"/>
    <w:rsid w:val="56AC0610"/>
    <w:rsid w:val="56BA15B7"/>
    <w:rsid w:val="56C33675"/>
    <w:rsid w:val="56C46813"/>
    <w:rsid w:val="56C46FFC"/>
    <w:rsid w:val="56C847EC"/>
    <w:rsid w:val="56CD27F1"/>
    <w:rsid w:val="56D44665"/>
    <w:rsid w:val="56E76A7C"/>
    <w:rsid w:val="56EB2ADD"/>
    <w:rsid w:val="57072BF3"/>
    <w:rsid w:val="5708088E"/>
    <w:rsid w:val="570914B5"/>
    <w:rsid w:val="570D1DB4"/>
    <w:rsid w:val="572A53ED"/>
    <w:rsid w:val="572F2437"/>
    <w:rsid w:val="574C6984"/>
    <w:rsid w:val="57613ADB"/>
    <w:rsid w:val="57725FD1"/>
    <w:rsid w:val="57764D68"/>
    <w:rsid w:val="577B540B"/>
    <w:rsid w:val="577F0995"/>
    <w:rsid w:val="579120A4"/>
    <w:rsid w:val="57917D19"/>
    <w:rsid w:val="57942201"/>
    <w:rsid w:val="579D7108"/>
    <w:rsid w:val="57A1160C"/>
    <w:rsid w:val="57A37811"/>
    <w:rsid w:val="57A52204"/>
    <w:rsid w:val="57D43A4A"/>
    <w:rsid w:val="57DD1A27"/>
    <w:rsid w:val="57E43BE6"/>
    <w:rsid w:val="57F95320"/>
    <w:rsid w:val="58076C66"/>
    <w:rsid w:val="581A4E17"/>
    <w:rsid w:val="582A79BA"/>
    <w:rsid w:val="582E76D1"/>
    <w:rsid w:val="583132A9"/>
    <w:rsid w:val="58366C46"/>
    <w:rsid w:val="583807ED"/>
    <w:rsid w:val="583C2B26"/>
    <w:rsid w:val="58445741"/>
    <w:rsid w:val="58471DF2"/>
    <w:rsid w:val="58630F96"/>
    <w:rsid w:val="58787EE4"/>
    <w:rsid w:val="588008EA"/>
    <w:rsid w:val="588456F1"/>
    <w:rsid w:val="588E42C9"/>
    <w:rsid w:val="589344C0"/>
    <w:rsid w:val="589F3953"/>
    <w:rsid w:val="58A43E93"/>
    <w:rsid w:val="58A6514C"/>
    <w:rsid w:val="58AB4634"/>
    <w:rsid w:val="58BB42FC"/>
    <w:rsid w:val="58E41BD8"/>
    <w:rsid w:val="58EF5FE9"/>
    <w:rsid w:val="58FB6A0C"/>
    <w:rsid w:val="5908345F"/>
    <w:rsid w:val="593E37DA"/>
    <w:rsid w:val="5943790D"/>
    <w:rsid w:val="5945394E"/>
    <w:rsid w:val="594F030A"/>
    <w:rsid w:val="595F7BE0"/>
    <w:rsid w:val="59603FC6"/>
    <w:rsid w:val="59690954"/>
    <w:rsid w:val="59740CD7"/>
    <w:rsid w:val="597733F3"/>
    <w:rsid w:val="59C46269"/>
    <w:rsid w:val="59EB73A3"/>
    <w:rsid w:val="59F8189E"/>
    <w:rsid w:val="5A0C339D"/>
    <w:rsid w:val="5A0E45AC"/>
    <w:rsid w:val="5A25688F"/>
    <w:rsid w:val="5A2A2FCF"/>
    <w:rsid w:val="5A3644BC"/>
    <w:rsid w:val="5A441567"/>
    <w:rsid w:val="5A7200E5"/>
    <w:rsid w:val="5A775549"/>
    <w:rsid w:val="5A872D30"/>
    <w:rsid w:val="5A904C2D"/>
    <w:rsid w:val="5A923B45"/>
    <w:rsid w:val="5A9E2DC3"/>
    <w:rsid w:val="5AA30E9E"/>
    <w:rsid w:val="5AA40905"/>
    <w:rsid w:val="5AAB1950"/>
    <w:rsid w:val="5AAB5100"/>
    <w:rsid w:val="5AAD571D"/>
    <w:rsid w:val="5AC15CB6"/>
    <w:rsid w:val="5AC46C24"/>
    <w:rsid w:val="5AD926EE"/>
    <w:rsid w:val="5ADC4108"/>
    <w:rsid w:val="5ADD2BA5"/>
    <w:rsid w:val="5ADE247F"/>
    <w:rsid w:val="5AE22195"/>
    <w:rsid w:val="5AEC0DF0"/>
    <w:rsid w:val="5AF83C31"/>
    <w:rsid w:val="5AFA5FD8"/>
    <w:rsid w:val="5B065126"/>
    <w:rsid w:val="5B0675A8"/>
    <w:rsid w:val="5B073517"/>
    <w:rsid w:val="5B186327"/>
    <w:rsid w:val="5B1D01E1"/>
    <w:rsid w:val="5B2C4C9C"/>
    <w:rsid w:val="5B6147AD"/>
    <w:rsid w:val="5B661D4B"/>
    <w:rsid w:val="5B70296D"/>
    <w:rsid w:val="5B752921"/>
    <w:rsid w:val="5B7E197E"/>
    <w:rsid w:val="5B815D89"/>
    <w:rsid w:val="5B9E7450"/>
    <w:rsid w:val="5BB5632F"/>
    <w:rsid w:val="5BB9725C"/>
    <w:rsid w:val="5BB97A9B"/>
    <w:rsid w:val="5BF4100E"/>
    <w:rsid w:val="5BF77046"/>
    <w:rsid w:val="5C024FEA"/>
    <w:rsid w:val="5C045203"/>
    <w:rsid w:val="5C142008"/>
    <w:rsid w:val="5C226A64"/>
    <w:rsid w:val="5C271DC5"/>
    <w:rsid w:val="5C355F7E"/>
    <w:rsid w:val="5C3D518E"/>
    <w:rsid w:val="5C4043FE"/>
    <w:rsid w:val="5C4D4FE0"/>
    <w:rsid w:val="5C576213"/>
    <w:rsid w:val="5C7014C9"/>
    <w:rsid w:val="5C764FCC"/>
    <w:rsid w:val="5C7A4CB2"/>
    <w:rsid w:val="5C826F37"/>
    <w:rsid w:val="5C854D91"/>
    <w:rsid w:val="5C893E3B"/>
    <w:rsid w:val="5C8D6AA9"/>
    <w:rsid w:val="5C8E0FC9"/>
    <w:rsid w:val="5C9D172F"/>
    <w:rsid w:val="5CA21618"/>
    <w:rsid w:val="5CB26DF1"/>
    <w:rsid w:val="5CB672B4"/>
    <w:rsid w:val="5CC60ED6"/>
    <w:rsid w:val="5CF90954"/>
    <w:rsid w:val="5CF926C5"/>
    <w:rsid w:val="5D03658C"/>
    <w:rsid w:val="5D047401"/>
    <w:rsid w:val="5D071015"/>
    <w:rsid w:val="5D0A5D2E"/>
    <w:rsid w:val="5D104CB9"/>
    <w:rsid w:val="5D1113C6"/>
    <w:rsid w:val="5D2154FD"/>
    <w:rsid w:val="5D225E58"/>
    <w:rsid w:val="5D310BC0"/>
    <w:rsid w:val="5D381DE1"/>
    <w:rsid w:val="5D3A512B"/>
    <w:rsid w:val="5D475A9D"/>
    <w:rsid w:val="5D4C3AE2"/>
    <w:rsid w:val="5D5055F9"/>
    <w:rsid w:val="5D592FDA"/>
    <w:rsid w:val="5D610012"/>
    <w:rsid w:val="5D745096"/>
    <w:rsid w:val="5D7C7673"/>
    <w:rsid w:val="5D7F367C"/>
    <w:rsid w:val="5D7F7DCD"/>
    <w:rsid w:val="5D934E00"/>
    <w:rsid w:val="5D9433B7"/>
    <w:rsid w:val="5D9E3214"/>
    <w:rsid w:val="5DA51B54"/>
    <w:rsid w:val="5DB82934"/>
    <w:rsid w:val="5DBD52B1"/>
    <w:rsid w:val="5DBE0394"/>
    <w:rsid w:val="5DC83302"/>
    <w:rsid w:val="5DCA206D"/>
    <w:rsid w:val="5DD36650"/>
    <w:rsid w:val="5DE00D7A"/>
    <w:rsid w:val="5DE15ADD"/>
    <w:rsid w:val="5DED6A42"/>
    <w:rsid w:val="5DF14193"/>
    <w:rsid w:val="5DFD5298"/>
    <w:rsid w:val="5E0153D6"/>
    <w:rsid w:val="5E416535"/>
    <w:rsid w:val="5E551734"/>
    <w:rsid w:val="5E632DF0"/>
    <w:rsid w:val="5E6D43DC"/>
    <w:rsid w:val="5E754AD4"/>
    <w:rsid w:val="5E7D6A9A"/>
    <w:rsid w:val="5E8F65FA"/>
    <w:rsid w:val="5E956397"/>
    <w:rsid w:val="5EA25911"/>
    <w:rsid w:val="5EA95876"/>
    <w:rsid w:val="5EB45429"/>
    <w:rsid w:val="5EB877E1"/>
    <w:rsid w:val="5EBD638C"/>
    <w:rsid w:val="5EBE08DD"/>
    <w:rsid w:val="5ED12AF2"/>
    <w:rsid w:val="5ED21B82"/>
    <w:rsid w:val="5ED53E53"/>
    <w:rsid w:val="5EF00631"/>
    <w:rsid w:val="5EF359FD"/>
    <w:rsid w:val="5F013161"/>
    <w:rsid w:val="5F04381A"/>
    <w:rsid w:val="5F050524"/>
    <w:rsid w:val="5F057FAA"/>
    <w:rsid w:val="5F080794"/>
    <w:rsid w:val="5F143456"/>
    <w:rsid w:val="5F1C4AFD"/>
    <w:rsid w:val="5F2469F6"/>
    <w:rsid w:val="5F3533AA"/>
    <w:rsid w:val="5F4A726D"/>
    <w:rsid w:val="5F513BDA"/>
    <w:rsid w:val="5F993D1F"/>
    <w:rsid w:val="5FA1312F"/>
    <w:rsid w:val="5FC33174"/>
    <w:rsid w:val="5FCB4EBB"/>
    <w:rsid w:val="5FD84467"/>
    <w:rsid w:val="5FDA3DF6"/>
    <w:rsid w:val="5FE5766A"/>
    <w:rsid w:val="5FF73E77"/>
    <w:rsid w:val="60000591"/>
    <w:rsid w:val="600225BA"/>
    <w:rsid w:val="600404FC"/>
    <w:rsid w:val="600E73F1"/>
    <w:rsid w:val="60130818"/>
    <w:rsid w:val="60182786"/>
    <w:rsid w:val="601A55E6"/>
    <w:rsid w:val="60232642"/>
    <w:rsid w:val="602A340A"/>
    <w:rsid w:val="60350A1B"/>
    <w:rsid w:val="605845B6"/>
    <w:rsid w:val="605875D0"/>
    <w:rsid w:val="605B72BE"/>
    <w:rsid w:val="605E1A94"/>
    <w:rsid w:val="605E475D"/>
    <w:rsid w:val="60656D2F"/>
    <w:rsid w:val="606644E3"/>
    <w:rsid w:val="607626B4"/>
    <w:rsid w:val="60986911"/>
    <w:rsid w:val="609A6F78"/>
    <w:rsid w:val="60A56FE8"/>
    <w:rsid w:val="60A912D6"/>
    <w:rsid w:val="60AF5D77"/>
    <w:rsid w:val="60BB526C"/>
    <w:rsid w:val="60CA4836"/>
    <w:rsid w:val="60D461E6"/>
    <w:rsid w:val="60D90E37"/>
    <w:rsid w:val="60DF793B"/>
    <w:rsid w:val="60E07D65"/>
    <w:rsid w:val="60E53C68"/>
    <w:rsid w:val="60EE4AF2"/>
    <w:rsid w:val="60F50E3D"/>
    <w:rsid w:val="60F635E0"/>
    <w:rsid w:val="61012ABD"/>
    <w:rsid w:val="61045CE7"/>
    <w:rsid w:val="61106D60"/>
    <w:rsid w:val="61161A91"/>
    <w:rsid w:val="61190587"/>
    <w:rsid w:val="612572BA"/>
    <w:rsid w:val="612B13AF"/>
    <w:rsid w:val="612B52BE"/>
    <w:rsid w:val="613B582C"/>
    <w:rsid w:val="61401778"/>
    <w:rsid w:val="614C3AFB"/>
    <w:rsid w:val="614F1261"/>
    <w:rsid w:val="61544F72"/>
    <w:rsid w:val="6159772E"/>
    <w:rsid w:val="615D3E23"/>
    <w:rsid w:val="615F6A91"/>
    <w:rsid w:val="61672712"/>
    <w:rsid w:val="616D4196"/>
    <w:rsid w:val="617A21F4"/>
    <w:rsid w:val="61807FB8"/>
    <w:rsid w:val="61867A42"/>
    <w:rsid w:val="618B2514"/>
    <w:rsid w:val="619219A0"/>
    <w:rsid w:val="619E4526"/>
    <w:rsid w:val="61C108AC"/>
    <w:rsid w:val="61DD06C7"/>
    <w:rsid w:val="61E042A2"/>
    <w:rsid w:val="61E415C6"/>
    <w:rsid w:val="61E54B4E"/>
    <w:rsid w:val="620A06CF"/>
    <w:rsid w:val="622C6CAC"/>
    <w:rsid w:val="62303BE5"/>
    <w:rsid w:val="62362BFC"/>
    <w:rsid w:val="623E4FB0"/>
    <w:rsid w:val="62515C32"/>
    <w:rsid w:val="625247AD"/>
    <w:rsid w:val="625821D4"/>
    <w:rsid w:val="626C163F"/>
    <w:rsid w:val="62834CDD"/>
    <w:rsid w:val="6287296C"/>
    <w:rsid w:val="629377F4"/>
    <w:rsid w:val="629B4C00"/>
    <w:rsid w:val="62A411F3"/>
    <w:rsid w:val="62B96299"/>
    <w:rsid w:val="62BD1775"/>
    <w:rsid w:val="62C87791"/>
    <w:rsid w:val="62D35E1B"/>
    <w:rsid w:val="62F402E7"/>
    <w:rsid w:val="631D6C4F"/>
    <w:rsid w:val="63275027"/>
    <w:rsid w:val="633657D6"/>
    <w:rsid w:val="635C5314"/>
    <w:rsid w:val="63616E85"/>
    <w:rsid w:val="63677A3B"/>
    <w:rsid w:val="636810DD"/>
    <w:rsid w:val="636D5388"/>
    <w:rsid w:val="639054F3"/>
    <w:rsid w:val="63A14742"/>
    <w:rsid w:val="63B22073"/>
    <w:rsid w:val="63BF1765"/>
    <w:rsid w:val="63CA3AB7"/>
    <w:rsid w:val="63D42774"/>
    <w:rsid w:val="63DB4206"/>
    <w:rsid w:val="63EF2546"/>
    <w:rsid w:val="63F422EE"/>
    <w:rsid w:val="63F66971"/>
    <w:rsid w:val="640D1882"/>
    <w:rsid w:val="64105437"/>
    <w:rsid w:val="64117645"/>
    <w:rsid w:val="64196C0E"/>
    <w:rsid w:val="641B7D0B"/>
    <w:rsid w:val="64201298"/>
    <w:rsid w:val="642745F6"/>
    <w:rsid w:val="64315F69"/>
    <w:rsid w:val="644D1595"/>
    <w:rsid w:val="645716DF"/>
    <w:rsid w:val="647802A4"/>
    <w:rsid w:val="649A06C1"/>
    <w:rsid w:val="649A68CC"/>
    <w:rsid w:val="649C6EE1"/>
    <w:rsid w:val="649D02D3"/>
    <w:rsid w:val="64A01751"/>
    <w:rsid w:val="64A140F8"/>
    <w:rsid w:val="64A204D5"/>
    <w:rsid w:val="64A45391"/>
    <w:rsid w:val="64AA1F97"/>
    <w:rsid w:val="64B41CAE"/>
    <w:rsid w:val="64B53E1A"/>
    <w:rsid w:val="64B71344"/>
    <w:rsid w:val="64B7485C"/>
    <w:rsid w:val="64E92F6C"/>
    <w:rsid w:val="64F05AED"/>
    <w:rsid w:val="64F77EBB"/>
    <w:rsid w:val="64FC3B5C"/>
    <w:rsid w:val="65090942"/>
    <w:rsid w:val="65105D4D"/>
    <w:rsid w:val="6526240C"/>
    <w:rsid w:val="65293401"/>
    <w:rsid w:val="6533724F"/>
    <w:rsid w:val="653B3F6E"/>
    <w:rsid w:val="65450E7D"/>
    <w:rsid w:val="654C1A55"/>
    <w:rsid w:val="65583C0D"/>
    <w:rsid w:val="656C3718"/>
    <w:rsid w:val="659827A0"/>
    <w:rsid w:val="65AD3CA4"/>
    <w:rsid w:val="65BD7F5F"/>
    <w:rsid w:val="65CF4DBC"/>
    <w:rsid w:val="65D82D41"/>
    <w:rsid w:val="65E478FB"/>
    <w:rsid w:val="65E8266C"/>
    <w:rsid w:val="66077D9C"/>
    <w:rsid w:val="66112A8E"/>
    <w:rsid w:val="6612270A"/>
    <w:rsid w:val="661F26CF"/>
    <w:rsid w:val="6624060B"/>
    <w:rsid w:val="663A1B87"/>
    <w:rsid w:val="663B1389"/>
    <w:rsid w:val="66502EFA"/>
    <w:rsid w:val="66586C3F"/>
    <w:rsid w:val="66587A5C"/>
    <w:rsid w:val="66592EDD"/>
    <w:rsid w:val="665C5E89"/>
    <w:rsid w:val="66670CBA"/>
    <w:rsid w:val="666F7A84"/>
    <w:rsid w:val="667D1347"/>
    <w:rsid w:val="667D3350"/>
    <w:rsid w:val="668125A4"/>
    <w:rsid w:val="66817158"/>
    <w:rsid w:val="668C3BB6"/>
    <w:rsid w:val="66902084"/>
    <w:rsid w:val="66A04EAD"/>
    <w:rsid w:val="66A70E26"/>
    <w:rsid w:val="66C133F4"/>
    <w:rsid w:val="66C47CA8"/>
    <w:rsid w:val="66D20409"/>
    <w:rsid w:val="66D83CE6"/>
    <w:rsid w:val="66E00F43"/>
    <w:rsid w:val="66E158EF"/>
    <w:rsid w:val="66E62045"/>
    <w:rsid w:val="66EF0FD9"/>
    <w:rsid w:val="66FC5746"/>
    <w:rsid w:val="670157BF"/>
    <w:rsid w:val="670A59D8"/>
    <w:rsid w:val="670C201C"/>
    <w:rsid w:val="67181C35"/>
    <w:rsid w:val="671A12FF"/>
    <w:rsid w:val="672D1C00"/>
    <w:rsid w:val="673B1394"/>
    <w:rsid w:val="673B1CFD"/>
    <w:rsid w:val="674E2028"/>
    <w:rsid w:val="67535FCE"/>
    <w:rsid w:val="6754695B"/>
    <w:rsid w:val="676E0CA2"/>
    <w:rsid w:val="677763AA"/>
    <w:rsid w:val="678316F8"/>
    <w:rsid w:val="67A610A7"/>
    <w:rsid w:val="67A93CEF"/>
    <w:rsid w:val="67C07A6B"/>
    <w:rsid w:val="67C73E63"/>
    <w:rsid w:val="67C857F7"/>
    <w:rsid w:val="67CB3D09"/>
    <w:rsid w:val="67D40C87"/>
    <w:rsid w:val="67EB2424"/>
    <w:rsid w:val="67F726FD"/>
    <w:rsid w:val="67F81F55"/>
    <w:rsid w:val="681D23E6"/>
    <w:rsid w:val="68210E58"/>
    <w:rsid w:val="682149AF"/>
    <w:rsid w:val="68242A5B"/>
    <w:rsid w:val="68383BCB"/>
    <w:rsid w:val="687C53B2"/>
    <w:rsid w:val="68833CD3"/>
    <w:rsid w:val="68981C38"/>
    <w:rsid w:val="68990DB8"/>
    <w:rsid w:val="68991EE9"/>
    <w:rsid w:val="68A036A2"/>
    <w:rsid w:val="68A7055F"/>
    <w:rsid w:val="68AD1855"/>
    <w:rsid w:val="68F669A2"/>
    <w:rsid w:val="69172374"/>
    <w:rsid w:val="692923F0"/>
    <w:rsid w:val="693A3FDB"/>
    <w:rsid w:val="693C0DCA"/>
    <w:rsid w:val="69496E56"/>
    <w:rsid w:val="69540B46"/>
    <w:rsid w:val="69671F97"/>
    <w:rsid w:val="696A7755"/>
    <w:rsid w:val="697C1ED0"/>
    <w:rsid w:val="697D9F0B"/>
    <w:rsid w:val="698343FA"/>
    <w:rsid w:val="698F52EF"/>
    <w:rsid w:val="699325AB"/>
    <w:rsid w:val="699B4533"/>
    <w:rsid w:val="69A74070"/>
    <w:rsid w:val="69AB1EF7"/>
    <w:rsid w:val="69CA6C71"/>
    <w:rsid w:val="69F40A96"/>
    <w:rsid w:val="69F83CD1"/>
    <w:rsid w:val="6A040761"/>
    <w:rsid w:val="6A0D7297"/>
    <w:rsid w:val="6A2769AC"/>
    <w:rsid w:val="6A31310D"/>
    <w:rsid w:val="6A331250"/>
    <w:rsid w:val="6A4A7724"/>
    <w:rsid w:val="6A6E1619"/>
    <w:rsid w:val="6A7F49D6"/>
    <w:rsid w:val="6A850991"/>
    <w:rsid w:val="6A856C1A"/>
    <w:rsid w:val="6A857E68"/>
    <w:rsid w:val="6A8F1D32"/>
    <w:rsid w:val="6A985F32"/>
    <w:rsid w:val="6A9B5C23"/>
    <w:rsid w:val="6A9E17F9"/>
    <w:rsid w:val="6AA33A33"/>
    <w:rsid w:val="6AAE1BD8"/>
    <w:rsid w:val="6AB3636E"/>
    <w:rsid w:val="6ABE39E2"/>
    <w:rsid w:val="6AC921A3"/>
    <w:rsid w:val="6ACC4473"/>
    <w:rsid w:val="6AD85211"/>
    <w:rsid w:val="6AF06811"/>
    <w:rsid w:val="6B252745"/>
    <w:rsid w:val="6B274788"/>
    <w:rsid w:val="6B2F1153"/>
    <w:rsid w:val="6B312DA5"/>
    <w:rsid w:val="6B335303"/>
    <w:rsid w:val="6B343F98"/>
    <w:rsid w:val="6B3A46D7"/>
    <w:rsid w:val="6B40396E"/>
    <w:rsid w:val="6B5044FF"/>
    <w:rsid w:val="6B73305A"/>
    <w:rsid w:val="6B766417"/>
    <w:rsid w:val="6B7A26C0"/>
    <w:rsid w:val="6B7D4BD0"/>
    <w:rsid w:val="6B832686"/>
    <w:rsid w:val="6B8D2508"/>
    <w:rsid w:val="6B927DB3"/>
    <w:rsid w:val="6BA53B74"/>
    <w:rsid w:val="6BB4597F"/>
    <w:rsid w:val="6BB96551"/>
    <w:rsid w:val="6BD65446"/>
    <w:rsid w:val="6BED2E87"/>
    <w:rsid w:val="6BF60BB1"/>
    <w:rsid w:val="6BF72F3E"/>
    <w:rsid w:val="6BFFF3B7"/>
    <w:rsid w:val="6C0415D6"/>
    <w:rsid w:val="6C0F2DA7"/>
    <w:rsid w:val="6C1E4159"/>
    <w:rsid w:val="6C206682"/>
    <w:rsid w:val="6C2156DB"/>
    <w:rsid w:val="6C242642"/>
    <w:rsid w:val="6C26118A"/>
    <w:rsid w:val="6C2B5932"/>
    <w:rsid w:val="6C2C103B"/>
    <w:rsid w:val="6C4052FE"/>
    <w:rsid w:val="6C484206"/>
    <w:rsid w:val="6C554D7D"/>
    <w:rsid w:val="6C597D0C"/>
    <w:rsid w:val="6C5F4614"/>
    <w:rsid w:val="6C6A2593"/>
    <w:rsid w:val="6C6C1E3E"/>
    <w:rsid w:val="6C6E1042"/>
    <w:rsid w:val="6C6F7642"/>
    <w:rsid w:val="6C704545"/>
    <w:rsid w:val="6C7730BC"/>
    <w:rsid w:val="6C8C35C0"/>
    <w:rsid w:val="6C9B7608"/>
    <w:rsid w:val="6CB41572"/>
    <w:rsid w:val="6CBD737A"/>
    <w:rsid w:val="6CC85916"/>
    <w:rsid w:val="6CEF4C3B"/>
    <w:rsid w:val="6CF830DE"/>
    <w:rsid w:val="6CF8538B"/>
    <w:rsid w:val="6CF8585E"/>
    <w:rsid w:val="6D0C6E84"/>
    <w:rsid w:val="6D1240C8"/>
    <w:rsid w:val="6D180564"/>
    <w:rsid w:val="6D1A0D56"/>
    <w:rsid w:val="6D2E60A6"/>
    <w:rsid w:val="6D3050D8"/>
    <w:rsid w:val="6D52491F"/>
    <w:rsid w:val="6D573840"/>
    <w:rsid w:val="6D5A4062"/>
    <w:rsid w:val="6D5A6D19"/>
    <w:rsid w:val="6D727A0E"/>
    <w:rsid w:val="6D7829A1"/>
    <w:rsid w:val="6D7E5703"/>
    <w:rsid w:val="6D7E7AEE"/>
    <w:rsid w:val="6D90525E"/>
    <w:rsid w:val="6D9C73EE"/>
    <w:rsid w:val="6D9E4CE6"/>
    <w:rsid w:val="6DA21F73"/>
    <w:rsid w:val="6DA341BC"/>
    <w:rsid w:val="6DC436AA"/>
    <w:rsid w:val="6DDA1BE7"/>
    <w:rsid w:val="6DDE20E8"/>
    <w:rsid w:val="6DF304FF"/>
    <w:rsid w:val="6DF74A06"/>
    <w:rsid w:val="6E0950D5"/>
    <w:rsid w:val="6E0968C0"/>
    <w:rsid w:val="6E106B30"/>
    <w:rsid w:val="6E115363"/>
    <w:rsid w:val="6E175E4E"/>
    <w:rsid w:val="6E1E18B1"/>
    <w:rsid w:val="6E215A08"/>
    <w:rsid w:val="6E28571B"/>
    <w:rsid w:val="6E3016D5"/>
    <w:rsid w:val="6E310A98"/>
    <w:rsid w:val="6E321D3F"/>
    <w:rsid w:val="6E374446"/>
    <w:rsid w:val="6E375FCB"/>
    <w:rsid w:val="6E3A28CC"/>
    <w:rsid w:val="6E3E6DA9"/>
    <w:rsid w:val="6E3F1F31"/>
    <w:rsid w:val="6E421C59"/>
    <w:rsid w:val="6E494E6E"/>
    <w:rsid w:val="6E4A43F0"/>
    <w:rsid w:val="6E4D1EEA"/>
    <w:rsid w:val="6E5C647B"/>
    <w:rsid w:val="6E655C6A"/>
    <w:rsid w:val="6E675852"/>
    <w:rsid w:val="6E682201"/>
    <w:rsid w:val="6E6F6C3B"/>
    <w:rsid w:val="6E71136C"/>
    <w:rsid w:val="6E722E9C"/>
    <w:rsid w:val="6E7A52FD"/>
    <w:rsid w:val="6E7D3C5C"/>
    <w:rsid w:val="6E915221"/>
    <w:rsid w:val="6EA7372A"/>
    <w:rsid w:val="6EB7634A"/>
    <w:rsid w:val="6EC53E89"/>
    <w:rsid w:val="6EC936BC"/>
    <w:rsid w:val="6EC93D62"/>
    <w:rsid w:val="6EC9643C"/>
    <w:rsid w:val="6ECA0594"/>
    <w:rsid w:val="6ED4342E"/>
    <w:rsid w:val="6EDC25E9"/>
    <w:rsid w:val="6EE37A04"/>
    <w:rsid w:val="6EF34F74"/>
    <w:rsid w:val="6EF65DF7"/>
    <w:rsid w:val="6EFB5E6D"/>
    <w:rsid w:val="6F0169CD"/>
    <w:rsid w:val="6F072892"/>
    <w:rsid w:val="6F0A6713"/>
    <w:rsid w:val="6F1370A5"/>
    <w:rsid w:val="6F1E150F"/>
    <w:rsid w:val="6F2657E8"/>
    <w:rsid w:val="6F2C65FE"/>
    <w:rsid w:val="6F327BDD"/>
    <w:rsid w:val="6F452446"/>
    <w:rsid w:val="6F571C8B"/>
    <w:rsid w:val="6F674302"/>
    <w:rsid w:val="6F6C209D"/>
    <w:rsid w:val="6F6C320E"/>
    <w:rsid w:val="6F7B4B96"/>
    <w:rsid w:val="6F865B14"/>
    <w:rsid w:val="6F935445"/>
    <w:rsid w:val="6FBE1EA2"/>
    <w:rsid w:val="6FD60031"/>
    <w:rsid w:val="6FF33C20"/>
    <w:rsid w:val="6FFC0FFC"/>
    <w:rsid w:val="701D4C16"/>
    <w:rsid w:val="701D6FC9"/>
    <w:rsid w:val="70251613"/>
    <w:rsid w:val="70281892"/>
    <w:rsid w:val="702F2FD3"/>
    <w:rsid w:val="703023DB"/>
    <w:rsid w:val="70313DB8"/>
    <w:rsid w:val="70331F83"/>
    <w:rsid w:val="7043579B"/>
    <w:rsid w:val="70442EEB"/>
    <w:rsid w:val="70523998"/>
    <w:rsid w:val="705647EE"/>
    <w:rsid w:val="70661B5B"/>
    <w:rsid w:val="707F0ED2"/>
    <w:rsid w:val="707F3F00"/>
    <w:rsid w:val="70905DE9"/>
    <w:rsid w:val="70906EEC"/>
    <w:rsid w:val="70914308"/>
    <w:rsid w:val="70965C99"/>
    <w:rsid w:val="70AE5433"/>
    <w:rsid w:val="70B23342"/>
    <w:rsid w:val="70B27DD6"/>
    <w:rsid w:val="70C94ECC"/>
    <w:rsid w:val="70D33FB9"/>
    <w:rsid w:val="70D45DD2"/>
    <w:rsid w:val="70D6632B"/>
    <w:rsid w:val="70E1585F"/>
    <w:rsid w:val="70E166A2"/>
    <w:rsid w:val="70E709DB"/>
    <w:rsid w:val="70E70E4F"/>
    <w:rsid w:val="70F20CEC"/>
    <w:rsid w:val="70F43DE4"/>
    <w:rsid w:val="71071C73"/>
    <w:rsid w:val="711322BF"/>
    <w:rsid w:val="71297870"/>
    <w:rsid w:val="712A037F"/>
    <w:rsid w:val="71355E51"/>
    <w:rsid w:val="71436DB8"/>
    <w:rsid w:val="71441A9D"/>
    <w:rsid w:val="714613AC"/>
    <w:rsid w:val="715C3DED"/>
    <w:rsid w:val="71634E73"/>
    <w:rsid w:val="71790790"/>
    <w:rsid w:val="717969C8"/>
    <w:rsid w:val="718F234A"/>
    <w:rsid w:val="71BF1CB1"/>
    <w:rsid w:val="71ED02D8"/>
    <w:rsid w:val="71EE5546"/>
    <w:rsid w:val="71F14775"/>
    <w:rsid w:val="72044E6B"/>
    <w:rsid w:val="720B2C38"/>
    <w:rsid w:val="7215544A"/>
    <w:rsid w:val="72162CEF"/>
    <w:rsid w:val="721B4DD5"/>
    <w:rsid w:val="72287ADF"/>
    <w:rsid w:val="72293D5E"/>
    <w:rsid w:val="722C54FA"/>
    <w:rsid w:val="7234002F"/>
    <w:rsid w:val="725664FC"/>
    <w:rsid w:val="726160E7"/>
    <w:rsid w:val="72724B2F"/>
    <w:rsid w:val="7274428A"/>
    <w:rsid w:val="72797570"/>
    <w:rsid w:val="72830FFF"/>
    <w:rsid w:val="728558AC"/>
    <w:rsid w:val="72972668"/>
    <w:rsid w:val="729754CE"/>
    <w:rsid w:val="72A96395"/>
    <w:rsid w:val="72AC2D83"/>
    <w:rsid w:val="72B60085"/>
    <w:rsid w:val="72BD2F74"/>
    <w:rsid w:val="72BF039F"/>
    <w:rsid w:val="72CF1E21"/>
    <w:rsid w:val="72CF629D"/>
    <w:rsid w:val="72D217F1"/>
    <w:rsid w:val="730516E6"/>
    <w:rsid w:val="730D5268"/>
    <w:rsid w:val="731234A8"/>
    <w:rsid w:val="732407CB"/>
    <w:rsid w:val="732C34A9"/>
    <w:rsid w:val="73342A5B"/>
    <w:rsid w:val="7338676D"/>
    <w:rsid w:val="733A2485"/>
    <w:rsid w:val="734C3CF9"/>
    <w:rsid w:val="734E2C30"/>
    <w:rsid w:val="736137B0"/>
    <w:rsid w:val="736A456E"/>
    <w:rsid w:val="736C34C7"/>
    <w:rsid w:val="739C2288"/>
    <w:rsid w:val="73A114BB"/>
    <w:rsid w:val="73A23EF8"/>
    <w:rsid w:val="73B74415"/>
    <w:rsid w:val="73BF2F2C"/>
    <w:rsid w:val="73C315CE"/>
    <w:rsid w:val="73D448A4"/>
    <w:rsid w:val="73DD2A50"/>
    <w:rsid w:val="73DE38FC"/>
    <w:rsid w:val="73FF65BF"/>
    <w:rsid w:val="7410351D"/>
    <w:rsid w:val="74126707"/>
    <w:rsid w:val="74176016"/>
    <w:rsid w:val="74184FD0"/>
    <w:rsid w:val="74441097"/>
    <w:rsid w:val="746B05F8"/>
    <w:rsid w:val="746C6EA1"/>
    <w:rsid w:val="746E64CF"/>
    <w:rsid w:val="74776ADA"/>
    <w:rsid w:val="749B3127"/>
    <w:rsid w:val="74BD1FC2"/>
    <w:rsid w:val="74C90910"/>
    <w:rsid w:val="74CB531F"/>
    <w:rsid w:val="74CC2A9C"/>
    <w:rsid w:val="74CD54B1"/>
    <w:rsid w:val="74D00F76"/>
    <w:rsid w:val="74D76551"/>
    <w:rsid w:val="74EA0FF7"/>
    <w:rsid w:val="74F35E23"/>
    <w:rsid w:val="750C22CD"/>
    <w:rsid w:val="75114505"/>
    <w:rsid w:val="752F4DA4"/>
    <w:rsid w:val="754034AC"/>
    <w:rsid w:val="75581957"/>
    <w:rsid w:val="75615196"/>
    <w:rsid w:val="756C28FF"/>
    <w:rsid w:val="756D0FCB"/>
    <w:rsid w:val="75A650F5"/>
    <w:rsid w:val="75C12681"/>
    <w:rsid w:val="75C176AA"/>
    <w:rsid w:val="75C230C2"/>
    <w:rsid w:val="75C50B47"/>
    <w:rsid w:val="75C54364"/>
    <w:rsid w:val="75CB14EC"/>
    <w:rsid w:val="75D01714"/>
    <w:rsid w:val="75D0611A"/>
    <w:rsid w:val="75EE0DE6"/>
    <w:rsid w:val="75F80642"/>
    <w:rsid w:val="760D7C64"/>
    <w:rsid w:val="76274503"/>
    <w:rsid w:val="76313588"/>
    <w:rsid w:val="76314405"/>
    <w:rsid w:val="763C0D35"/>
    <w:rsid w:val="76434E05"/>
    <w:rsid w:val="76435032"/>
    <w:rsid w:val="764B23D4"/>
    <w:rsid w:val="764F7756"/>
    <w:rsid w:val="76564548"/>
    <w:rsid w:val="76616572"/>
    <w:rsid w:val="76721F54"/>
    <w:rsid w:val="76754DE7"/>
    <w:rsid w:val="76756E89"/>
    <w:rsid w:val="76924C4A"/>
    <w:rsid w:val="76A22530"/>
    <w:rsid w:val="76A24BA6"/>
    <w:rsid w:val="76AB1432"/>
    <w:rsid w:val="76AC3015"/>
    <w:rsid w:val="76AE289B"/>
    <w:rsid w:val="76AF6AE4"/>
    <w:rsid w:val="76B54002"/>
    <w:rsid w:val="76C92F4B"/>
    <w:rsid w:val="76D1434E"/>
    <w:rsid w:val="76D60812"/>
    <w:rsid w:val="76DD39A7"/>
    <w:rsid w:val="76E637A2"/>
    <w:rsid w:val="76EE68C3"/>
    <w:rsid w:val="76F06D32"/>
    <w:rsid w:val="77194641"/>
    <w:rsid w:val="771E7E09"/>
    <w:rsid w:val="771F0DB2"/>
    <w:rsid w:val="771F0E65"/>
    <w:rsid w:val="772E3A56"/>
    <w:rsid w:val="77442F6C"/>
    <w:rsid w:val="774D2383"/>
    <w:rsid w:val="77585308"/>
    <w:rsid w:val="775961ED"/>
    <w:rsid w:val="776901A1"/>
    <w:rsid w:val="776D6A37"/>
    <w:rsid w:val="77702CE0"/>
    <w:rsid w:val="777857ED"/>
    <w:rsid w:val="77812DF0"/>
    <w:rsid w:val="778C2E5E"/>
    <w:rsid w:val="77985750"/>
    <w:rsid w:val="779D4748"/>
    <w:rsid w:val="77B17357"/>
    <w:rsid w:val="77BB564E"/>
    <w:rsid w:val="77C702F6"/>
    <w:rsid w:val="77D33026"/>
    <w:rsid w:val="77DB2CE5"/>
    <w:rsid w:val="77F372A3"/>
    <w:rsid w:val="77F725C6"/>
    <w:rsid w:val="77F9100A"/>
    <w:rsid w:val="77F9E4C4"/>
    <w:rsid w:val="78036AC3"/>
    <w:rsid w:val="7806215B"/>
    <w:rsid w:val="780D2D70"/>
    <w:rsid w:val="781521FB"/>
    <w:rsid w:val="7818374D"/>
    <w:rsid w:val="781B6A3E"/>
    <w:rsid w:val="782B2599"/>
    <w:rsid w:val="78326FD3"/>
    <w:rsid w:val="783E4826"/>
    <w:rsid w:val="784E5341"/>
    <w:rsid w:val="784F032D"/>
    <w:rsid w:val="78523A9A"/>
    <w:rsid w:val="78574F05"/>
    <w:rsid w:val="785A5C6C"/>
    <w:rsid w:val="78612C1A"/>
    <w:rsid w:val="786B76EA"/>
    <w:rsid w:val="787C4A4C"/>
    <w:rsid w:val="78811B44"/>
    <w:rsid w:val="78881CB7"/>
    <w:rsid w:val="788B2B15"/>
    <w:rsid w:val="788E0EAF"/>
    <w:rsid w:val="78A05B68"/>
    <w:rsid w:val="78A913E2"/>
    <w:rsid w:val="78B80201"/>
    <w:rsid w:val="78C4348C"/>
    <w:rsid w:val="78C85B48"/>
    <w:rsid w:val="78CB5583"/>
    <w:rsid w:val="78D52C62"/>
    <w:rsid w:val="78E1213E"/>
    <w:rsid w:val="78FF4B02"/>
    <w:rsid w:val="79021777"/>
    <w:rsid w:val="79070948"/>
    <w:rsid w:val="79112479"/>
    <w:rsid w:val="79471B71"/>
    <w:rsid w:val="79473AED"/>
    <w:rsid w:val="79484F3F"/>
    <w:rsid w:val="795A50E2"/>
    <w:rsid w:val="796B1ADF"/>
    <w:rsid w:val="797739B2"/>
    <w:rsid w:val="7987587E"/>
    <w:rsid w:val="79977F73"/>
    <w:rsid w:val="79AD19BA"/>
    <w:rsid w:val="79B8646D"/>
    <w:rsid w:val="79BA167A"/>
    <w:rsid w:val="79C567F4"/>
    <w:rsid w:val="79CE573F"/>
    <w:rsid w:val="79DB579D"/>
    <w:rsid w:val="79DE0FE6"/>
    <w:rsid w:val="79E05A47"/>
    <w:rsid w:val="7A2216AF"/>
    <w:rsid w:val="7A24669E"/>
    <w:rsid w:val="7A24700D"/>
    <w:rsid w:val="7A2765E6"/>
    <w:rsid w:val="7A2D3520"/>
    <w:rsid w:val="7A3B0200"/>
    <w:rsid w:val="7A441BD3"/>
    <w:rsid w:val="7A4A063B"/>
    <w:rsid w:val="7A536A9B"/>
    <w:rsid w:val="7A602721"/>
    <w:rsid w:val="7A646BA9"/>
    <w:rsid w:val="7A6C0A9E"/>
    <w:rsid w:val="7A6F6D1F"/>
    <w:rsid w:val="7A7016DC"/>
    <w:rsid w:val="7A72454F"/>
    <w:rsid w:val="7A7E3D0B"/>
    <w:rsid w:val="7A845BE5"/>
    <w:rsid w:val="7A863CD3"/>
    <w:rsid w:val="7A8A18C5"/>
    <w:rsid w:val="7A8E6FFB"/>
    <w:rsid w:val="7A996D35"/>
    <w:rsid w:val="7A9F33DE"/>
    <w:rsid w:val="7AA606B8"/>
    <w:rsid w:val="7AA66844"/>
    <w:rsid w:val="7AAC1684"/>
    <w:rsid w:val="7AAC67DF"/>
    <w:rsid w:val="7AB11AFD"/>
    <w:rsid w:val="7ABE542E"/>
    <w:rsid w:val="7AE328E7"/>
    <w:rsid w:val="7AE669AF"/>
    <w:rsid w:val="7AE77C77"/>
    <w:rsid w:val="7AEE3E99"/>
    <w:rsid w:val="7AF305EA"/>
    <w:rsid w:val="7B017CC5"/>
    <w:rsid w:val="7B037816"/>
    <w:rsid w:val="7B0A76C5"/>
    <w:rsid w:val="7B0F3780"/>
    <w:rsid w:val="7B0F6F05"/>
    <w:rsid w:val="7B155015"/>
    <w:rsid w:val="7B344C4C"/>
    <w:rsid w:val="7B347BFF"/>
    <w:rsid w:val="7B400FF9"/>
    <w:rsid w:val="7B486C73"/>
    <w:rsid w:val="7B4A4376"/>
    <w:rsid w:val="7B4E22AB"/>
    <w:rsid w:val="7B5B223F"/>
    <w:rsid w:val="7B5E1129"/>
    <w:rsid w:val="7B6F03B6"/>
    <w:rsid w:val="7B706596"/>
    <w:rsid w:val="7B7B410E"/>
    <w:rsid w:val="7B8A1CBB"/>
    <w:rsid w:val="7B9B0E9A"/>
    <w:rsid w:val="7B9E1A80"/>
    <w:rsid w:val="7B9F076A"/>
    <w:rsid w:val="7BA414AE"/>
    <w:rsid w:val="7BB5741B"/>
    <w:rsid w:val="7BBE0699"/>
    <w:rsid w:val="7BDD5626"/>
    <w:rsid w:val="7BF59F78"/>
    <w:rsid w:val="7C146FE9"/>
    <w:rsid w:val="7C196F35"/>
    <w:rsid w:val="7C24237B"/>
    <w:rsid w:val="7C260B5B"/>
    <w:rsid w:val="7C267DDC"/>
    <w:rsid w:val="7C2B02A9"/>
    <w:rsid w:val="7C2C057D"/>
    <w:rsid w:val="7C304022"/>
    <w:rsid w:val="7C416431"/>
    <w:rsid w:val="7C4A5310"/>
    <w:rsid w:val="7C4C0028"/>
    <w:rsid w:val="7C514FAE"/>
    <w:rsid w:val="7C52197B"/>
    <w:rsid w:val="7C656449"/>
    <w:rsid w:val="7C7514F2"/>
    <w:rsid w:val="7C83522D"/>
    <w:rsid w:val="7C876CAF"/>
    <w:rsid w:val="7C8843B9"/>
    <w:rsid w:val="7C8B73CA"/>
    <w:rsid w:val="7C934C95"/>
    <w:rsid w:val="7C961C0B"/>
    <w:rsid w:val="7CA16F41"/>
    <w:rsid w:val="7CA55A53"/>
    <w:rsid w:val="7CA63460"/>
    <w:rsid w:val="7CAB7CB2"/>
    <w:rsid w:val="7CCA3C67"/>
    <w:rsid w:val="7CCB4D58"/>
    <w:rsid w:val="7CD258B0"/>
    <w:rsid w:val="7CE8130D"/>
    <w:rsid w:val="7CE846B3"/>
    <w:rsid w:val="7CEA29F8"/>
    <w:rsid w:val="7CF7101C"/>
    <w:rsid w:val="7CFF5F9E"/>
    <w:rsid w:val="7D0D6285"/>
    <w:rsid w:val="7D104996"/>
    <w:rsid w:val="7D163D31"/>
    <w:rsid w:val="7D1A4546"/>
    <w:rsid w:val="7D1D55FE"/>
    <w:rsid w:val="7D1D6DA8"/>
    <w:rsid w:val="7D2F4870"/>
    <w:rsid w:val="7D346548"/>
    <w:rsid w:val="7D3D3F3C"/>
    <w:rsid w:val="7D3E2081"/>
    <w:rsid w:val="7D4467AF"/>
    <w:rsid w:val="7D467B52"/>
    <w:rsid w:val="7D513E99"/>
    <w:rsid w:val="7D535BC6"/>
    <w:rsid w:val="7D61260B"/>
    <w:rsid w:val="7D8E17EA"/>
    <w:rsid w:val="7DA16DF7"/>
    <w:rsid w:val="7DA9083D"/>
    <w:rsid w:val="7DAA4907"/>
    <w:rsid w:val="7DBD74BF"/>
    <w:rsid w:val="7DCA1F49"/>
    <w:rsid w:val="7DDA66CB"/>
    <w:rsid w:val="7DE831CD"/>
    <w:rsid w:val="7DE94055"/>
    <w:rsid w:val="7E015849"/>
    <w:rsid w:val="7E0C50D5"/>
    <w:rsid w:val="7E1A4495"/>
    <w:rsid w:val="7E1E0100"/>
    <w:rsid w:val="7E4A66C9"/>
    <w:rsid w:val="7E4A7FBA"/>
    <w:rsid w:val="7E555F16"/>
    <w:rsid w:val="7E616CB3"/>
    <w:rsid w:val="7E6A01AF"/>
    <w:rsid w:val="7E7511A7"/>
    <w:rsid w:val="7E75620A"/>
    <w:rsid w:val="7E7D5880"/>
    <w:rsid w:val="7E8E2C88"/>
    <w:rsid w:val="7E8E7441"/>
    <w:rsid w:val="7E986147"/>
    <w:rsid w:val="7E9A1D71"/>
    <w:rsid w:val="7E9B3B30"/>
    <w:rsid w:val="7EA02673"/>
    <w:rsid w:val="7EA93D45"/>
    <w:rsid w:val="7EB154CF"/>
    <w:rsid w:val="7EB845B7"/>
    <w:rsid w:val="7EC00625"/>
    <w:rsid w:val="7EC81E11"/>
    <w:rsid w:val="7ECB357E"/>
    <w:rsid w:val="7EE4704C"/>
    <w:rsid w:val="7EEC5B00"/>
    <w:rsid w:val="7EF92E45"/>
    <w:rsid w:val="7F0D4B69"/>
    <w:rsid w:val="7F194DBF"/>
    <w:rsid w:val="7F1A2F8E"/>
    <w:rsid w:val="7F2027C4"/>
    <w:rsid w:val="7F211A58"/>
    <w:rsid w:val="7F237B67"/>
    <w:rsid w:val="7F27554D"/>
    <w:rsid w:val="7F301363"/>
    <w:rsid w:val="7F350709"/>
    <w:rsid w:val="7F453250"/>
    <w:rsid w:val="7F4E1DA0"/>
    <w:rsid w:val="7F4F4922"/>
    <w:rsid w:val="7F505767"/>
    <w:rsid w:val="7F54729F"/>
    <w:rsid w:val="7F623AE7"/>
    <w:rsid w:val="7F664B6A"/>
    <w:rsid w:val="7F681AFC"/>
    <w:rsid w:val="7F6C5D6B"/>
    <w:rsid w:val="7F7B4BE8"/>
    <w:rsid w:val="7F913AE8"/>
    <w:rsid w:val="7FC82962"/>
    <w:rsid w:val="7FCF0848"/>
    <w:rsid w:val="7FCF572D"/>
    <w:rsid w:val="7FDCAF24"/>
    <w:rsid w:val="7FE52A5B"/>
    <w:rsid w:val="7FF16A56"/>
    <w:rsid w:val="7FFA0FD3"/>
    <w:rsid w:val="7FFE2247"/>
    <w:rsid w:val="7FFF5B42"/>
    <w:rsid w:val="7FFFF1CA"/>
    <w:rsid w:val="D7FF5F3C"/>
    <w:rsid w:val="DFF6027B"/>
    <w:rsid w:val="E7D7F635"/>
    <w:rsid w:val="EDB4F3D1"/>
    <w:rsid w:val="F5FFC2C7"/>
    <w:rsid w:val="F7EC09D2"/>
    <w:rsid w:val="FBEA6AD3"/>
    <w:rsid w:val="FDBFF353"/>
    <w:rsid w:val="FDD93911"/>
    <w:rsid w:val="FDFF11D6"/>
    <w:rsid w:val="FF6AC89A"/>
    <w:rsid w:val="FF774312"/>
    <w:rsid w:val="FFFF1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9"/>
    <w:pPr>
      <w:keepNext/>
      <w:keepLines/>
      <w:numPr>
        <w:ilvl w:val="0"/>
        <w:numId w:val="0"/>
      </w:numPr>
      <w:spacing w:line="576" w:lineRule="exact"/>
      <w:ind w:left="0" w:firstLine="640" w:firstLineChars="200"/>
      <w:outlineLvl w:val="0"/>
    </w:pPr>
    <w:rPr>
      <w:rFonts w:ascii="黑体" w:hAnsi="黑体" w:eastAsia="黑体" w:cs="黑体"/>
      <w:kern w:val="44"/>
      <w:szCs w:val="32"/>
    </w:rPr>
  </w:style>
  <w:style w:type="paragraph" w:styleId="3">
    <w:name w:val="heading 2"/>
    <w:basedOn w:val="1"/>
    <w:next w:val="1"/>
    <w:link w:val="30"/>
    <w:semiHidden/>
    <w:unhideWhenUsed/>
    <w:qFormat/>
    <w:uiPriority w:val="9"/>
    <w:pPr>
      <w:keepNext/>
      <w:keepLines/>
      <w:numPr>
        <w:ilvl w:val="0"/>
        <w:numId w:val="0"/>
      </w:numPr>
      <w:spacing w:line="576" w:lineRule="exact"/>
      <w:ind w:left="0" w:firstLine="640" w:firstLineChars="200"/>
      <w:jc w:val="both"/>
      <w:outlineLvl w:val="1"/>
    </w:pPr>
    <w:rPr>
      <w:rFonts w:ascii="Arial" w:hAnsi="Arial" w:eastAsia="楷体_GB2312" w:cs="楷体_GB2312"/>
      <w:b/>
      <w:bCs/>
      <w:kern w:val="2"/>
      <w:sz w:val="32"/>
      <w:szCs w:val="32"/>
      <w:lang w:val="en-US" w:eastAsia="zh-CN" w:bidi="ar-SA"/>
    </w:rPr>
  </w:style>
  <w:style w:type="paragraph" w:styleId="4">
    <w:name w:val="heading 3"/>
    <w:basedOn w:val="1"/>
    <w:next w:val="1"/>
    <w:link w:val="31"/>
    <w:semiHidden/>
    <w:unhideWhenUsed/>
    <w:qFormat/>
    <w:uiPriority w:val="9"/>
    <w:pPr>
      <w:keepNext/>
      <w:keepLines/>
      <w:numPr>
        <w:ilvl w:val="0"/>
        <w:numId w:val="0"/>
      </w:numPr>
      <w:spacing w:line="576" w:lineRule="exact"/>
      <w:ind w:left="0" w:firstLine="640" w:firstLineChars="200"/>
      <w:outlineLvl w:val="2"/>
    </w:pPr>
    <w:rPr>
      <w:rFonts w:ascii="Times New Roman" w:hAnsi="Times New Roman" w:eastAsia="仿宋_GB2312" w:cs="Times New Roman"/>
      <w:b/>
      <w:bCs/>
      <w:sz w:val="32"/>
      <w:szCs w:val="32"/>
    </w:rPr>
  </w:style>
  <w:style w:type="character" w:default="1" w:styleId="24">
    <w:name w:val="Default Paragraph Font"/>
    <w:link w:val="25"/>
    <w:unhideWhenUsed/>
    <w:qFormat/>
    <w:uiPriority w:val="1"/>
    <w:rPr>
      <w:rFonts w:ascii="Tahoma" w:hAnsi="Tahoma" w:eastAsia="宋体"/>
      <w:snapToGrid/>
      <w:kern w:val="2"/>
      <w:sz w:val="24"/>
    </w:rPr>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rPr>
      <w:rFonts w:ascii="Times New Roman" w:hAnsi="Times New Roman" w:cs="Times New Roman"/>
      <w:sz w:val="30"/>
      <w:szCs w:val="24"/>
    </w:rPr>
  </w:style>
  <w:style w:type="paragraph" w:styleId="6">
    <w:name w:val="Normal Indent"/>
    <w:basedOn w:val="1"/>
    <w:semiHidden/>
    <w:unhideWhenUsed/>
    <w:qFormat/>
    <w:uiPriority w:val="99"/>
    <w:pPr>
      <w:ind w:firstLine="420" w:firstLineChars="200"/>
    </w:pPr>
    <w:rPr>
      <w:sz w:val="33"/>
      <w:szCs w:val="33"/>
    </w:rPr>
  </w:style>
  <w:style w:type="paragraph" w:styleId="7">
    <w:name w:val="Body Text"/>
    <w:basedOn w:val="1"/>
    <w:next w:val="8"/>
    <w:semiHidden/>
    <w:unhideWhenUsed/>
    <w:qFormat/>
    <w:uiPriority w:val="99"/>
    <w:pPr>
      <w:spacing w:line="500" w:lineRule="exact"/>
      <w:jc w:val="center"/>
    </w:pPr>
    <w:rPr>
      <w:rFonts w:hint="eastAsia" w:eastAsia="仿宋_GB2312"/>
    </w:rPr>
  </w:style>
  <w:style w:type="paragraph" w:styleId="8">
    <w:name w:val="toc 5"/>
    <w:basedOn w:val="1"/>
    <w:next w:val="1"/>
    <w:semiHidden/>
    <w:unhideWhenUsed/>
    <w:qFormat/>
    <w:uiPriority w:val="39"/>
    <w:pPr>
      <w:ind w:left="1680"/>
    </w:pPr>
    <w:rPr>
      <w:rFonts w:ascii="Times New Roman" w:hAnsi="Times New Roman" w:cs="Times New Roman"/>
      <w:sz w:val="30"/>
      <w:szCs w:val="24"/>
    </w:rPr>
  </w:style>
  <w:style w:type="paragraph" w:styleId="9">
    <w:name w:val="Body Text Indent"/>
    <w:basedOn w:val="1"/>
    <w:next w:val="10"/>
    <w:semiHidden/>
    <w:unhideWhenUsed/>
    <w:qFormat/>
    <w:uiPriority w:val="99"/>
    <w:pPr>
      <w:spacing w:after="120"/>
      <w:ind w:left="420" w:leftChars="200"/>
    </w:pPr>
    <w:rPr>
      <w:rFonts w:ascii="Times New Roman" w:hAnsi="Times New Roman" w:eastAsia="宋体" w:cs="Times New Roman"/>
      <w:szCs w:val="22"/>
    </w:rPr>
  </w:style>
  <w:style w:type="paragraph" w:styleId="10">
    <w:name w:val="Body Text First Indent 2"/>
    <w:basedOn w:val="9"/>
    <w:next w:val="1"/>
    <w:semiHidden/>
    <w:unhideWhenUsed/>
    <w:qFormat/>
    <w:uiPriority w:val="99"/>
    <w:pPr>
      <w:ind w:firstLine="420" w:firstLineChars="200"/>
    </w:pPr>
    <w:rPr>
      <w:rFonts w:ascii="Times New Roman" w:hAnsi="Times New Roman" w:cs="Times New Roman"/>
      <w:sz w:val="32"/>
      <w:szCs w:val="24"/>
    </w:rPr>
  </w:style>
  <w:style w:type="paragraph" w:styleId="11">
    <w:name w:val="Plain Text"/>
    <w:basedOn w:val="1"/>
    <w:semiHidden/>
    <w:unhideWhenUsed/>
    <w:qFormat/>
    <w:uiPriority w:val="99"/>
    <w:rPr>
      <w:rFonts w:ascii="宋体" w:hAnsi="Courier New" w:eastAsia="仿宋_GB2312"/>
      <w:sz w:val="32"/>
      <w:szCs w:val="20"/>
    </w:rPr>
  </w:style>
  <w:style w:type="paragraph" w:styleId="12">
    <w:name w:val="Balloon Text"/>
    <w:basedOn w:val="1"/>
    <w:link w:val="59"/>
    <w:unhideWhenUsed/>
    <w:qFormat/>
    <w:uiPriority w:val="99"/>
    <w:rPr>
      <w:rFonts w:ascii="Calibri" w:hAnsi="Calibri" w:eastAsia="宋体" w:cs="Times New Roman"/>
      <w:sz w:val="18"/>
      <w:szCs w:val="18"/>
    </w:rPr>
  </w:style>
  <w:style w:type="paragraph" w:styleId="13">
    <w:name w:val="footer"/>
    <w:basedOn w:val="1"/>
    <w:link w:val="60"/>
    <w:unhideWhenUsed/>
    <w:qFormat/>
    <w:uiPriority w:val="99"/>
    <w:pPr>
      <w:tabs>
        <w:tab w:val="center" w:pos="4153"/>
        <w:tab w:val="right" w:pos="8306"/>
      </w:tabs>
      <w:snapToGrid w:val="0"/>
      <w:jc w:val="left"/>
    </w:pPr>
    <w:rPr>
      <w:rFonts w:eastAsia="宋体"/>
      <w:kern w:val="0"/>
      <w:sz w:val="18"/>
      <w:szCs w:val="18"/>
    </w:rPr>
  </w:style>
  <w:style w:type="paragraph" w:styleId="14">
    <w:name w:val="header"/>
    <w:basedOn w:val="1"/>
    <w:link w:val="61"/>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5">
    <w:name w:val="Signature"/>
    <w:basedOn w:val="16"/>
    <w:next w:val="16"/>
    <w:semiHidden/>
    <w:unhideWhenUsed/>
    <w:qFormat/>
    <w:uiPriority w:val="99"/>
    <w:pPr>
      <w:spacing w:before="200" w:beforeLines="200"/>
      <w:ind w:left="4740" w:leftChars="1500" w:right="632" w:rightChars="200"/>
      <w:jc w:val="center"/>
    </w:pPr>
  </w:style>
  <w:style w:type="paragraph" w:customStyle="1" w:styleId="16">
    <w:name w:val="Alt-R日期"/>
    <w:basedOn w:val="1"/>
    <w:qFormat/>
    <w:uiPriority w:val="0"/>
    <w:pPr>
      <w:ind w:right="1264" w:rightChars="400" w:firstLine="0" w:firstLineChars="0"/>
      <w:jc w:val="right"/>
    </w:pPr>
    <w:rPr>
      <w:sz w:val="30"/>
      <w:szCs w:val="24"/>
    </w:rPr>
  </w:style>
  <w:style w:type="paragraph" w:styleId="17">
    <w:name w:val="Body Text Indent 3"/>
    <w:basedOn w:val="1"/>
    <w:semiHidden/>
    <w:unhideWhenUsed/>
    <w:qFormat/>
    <w:uiPriority w:val="99"/>
    <w:pPr>
      <w:spacing w:line="360" w:lineRule="auto"/>
      <w:ind w:firstLine="420" w:firstLineChars="200"/>
    </w:pPr>
    <w:rPr>
      <w:szCs w:val="20"/>
    </w:rPr>
  </w:style>
  <w:style w:type="paragraph" w:styleId="18">
    <w:name w:val="toc 2"/>
    <w:basedOn w:val="1"/>
    <w:next w:val="1"/>
    <w:semiHidden/>
    <w:unhideWhenUsed/>
    <w:qFormat/>
    <w:uiPriority w:val="39"/>
    <w:pPr>
      <w:spacing w:before="100" w:beforeLines="0" w:beforeAutospacing="1" w:after="100" w:afterLines="0" w:afterAutospacing="1"/>
      <w:ind w:left="200" w:leftChars="200"/>
    </w:pPr>
    <w:rPr>
      <w:rFonts w:ascii="Times New Roman" w:hAnsi="Times New Roman" w:cs="宋体"/>
      <w:sz w:val="30"/>
      <w:szCs w:val="21"/>
    </w:rPr>
  </w:style>
  <w:style w:type="paragraph" w:styleId="19">
    <w:name w:val="Normal (Web)"/>
    <w:basedOn w:val="1"/>
    <w:semiHidden/>
    <w:unhideWhenUsed/>
    <w:qFormat/>
    <w:uiPriority w:val="99"/>
    <w:pPr>
      <w:spacing w:before="100" w:beforeAutospacing="1" w:after="100" w:afterAutospacing="1"/>
      <w:ind w:left="0" w:right="0"/>
      <w:jc w:val="left"/>
    </w:pPr>
    <w:rPr>
      <w:kern w:val="0"/>
      <w:sz w:val="24"/>
      <w:lang w:val="en-US" w:eastAsia="zh-CN" w:bidi="ar-SA"/>
    </w:rPr>
  </w:style>
  <w:style w:type="paragraph" w:styleId="20">
    <w:name w:val="Title"/>
    <w:basedOn w:val="1"/>
    <w:next w:val="1"/>
    <w:qFormat/>
    <w:uiPriority w:val="10"/>
    <w:pPr>
      <w:spacing w:beforeLines="0" w:afterLines="0" w:line="576" w:lineRule="exact"/>
      <w:jc w:val="center"/>
      <w:outlineLvl w:val="0"/>
    </w:pPr>
    <w:rPr>
      <w:rFonts w:ascii="Arial" w:hAnsi="Arial" w:eastAsia="方正小标宋_GBK" w:cs="方正小标宋_GBK"/>
      <w:sz w:val="44"/>
      <w:szCs w:val="36"/>
    </w:rPr>
  </w:style>
  <w:style w:type="paragraph" w:styleId="21">
    <w:name w:val="Body Text First Indent"/>
    <w:basedOn w:val="7"/>
    <w:semiHidden/>
    <w:unhideWhenUsed/>
    <w:qFormat/>
    <w:uiPriority w:val="99"/>
    <w:pPr>
      <w:ind w:firstLine="420" w:firstLineChars="100"/>
    </w:pPr>
    <w:rPr>
      <w:rFonts w:cs="Times New Roman"/>
      <w:kern w:val="2"/>
      <w:szCs w:val="2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 Char"/>
    <w:basedOn w:val="1"/>
    <w:link w:val="24"/>
    <w:qFormat/>
    <w:uiPriority w:val="0"/>
    <w:rPr>
      <w:rFonts w:ascii="Tahoma" w:hAnsi="Tahoma" w:eastAsia="宋体"/>
      <w:snapToGrid/>
      <w:kern w:val="2"/>
      <w:sz w:val="24"/>
    </w:rPr>
  </w:style>
  <w:style w:type="character" w:styleId="26">
    <w:name w:val="Strong"/>
    <w:basedOn w:val="24"/>
    <w:qFormat/>
    <w:uiPriority w:val="22"/>
    <w:rPr>
      <w:b/>
    </w:rPr>
  </w:style>
  <w:style w:type="character" w:styleId="27">
    <w:name w:val="page number"/>
    <w:basedOn w:val="24"/>
    <w:unhideWhenUsed/>
    <w:qFormat/>
    <w:uiPriority w:val="99"/>
  </w:style>
  <w:style w:type="character" w:styleId="28">
    <w:name w:val="FollowedHyperlink"/>
    <w:basedOn w:val="24"/>
    <w:semiHidden/>
    <w:unhideWhenUsed/>
    <w:qFormat/>
    <w:uiPriority w:val="99"/>
    <w:rPr>
      <w:color w:val="000000"/>
      <w:sz w:val="24"/>
      <w:szCs w:val="24"/>
      <w:u w:val="none"/>
    </w:rPr>
  </w:style>
  <w:style w:type="character" w:styleId="29">
    <w:name w:val="Hyperlink"/>
    <w:basedOn w:val="24"/>
    <w:semiHidden/>
    <w:unhideWhenUsed/>
    <w:qFormat/>
    <w:uiPriority w:val="99"/>
    <w:rPr>
      <w:color w:val="000000"/>
      <w:sz w:val="24"/>
      <w:szCs w:val="24"/>
      <w:u w:val="none"/>
    </w:rPr>
  </w:style>
  <w:style w:type="character" w:customStyle="1" w:styleId="30">
    <w:name w:val="标题 2 Char"/>
    <w:link w:val="3"/>
    <w:qFormat/>
    <w:uiPriority w:val="0"/>
    <w:rPr>
      <w:rFonts w:ascii="Arial" w:hAnsi="Arial" w:eastAsia="楷体_GB2312" w:cs="楷体_GB2312"/>
      <w:b/>
      <w:bCs/>
      <w:kern w:val="2"/>
      <w:sz w:val="32"/>
      <w:szCs w:val="32"/>
      <w:lang w:val="en-US" w:eastAsia="zh-CN" w:bidi="ar-SA"/>
    </w:rPr>
  </w:style>
  <w:style w:type="character" w:customStyle="1" w:styleId="31">
    <w:name w:val="标题 3 Char"/>
    <w:link w:val="4"/>
    <w:qFormat/>
    <w:uiPriority w:val="0"/>
    <w:rPr>
      <w:rFonts w:ascii="Times New Roman" w:hAnsi="Times New Roman" w:eastAsia="仿宋_GB2312" w:cs="Times New Roman"/>
      <w:b/>
      <w:bCs/>
      <w:sz w:val="32"/>
      <w:szCs w:val="32"/>
    </w:rPr>
  </w:style>
  <w:style w:type="character" w:customStyle="1" w:styleId="32">
    <w:name w:val="NormalCharacter"/>
    <w:qFormat/>
    <w:uiPriority w:val="0"/>
    <w:rPr>
      <w:rFonts w:ascii="Times New Roman" w:hAnsi="Times New Roman" w:eastAsia="宋体" w:cs="Times New Roman"/>
      <w:color w:val="auto"/>
    </w:rPr>
  </w:style>
  <w:style w:type="paragraph" w:customStyle="1" w:styleId="33">
    <w:name w:val="发文标题"/>
    <w:basedOn w:val="1"/>
    <w:qFormat/>
    <w:uiPriority w:val="0"/>
    <w:pPr>
      <w:spacing w:before="100" w:beforeLines="100" w:after="100" w:afterLines="100" w:line="600" w:lineRule="exact"/>
      <w:ind w:firstLine="0" w:firstLineChars="0"/>
      <w:jc w:val="center"/>
    </w:pPr>
    <w:rPr>
      <w:rFonts w:eastAsia="方正小标宋简体"/>
      <w:sz w:val="44"/>
      <w:szCs w:val="24"/>
    </w:rPr>
  </w:style>
  <w:style w:type="paragraph" w:customStyle="1" w:styleId="34">
    <w:name w:val="Body Text Indent1"/>
    <w:basedOn w:val="1"/>
    <w:qFormat/>
    <w:uiPriority w:val="0"/>
    <w:pPr>
      <w:spacing w:line="150" w:lineRule="atLeast"/>
      <w:ind w:firstLine="420" w:firstLineChars="200"/>
      <w:textAlignment w:val="baseline"/>
    </w:pPr>
    <w:rPr>
      <w:rFonts w:ascii="Times New Roman" w:hAnsi="Times New Roman" w:cs="Times New Roman"/>
      <w:sz w:val="30"/>
      <w:szCs w:val="24"/>
    </w:rPr>
  </w:style>
  <w:style w:type="paragraph" w:customStyle="1" w:styleId="35">
    <w:name w:val="正文 New"/>
    <w:next w:val="36"/>
    <w:qFormat/>
    <w:uiPriority w:val="0"/>
    <w:pPr>
      <w:widowControl w:val="0"/>
      <w:jc w:val="both"/>
    </w:pPr>
    <w:rPr>
      <w:rFonts w:ascii="Calibri" w:hAnsi="Calibri" w:eastAsia="宋体" w:cs="Times New Roman"/>
      <w:kern w:val="2"/>
      <w:sz w:val="21"/>
      <w:szCs w:val="24"/>
      <w:lang w:val="en-US" w:eastAsia="zh-CN"/>
    </w:rPr>
  </w:style>
  <w:style w:type="paragraph" w:customStyle="1" w:styleId="36">
    <w:name w:val="Body Text First Indent 2"/>
    <w:basedOn w:val="37"/>
    <w:qFormat/>
    <w:uiPriority w:val="0"/>
    <w:pPr>
      <w:spacing w:line="360" w:lineRule="auto"/>
    </w:pPr>
    <w:rPr>
      <w:rFonts w:eastAsia="宋体"/>
      <w:sz w:val="24"/>
    </w:rPr>
  </w:style>
  <w:style w:type="paragraph" w:customStyle="1" w:styleId="37">
    <w:name w:val="Body Text Indent"/>
    <w:basedOn w:val="1"/>
    <w:qFormat/>
    <w:uiPriority w:val="0"/>
    <w:pPr>
      <w:spacing w:line="150" w:lineRule="atLeast"/>
      <w:ind w:firstLine="420" w:firstLineChars="200"/>
      <w:textAlignment w:val="baseline"/>
    </w:pPr>
  </w:style>
  <w:style w:type="paragraph" w:customStyle="1" w:styleId="38">
    <w:name w:val="table of authorities1"/>
    <w:basedOn w:val="1"/>
    <w:next w:val="1"/>
    <w:qFormat/>
    <w:uiPriority w:val="0"/>
    <w:pPr>
      <w:ind w:left="200" w:leftChars="200"/>
    </w:pPr>
  </w:style>
  <w:style w:type="paragraph" w:customStyle="1" w:styleId="39">
    <w:name w:val="样式3"/>
    <w:basedOn w:val="40"/>
    <w:qFormat/>
    <w:uiPriority w:val="0"/>
    <w:pPr>
      <w:keepNext w:val="0"/>
      <w:keepLines w:val="0"/>
      <w:tabs>
        <w:tab w:val="left" w:pos="1295"/>
      </w:tabs>
      <w:spacing w:before="0" w:beforeLines="0" w:after="0" w:afterLines="0" w:line="560" w:lineRule="atLeast"/>
    </w:pPr>
    <w:rPr>
      <w:rFonts w:ascii="Times New Roman" w:hAnsi="Times New Roman" w:eastAsia="创艺简黑体"/>
      <w:b w:val="0"/>
      <w:bCs w:val="0"/>
      <w:color w:val="000000"/>
      <w:sz w:val="32"/>
      <w:szCs w:val="20"/>
    </w:rPr>
  </w:style>
  <w:style w:type="paragraph" w:customStyle="1" w:styleId="40">
    <w:name w:val="样式2"/>
    <w:basedOn w:val="2"/>
    <w:qFormat/>
    <w:uiPriority w:val="0"/>
    <w:pPr>
      <w:keepNext w:val="0"/>
      <w:keepLines w:val="0"/>
      <w:tabs>
        <w:tab w:val="left" w:pos="1295"/>
      </w:tabs>
      <w:spacing w:before="0" w:beforeLines="0" w:after="0" w:afterLines="0" w:line="560" w:lineRule="atLeast"/>
      <w:ind w:left="192"/>
    </w:pPr>
    <w:rPr>
      <w:rFonts w:ascii="创艺简仿宋" w:hAnsi="Times New Roman" w:eastAsia="创艺简仿宋"/>
      <w:b/>
      <w:bCs/>
      <w:color w:val="0000FF"/>
      <w:sz w:val="32"/>
      <w:szCs w:val="20"/>
    </w:rPr>
  </w:style>
  <w:style w:type="paragraph" w:customStyle="1" w:styleId="41">
    <w:name w:val="表格文字"/>
    <w:basedOn w:val="1"/>
    <w:qFormat/>
    <w:uiPriority w:val="0"/>
    <w:pPr>
      <w:spacing w:before="25" w:after="25"/>
      <w:jc w:val="left"/>
    </w:pPr>
    <w:rPr>
      <w:bCs/>
      <w:spacing w:val="10"/>
      <w:kern w:val="0"/>
      <w:sz w:val="24"/>
    </w:rPr>
  </w:style>
  <w:style w:type="paragraph" w:customStyle="1" w:styleId="42">
    <w:name w:val="Normal Indent1"/>
    <w:basedOn w:val="1"/>
    <w:qFormat/>
    <w:uiPriority w:val="0"/>
    <w:pPr>
      <w:widowControl/>
      <w:spacing w:afterLines="50" w:line="360" w:lineRule="auto"/>
      <w:ind w:firstLine="200" w:firstLineChars="200"/>
      <w:jc w:val="left"/>
    </w:pPr>
    <w:rPr>
      <w:kern w:val="0"/>
      <w:szCs w:val="20"/>
    </w:rPr>
  </w:style>
  <w:style w:type="paragraph" w:customStyle="1" w:styleId="43">
    <w:name w:val="正文（2）"/>
    <w:qFormat/>
    <w:uiPriority w:val="0"/>
    <w:pPr>
      <w:widowControl w:val="0"/>
      <w:spacing w:line="576"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customStyle="1" w:styleId="44">
    <w:name w:val="Plain Text1"/>
    <w:basedOn w:val="1"/>
    <w:qFormat/>
    <w:uiPriority w:val="0"/>
    <w:rPr>
      <w:rFonts w:ascii="宋体" w:hAnsi="Courier New" w:cs="Times New Roman"/>
      <w:sz w:val="30"/>
      <w:szCs w:val="21"/>
    </w:rPr>
  </w:style>
  <w:style w:type="paragraph" w:customStyle="1" w:styleId="45">
    <w:name w:val="Alt-S主送单位"/>
    <w:basedOn w:val="1"/>
    <w:qFormat/>
    <w:uiPriority w:val="0"/>
    <w:pPr>
      <w:ind w:firstLine="0" w:firstLineChars="0"/>
      <w:jc w:val="left"/>
    </w:pPr>
    <w:rPr>
      <w:sz w:val="30"/>
      <w:szCs w:val="24"/>
    </w:rPr>
  </w:style>
  <w:style w:type="paragraph" w:customStyle="1" w:styleId="46">
    <w:name w:val="正文文本缩进1"/>
    <w:basedOn w:val="1"/>
    <w:qFormat/>
    <w:uiPriority w:val="0"/>
    <w:pPr>
      <w:spacing w:line="150" w:lineRule="atLeast"/>
      <w:ind w:firstLine="420" w:firstLineChars="200"/>
      <w:textAlignment w:val="baseline"/>
    </w:pPr>
    <w:rPr>
      <w:rFonts w:ascii="Times New Roman" w:hAnsi="Times New Roman" w:cs="Times New Roman"/>
      <w:sz w:val="30"/>
      <w:szCs w:val="24"/>
    </w:rPr>
  </w:style>
  <w:style w:type="paragraph" w:customStyle="1" w:styleId="47">
    <w:name w:val="_Style 3"/>
    <w:basedOn w:val="1"/>
    <w:next w:val="17"/>
    <w:qFormat/>
    <w:uiPriority w:val="0"/>
    <w:rPr>
      <w:rFonts w:ascii="Times New Roman" w:hAnsi="Times New Roman" w:eastAsia="宋体" w:cs="Times New Roman"/>
      <w:szCs w:val="21"/>
    </w:rPr>
  </w:style>
  <w:style w:type="paragraph" w:customStyle="1" w:styleId="48">
    <w:name w:val="List Paragraph"/>
    <w:basedOn w:val="1"/>
    <w:qFormat/>
    <w:uiPriority w:val="0"/>
    <w:pPr>
      <w:ind w:firstLine="420" w:firstLineChars="200"/>
    </w:pPr>
    <w:rPr>
      <w:rFonts w:ascii="Times New Roman" w:hAnsi="Times New Roman" w:eastAsia="宋体" w:cs="Times New Roman"/>
      <w:szCs w:val="24"/>
    </w:rPr>
  </w:style>
  <w:style w:type="paragraph" w:customStyle="1" w:styleId="49">
    <w:name w:val="BodyText1I2"/>
    <w:basedOn w:val="50"/>
    <w:qFormat/>
    <w:uiPriority w:val="0"/>
    <w:pPr>
      <w:spacing w:after="120" w:line="240" w:lineRule="auto"/>
      <w:ind w:left="420" w:leftChars="200" w:firstLine="420" w:firstLineChars="200"/>
      <w:jc w:val="both"/>
    </w:pPr>
  </w:style>
  <w:style w:type="paragraph" w:customStyle="1" w:styleId="50">
    <w:name w:val="BodyTextIndent"/>
    <w:basedOn w:val="1"/>
    <w:qFormat/>
    <w:uiPriority w:val="0"/>
    <w:pPr>
      <w:spacing w:after="120" w:line="240" w:lineRule="auto"/>
      <w:ind w:left="420" w:leftChars="200"/>
      <w:jc w:val="both"/>
    </w:pPr>
    <w:rPr>
      <w:rFonts w:ascii="Times New Roman" w:hAnsi="Times New Roman" w:eastAsia="宋体"/>
      <w:kern w:val="2"/>
      <w:sz w:val="30"/>
      <w:szCs w:val="22"/>
      <w:lang w:val="en-US" w:eastAsia="zh-CN" w:bidi="ar-SA"/>
    </w:rPr>
  </w:style>
  <w:style w:type="paragraph" w:customStyle="1" w:styleId="51">
    <w:name w:val="Alt-F1附件1描述"/>
    <w:basedOn w:val="1"/>
    <w:qFormat/>
    <w:uiPriority w:val="0"/>
    <w:pPr>
      <w:spacing w:before="100" w:beforeLines="100"/>
      <w:ind w:left="2376" w:leftChars="200" w:hanging="1744" w:hangingChars="400"/>
      <w:jc w:val="left"/>
    </w:pPr>
  </w:style>
  <w:style w:type="paragraph" w:customStyle="1" w:styleId="52">
    <w:name w:val="Body Text First Indent 21"/>
    <w:basedOn w:val="34"/>
    <w:next w:val="1"/>
    <w:qFormat/>
    <w:uiPriority w:val="0"/>
    <w:pPr>
      <w:spacing w:line="360" w:lineRule="auto"/>
    </w:pPr>
    <w:rPr>
      <w:rFonts w:eastAsia="宋体"/>
      <w:sz w:val="24"/>
    </w:rPr>
  </w:style>
  <w:style w:type="paragraph" w:customStyle="1" w:styleId="53">
    <w:name w:val="附注"/>
    <w:basedOn w:val="1"/>
    <w:qFormat/>
    <w:uiPriority w:val="0"/>
    <w:pPr>
      <w:jc w:val="left"/>
    </w:pPr>
    <w:rPr>
      <w:sz w:val="30"/>
      <w:szCs w:val="24"/>
    </w:rPr>
  </w:style>
  <w:style w:type="paragraph" w:customStyle="1" w:styleId="54">
    <w:name w:val="_Style 1"/>
    <w:basedOn w:val="1"/>
    <w:qFormat/>
    <w:uiPriority w:val="34"/>
    <w:pPr>
      <w:ind w:firstLine="420"/>
    </w:pPr>
    <w:rPr>
      <w:rFonts w:cs="Times New Roman"/>
    </w:rPr>
  </w:style>
  <w:style w:type="paragraph" w:customStyle="1" w:styleId="55">
    <w:name w:val="正文首行缩进 21"/>
    <w:basedOn w:val="46"/>
    <w:qFormat/>
    <w:uiPriority w:val="0"/>
    <w:pPr>
      <w:spacing w:line="360" w:lineRule="auto"/>
    </w:pPr>
    <w:rPr>
      <w:rFonts w:eastAsia="宋体"/>
      <w:sz w:val="24"/>
    </w:rPr>
  </w:style>
  <w:style w:type="paragraph" w:customStyle="1" w:styleId="56">
    <w:name w:val="Char"/>
    <w:basedOn w:val="1"/>
    <w:qFormat/>
    <w:uiPriority w:val="0"/>
    <w:pPr>
      <w:widowControl/>
      <w:spacing w:after="160" w:afterLines="0" w:line="240" w:lineRule="exact"/>
      <w:jc w:val="left"/>
    </w:pPr>
  </w:style>
  <w:style w:type="paragraph" w:customStyle="1" w:styleId="57">
    <w:name w:val="Table Paragraph"/>
    <w:basedOn w:val="1"/>
    <w:qFormat/>
    <w:uiPriority w:val="0"/>
    <w:rPr>
      <w:rFonts w:ascii="宋体" w:hAnsi="宋体" w:eastAsia="宋体" w:cs="宋体"/>
      <w:lang w:val="zh-CN" w:eastAsia="zh-CN" w:bidi="zh-CN"/>
    </w:rPr>
  </w:style>
  <w:style w:type="paragraph" w:customStyle="1" w:styleId="58">
    <w:name w:val="正文（1）"/>
    <w:basedOn w:val="1"/>
    <w:qFormat/>
    <w:uiPriority w:val="0"/>
    <w:pPr>
      <w:widowControl w:val="0"/>
      <w:spacing w:line="576" w:lineRule="exact"/>
      <w:ind w:firstLine="640" w:firstLineChars="200"/>
    </w:pPr>
    <w:rPr>
      <w:rFonts w:ascii="仿宋_GB2312" w:hAnsi="仿宋_GB2312" w:cs="宋体"/>
      <w:kern w:val="0"/>
      <w:szCs w:val="32"/>
    </w:rPr>
  </w:style>
  <w:style w:type="character" w:customStyle="1" w:styleId="59">
    <w:name w:val="批注框文本 Char"/>
    <w:basedOn w:val="24"/>
    <w:link w:val="12"/>
    <w:semiHidden/>
    <w:qFormat/>
    <w:uiPriority w:val="99"/>
    <w:rPr>
      <w:rFonts w:ascii="Calibri" w:hAnsi="Calibri" w:eastAsia="宋体" w:cs="Times New Roman"/>
      <w:snapToGrid/>
      <w:kern w:val="0"/>
      <w:sz w:val="18"/>
      <w:szCs w:val="18"/>
    </w:rPr>
  </w:style>
  <w:style w:type="character" w:customStyle="1" w:styleId="60">
    <w:name w:val="页脚 Char"/>
    <w:link w:val="13"/>
    <w:qFormat/>
    <w:uiPriority w:val="99"/>
    <w:rPr>
      <w:rFonts w:ascii="Calibri" w:hAnsi="Calibri" w:eastAsia="宋体" w:cs="Times New Roman"/>
      <w:kern w:val="0"/>
      <w:sz w:val="18"/>
      <w:szCs w:val="18"/>
    </w:rPr>
  </w:style>
  <w:style w:type="character" w:customStyle="1" w:styleId="61">
    <w:name w:val="页眉 Char"/>
    <w:basedOn w:val="24"/>
    <w:link w:val="14"/>
    <w:qFormat/>
    <w:uiPriority w:val="99"/>
    <w:rPr>
      <w:rFonts w:ascii="Calibri" w:hAnsi="Calibri" w:eastAsia="宋体" w:cs="Times New Roman"/>
      <w:snapToGrid/>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9</Pages>
  <Words>2989</Words>
  <Characters>3062</Characters>
  <Lines>1</Lines>
  <Paragraphs>1</Paragraphs>
  <TotalTime>36</TotalTime>
  <ScaleCrop>false</ScaleCrop>
  <LinksUpToDate>false</LinksUpToDate>
  <CharactersWithSpaces>3207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2016-06-12T03:28:00Z</dcterms:created>
  <dc:creator>罗玉婷</dc:creator>
  <cp:lastModifiedBy>安文豪</cp:lastModifiedBy>
  <cp:lastPrinted>2022-05-26T22:38:00Z</cp:lastPrinted>
  <dcterms:modified xsi:type="dcterms:W3CDTF">2022-06-10T08:50:02Z</dcterms:modified>
  <dc:title>粤民函〔2016〕1013号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C0149674309444AC969A9FB39A6424D4</vt:lpwstr>
  </property>
</Properties>
</file>